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AD" w:rsidRPr="005B5149" w:rsidRDefault="004045AD">
      <w:pPr>
        <w:wordWrap w:val="0"/>
        <w:overflowPunct w:val="0"/>
        <w:autoSpaceDE w:val="0"/>
        <w:autoSpaceDN w:val="0"/>
        <w:jc w:val="left"/>
      </w:pPr>
      <w:bookmarkStart w:id="0" w:name="_GoBack"/>
      <w:bookmarkEnd w:id="0"/>
      <w:r w:rsidRPr="005B5149">
        <w:rPr>
          <w:rFonts w:hint="eastAsia"/>
        </w:rPr>
        <w:t>別記様式第</w:t>
      </w:r>
      <w:r w:rsidR="00816346" w:rsidRPr="005B5149">
        <w:rPr>
          <w:rFonts w:hint="eastAsia"/>
        </w:rPr>
        <w:t>3</w:t>
      </w:r>
      <w:r w:rsidRPr="005B5149">
        <w:rPr>
          <w:rFonts w:hint="eastAsia"/>
        </w:rPr>
        <w:t>号</w:t>
      </w:r>
      <w:r w:rsidRPr="005B5149">
        <w:t>(</w:t>
      </w:r>
      <w:r w:rsidRPr="005B5149">
        <w:rPr>
          <w:rFonts w:hint="eastAsia"/>
        </w:rPr>
        <w:t>第</w:t>
      </w:r>
      <w:r w:rsidR="00365D15" w:rsidRPr="005B5149">
        <w:rPr>
          <w:rFonts w:hint="eastAsia"/>
        </w:rPr>
        <w:t>16</w:t>
      </w:r>
      <w:r w:rsidRPr="005B5149">
        <w:rPr>
          <w:rFonts w:hint="eastAsia"/>
        </w:rPr>
        <w:t>条</w:t>
      </w:r>
      <w:r w:rsidR="00816346" w:rsidRPr="005B5149">
        <w:rPr>
          <w:rFonts w:hint="eastAsia"/>
        </w:rPr>
        <w:t>及び</w:t>
      </w:r>
      <w:r w:rsidRPr="005B5149">
        <w:rPr>
          <w:rFonts w:hint="eastAsia"/>
        </w:rPr>
        <w:t>第</w:t>
      </w:r>
      <w:r w:rsidR="00365D15" w:rsidRPr="005B5149">
        <w:rPr>
          <w:rFonts w:hint="eastAsia"/>
        </w:rPr>
        <w:t>18</w:t>
      </w:r>
      <w:r w:rsidRPr="005B5149">
        <w:rPr>
          <w:rFonts w:hint="eastAsia"/>
        </w:rPr>
        <w:t>条</w:t>
      </w:r>
      <w:r w:rsidR="00816346" w:rsidRPr="005B5149">
        <w:rPr>
          <w:rFonts w:hint="eastAsia"/>
        </w:rPr>
        <w:t>第1項</w:t>
      </w:r>
      <w:r w:rsidRPr="005B5149">
        <w:rPr>
          <w:rFonts w:hint="eastAsia"/>
        </w:rPr>
        <w:t>関係</w:t>
      </w:r>
      <w:r w:rsidRPr="005B5149">
        <w:t>)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center"/>
      </w:pPr>
      <w:r w:rsidRPr="005B5149">
        <w:rPr>
          <w:rFonts w:hint="eastAsia"/>
        </w:rPr>
        <w:t>商用ISP等接続サービス利用(新規・変更)申請書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right"/>
      </w:pPr>
      <w:r w:rsidRPr="005B5149">
        <w:rPr>
          <w:rFonts w:hint="eastAsia"/>
        </w:rPr>
        <w:t xml:space="preserve">　　年　　月　　日</w:t>
      </w:r>
    </w:p>
    <w:p w:rsidR="004045AD" w:rsidRPr="005B5149" w:rsidRDefault="004045AD" w:rsidP="00714DC0">
      <w:pPr>
        <w:wordWrap w:val="0"/>
        <w:overflowPunct w:val="0"/>
        <w:autoSpaceDE w:val="0"/>
        <w:autoSpaceDN w:val="0"/>
        <w:ind w:firstLineChars="100" w:firstLine="210"/>
      </w:pPr>
      <w:r w:rsidRPr="005B5149">
        <w:rPr>
          <w:rFonts w:hint="eastAsia"/>
        </w:rPr>
        <w:t>広島大学</w:t>
      </w:r>
      <w:r w:rsidR="005C293B" w:rsidRPr="005B5149">
        <w:rPr>
          <w:rFonts w:hint="eastAsia"/>
        </w:rPr>
        <w:t>副学長(情報担当)</w:t>
      </w:r>
      <w:r w:rsidRPr="005B5149">
        <w:rPr>
          <w:rFonts w:hint="eastAsia"/>
        </w:rPr>
        <w:t xml:space="preserve">　殿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B5149">
        <w:t>(</w:t>
      </w:r>
      <w:r w:rsidR="00DF0DE5" w:rsidRPr="005B5149">
        <w:rPr>
          <w:rFonts w:hint="eastAsia"/>
        </w:rPr>
        <w:t>配属又は</w:t>
      </w:r>
      <w:r w:rsidRPr="005B5149">
        <w:rPr>
          <w:rFonts w:hint="eastAsia"/>
        </w:rPr>
        <w:t>所属</w:t>
      </w:r>
      <w:r w:rsidR="00DF0DE5" w:rsidRPr="005B5149">
        <w:rPr>
          <w:rFonts w:hint="eastAsia"/>
        </w:rPr>
        <w:t>の</w:t>
      </w:r>
      <w:r w:rsidRPr="005B5149">
        <w:rPr>
          <w:rFonts w:hint="eastAsia"/>
        </w:rPr>
        <w:t>長</w:t>
      </w:r>
      <w:r w:rsidRPr="005B5149">
        <w:t>)</w:t>
      </w:r>
      <w:r w:rsidRPr="005B5149">
        <w:rPr>
          <w:rFonts w:hint="eastAsia"/>
        </w:rPr>
        <w:t xml:space="preserve">　　　　　　　　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right"/>
      </w:pPr>
      <w:r w:rsidRPr="005B5149">
        <w:rPr>
          <w:rFonts w:hint="eastAsia"/>
        </w:rPr>
        <w:t>職名</w:t>
      </w:r>
      <w:r w:rsidR="00DF0DE5" w:rsidRPr="005B5149">
        <w:rPr>
          <w:rFonts w:hint="eastAsia"/>
        </w:rPr>
        <w:t xml:space="preserve">　　　</w:t>
      </w:r>
      <w:r w:rsidRPr="005B5149">
        <w:rPr>
          <w:rFonts w:hint="eastAsia"/>
        </w:rPr>
        <w:t xml:space="preserve">　　　　　　　　　　　　　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right"/>
      </w:pPr>
      <w:r w:rsidRPr="005B5149">
        <w:rPr>
          <w:rFonts w:hint="eastAsia"/>
          <w:spacing w:val="312"/>
        </w:rPr>
        <w:t>氏</w:t>
      </w:r>
      <w:r w:rsidRPr="005B5149">
        <w:rPr>
          <w:rFonts w:hint="eastAsia"/>
        </w:rPr>
        <w:t>名</w:t>
      </w:r>
      <w:r w:rsidR="00365D15" w:rsidRPr="005B5149">
        <w:rPr>
          <w:rFonts w:hint="eastAsia"/>
        </w:rPr>
        <w:t xml:space="preserve">　</w:t>
      </w:r>
      <w:r w:rsidRPr="005B5149">
        <w:rPr>
          <w:rFonts w:hint="eastAsia"/>
        </w:rPr>
        <w:t xml:space="preserve">　　　　　　　　　　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B5149">
        <w:t>(</w:t>
      </w:r>
      <w:r w:rsidRPr="005B5149">
        <w:rPr>
          <w:rFonts w:hint="eastAsia"/>
        </w:rPr>
        <w:t>申請者</w:t>
      </w:r>
      <w:r w:rsidRPr="005B5149">
        <w:t>)</w:t>
      </w:r>
      <w:r w:rsidRPr="005B5149">
        <w:rPr>
          <w:rFonts w:hint="eastAsia"/>
        </w:rPr>
        <w:t xml:space="preserve">　　　　　　　　　　　　　</w:t>
      </w:r>
    </w:p>
    <w:p w:rsidR="004045AD" w:rsidRPr="005B5149" w:rsidRDefault="00DF0DE5">
      <w:pPr>
        <w:wordWrap w:val="0"/>
        <w:overflowPunct w:val="0"/>
        <w:autoSpaceDE w:val="0"/>
        <w:autoSpaceDN w:val="0"/>
        <w:jc w:val="right"/>
      </w:pPr>
      <w:r w:rsidRPr="005B5149">
        <w:rPr>
          <w:rFonts w:hint="eastAsia"/>
        </w:rPr>
        <w:t>配属又は</w:t>
      </w:r>
      <w:r w:rsidR="004045AD" w:rsidRPr="005B5149">
        <w:rPr>
          <w:rFonts w:hint="eastAsia"/>
        </w:rPr>
        <w:t xml:space="preserve">所属・職名　　　　　　　　　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right"/>
      </w:pPr>
      <w:r w:rsidRPr="005B5149">
        <w:rPr>
          <w:rFonts w:hint="eastAsia"/>
          <w:spacing w:val="312"/>
        </w:rPr>
        <w:t>氏</w:t>
      </w:r>
      <w:r w:rsidRPr="005B5149">
        <w:rPr>
          <w:rFonts w:hint="eastAsia"/>
        </w:rPr>
        <w:t>名</w:t>
      </w:r>
      <w:r w:rsidR="00816346" w:rsidRPr="005B5149">
        <w:rPr>
          <w:rFonts w:hint="eastAsia"/>
        </w:rPr>
        <w:t xml:space="preserve">　</w:t>
      </w:r>
      <w:r w:rsidRPr="005B5149">
        <w:rPr>
          <w:rFonts w:hint="eastAsia"/>
        </w:rPr>
        <w:t xml:space="preserve">　　　　　　　　　　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 w:rsidP="00714DC0">
      <w:pPr>
        <w:wordWrap w:val="0"/>
        <w:overflowPunct w:val="0"/>
        <w:autoSpaceDE w:val="0"/>
        <w:autoSpaceDN w:val="0"/>
        <w:ind w:firstLineChars="100" w:firstLine="210"/>
      </w:pPr>
      <w:r w:rsidRPr="005B5149">
        <w:rPr>
          <w:rFonts w:hint="eastAsia"/>
        </w:rPr>
        <w:t>広島大学情報システム</w:t>
      </w:r>
      <w:r w:rsidR="00365D15" w:rsidRPr="005B5149">
        <w:rPr>
          <w:rFonts w:hint="eastAsia"/>
        </w:rPr>
        <w:t>等</w:t>
      </w:r>
      <w:r w:rsidRPr="005B5149">
        <w:rPr>
          <w:rFonts w:hint="eastAsia"/>
        </w:rPr>
        <w:t>におけるドメイン名の運用等に関する細則の規定に基づき，</w:t>
      </w:r>
      <w:r w:rsidR="00365D15" w:rsidRPr="005B5149">
        <w:rPr>
          <w:rFonts w:hint="eastAsia"/>
        </w:rPr>
        <w:t>下記のとおり</w:t>
      </w:r>
      <w:r w:rsidRPr="005B5149">
        <w:rPr>
          <w:rFonts w:hint="eastAsia"/>
        </w:rPr>
        <w:t>商用ISP等接続サービスの　新規利用・利用内容変更　をしたいので，申請します。</w:t>
      </w:r>
    </w:p>
    <w:p w:rsidR="004045AD" w:rsidRPr="005B5149" w:rsidRDefault="004045AD">
      <w:pPr>
        <w:wordWrap w:val="0"/>
        <w:overflowPunct w:val="0"/>
        <w:autoSpaceDE w:val="0"/>
        <w:autoSpaceDN w:val="0"/>
        <w:jc w:val="center"/>
      </w:pPr>
      <w:r w:rsidRPr="005B5149">
        <w:rPr>
          <w:rFonts w:hint="eastAsia"/>
        </w:rPr>
        <w:t>記</w:t>
      </w:r>
    </w:p>
    <w:p w:rsidR="004045AD" w:rsidRPr="005B5149" w:rsidRDefault="004045AD">
      <w:pPr>
        <w:wordWrap w:val="0"/>
        <w:overflowPunct w:val="0"/>
        <w:autoSpaceDE w:val="0"/>
        <w:autoSpaceDN w:val="0"/>
        <w:ind w:left="105" w:hanging="105"/>
      </w:pPr>
      <w:r w:rsidRPr="005B5149">
        <w:t>1</w:t>
      </w:r>
      <w:r w:rsidRPr="005B5149">
        <w:rPr>
          <w:rFonts w:hint="eastAsia"/>
        </w:rPr>
        <w:t xml:space="preserve">　利用責任者の氏名，</w:t>
      </w:r>
      <w:r w:rsidR="00DF0DE5" w:rsidRPr="005B5149">
        <w:rPr>
          <w:rFonts w:hint="eastAsia"/>
        </w:rPr>
        <w:t>配属又は</w:t>
      </w:r>
      <w:r w:rsidRPr="005B5149">
        <w:rPr>
          <w:rFonts w:hint="eastAsia"/>
        </w:rPr>
        <w:t>所属</w:t>
      </w:r>
      <w:r w:rsidRPr="005B5149">
        <w:t>(</w:t>
      </w:r>
      <w:r w:rsidRPr="005B5149">
        <w:rPr>
          <w:rFonts w:hint="eastAsia"/>
        </w:rPr>
        <w:t>研究科，専攻名等</w:t>
      </w:r>
      <w:r w:rsidRPr="005B5149">
        <w:t>)</w:t>
      </w:r>
      <w:r w:rsidRPr="005B5149">
        <w:rPr>
          <w:rFonts w:hint="eastAsia"/>
        </w:rPr>
        <w:t>及び職名</w:t>
      </w:r>
      <w:r w:rsidRPr="005B5149">
        <w:t>(</w:t>
      </w:r>
      <w:r w:rsidRPr="005B5149">
        <w:rPr>
          <w:rFonts w:hint="eastAsia"/>
        </w:rPr>
        <w:t>組織又は団体で設置する場合は，その名称</w:t>
      </w:r>
      <w:r w:rsidRPr="005B5149">
        <w:t>)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>
      <w:pPr>
        <w:wordWrap w:val="0"/>
        <w:overflowPunct w:val="0"/>
        <w:autoSpaceDE w:val="0"/>
        <w:autoSpaceDN w:val="0"/>
        <w:ind w:left="108" w:hanging="108"/>
      </w:pPr>
      <w:r w:rsidRPr="005B5149">
        <w:t>2</w:t>
      </w:r>
      <w:r w:rsidRPr="005B5149">
        <w:rPr>
          <w:rFonts w:hint="eastAsia"/>
        </w:rPr>
        <w:t xml:space="preserve">　連絡先</w:t>
      </w:r>
      <w:r w:rsidRPr="005B5149">
        <w:t>(</w:t>
      </w:r>
      <w:r w:rsidRPr="005B5149">
        <w:rPr>
          <w:rFonts w:hint="eastAsia"/>
        </w:rPr>
        <w:t>電話番号及びメールアドレス</w:t>
      </w:r>
      <w:r w:rsidRPr="005B5149">
        <w:t>)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>
      <w:pPr>
        <w:wordWrap w:val="0"/>
        <w:overflowPunct w:val="0"/>
        <w:autoSpaceDE w:val="0"/>
        <w:autoSpaceDN w:val="0"/>
        <w:ind w:left="108" w:hanging="108"/>
      </w:pPr>
      <w:r w:rsidRPr="005B5149">
        <w:t>3</w:t>
      </w:r>
      <w:r w:rsidRPr="005B5149">
        <w:rPr>
          <w:rFonts w:hint="eastAsia"/>
        </w:rPr>
        <w:t xml:space="preserve">　商用ISP等の利用目的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>
      <w:pPr>
        <w:wordWrap w:val="0"/>
        <w:overflowPunct w:val="0"/>
        <w:autoSpaceDE w:val="0"/>
        <w:autoSpaceDN w:val="0"/>
        <w:ind w:left="108" w:hanging="108"/>
      </w:pPr>
      <w:r w:rsidRPr="005B5149">
        <w:t>4</w:t>
      </w:r>
      <w:r w:rsidRPr="005B5149">
        <w:rPr>
          <w:rFonts w:hint="eastAsia"/>
        </w:rPr>
        <w:t xml:space="preserve">　商用ISP等の名称，加入</w:t>
      </w:r>
      <w:r w:rsidR="00365D15" w:rsidRPr="005B5149">
        <w:rPr>
          <w:rFonts w:hint="eastAsia"/>
        </w:rPr>
        <w:t>プラン等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>
      <w:pPr>
        <w:wordWrap w:val="0"/>
        <w:overflowPunct w:val="0"/>
        <w:autoSpaceDE w:val="0"/>
        <w:autoSpaceDN w:val="0"/>
        <w:ind w:left="108" w:hanging="108"/>
      </w:pPr>
      <w:r w:rsidRPr="005B5149">
        <w:t>5</w:t>
      </w:r>
      <w:r w:rsidRPr="005B5149">
        <w:rPr>
          <w:rFonts w:hint="eastAsia"/>
        </w:rPr>
        <w:t xml:space="preserve">　技術担当者の氏名(運用及び管理の実務を行う者)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>
      <w:pPr>
        <w:wordWrap w:val="0"/>
        <w:overflowPunct w:val="0"/>
        <w:autoSpaceDE w:val="0"/>
        <w:autoSpaceDN w:val="0"/>
        <w:ind w:left="108" w:hanging="108"/>
      </w:pPr>
      <w:r w:rsidRPr="005B5149">
        <w:t>6</w:t>
      </w:r>
      <w:r w:rsidRPr="005B5149">
        <w:rPr>
          <w:rFonts w:hint="eastAsia"/>
        </w:rPr>
        <w:t xml:space="preserve">　接続装置，サーバ(設置場所，IPアドレス，サーバ名等)に関する事項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p w:rsidR="004045AD" w:rsidRPr="005B5149" w:rsidRDefault="004045AD">
      <w:pPr>
        <w:wordWrap w:val="0"/>
        <w:overflowPunct w:val="0"/>
        <w:autoSpaceDE w:val="0"/>
        <w:autoSpaceDN w:val="0"/>
        <w:ind w:left="108" w:hanging="108"/>
      </w:pPr>
      <w:r w:rsidRPr="005B5149">
        <w:t>7</w:t>
      </w:r>
      <w:r w:rsidRPr="005B5149">
        <w:rPr>
          <w:rFonts w:hint="eastAsia"/>
        </w:rPr>
        <w:t xml:space="preserve">　利用期間　</w:t>
      </w:r>
      <w:r w:rsidR="00365D15" w:rsidRPr="005B5149">
        <w:rPr>
          <w:rFonts w:hint="eastAsia"/>
        </w:rPr>
        <w:t xml:space="preserve">　　</w:t>
      </w:r>
      <w:r w:rsidRPr="005B5149">
        <w:rPr>
          <w:rFonts w:hint="eastAsia"/>
        </w:rPr>
        <w:t xml:space="preserve">　　年　　月　　日　から　</w:t>
      </w:r>
      <w:r w:rsidR="00365D15" w:rsidRPr="005B5149">
        <w:rPr>
          <w:rFonts w:hint="eastAsia"/>
        </w:rPr>
        <w:t xml:space="preserve">　　</w:t>
      </w:r>
      <w:r w:rsidRPr="005B5149">
        <w:rPr>
          <w:rFonts w:hint="eastAsia"/>
        </w:rPr>
        <w:t xml:space="preserve">　　年　　月　　日まで</w:t>
      </w:r>
    </w:p>
    <w:p w:rsidR="004045AD" w:rsidRPr="005B5149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81"/>
        <w:gridCol w:w="1890"/>
        <w:gridCol w:w="1181"/>
        <w:gridCol w:w="2363"/>
      </w:tblGrid>
      <w:tr w:rsidR="004045AD" w:rsidRPr="005B5149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890" w:type="dxa"/>
            <w:vAlign w:val="center"/>
          </w:tcPr>
          <w:p w:rsidR="004045AD" w:rsidRPr="005B5149" w:rsidRDefault="004045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5B5149">
              <w:rPr>
                <w:rFonts w:hint="eastAsia"/>
              </w:rPr>
              <w:t>※受付側記入欄</w:t>
            </w:r>
          </w:p>
        </w:tc>
        <w:tc>
          <w:tcPr>
            <w:tcW w:w="1181" w:type="dxa"/>
            <w:vAlign w:val="center"/>
          </w:tcPr>
          <w:p w:rsidR="004045AD" w:rsidRPr="005B5149" w:rsidRDefault="004045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5B5149">
              <w:rPr>
                <w:rFonts w:hint="eastAsia"/>
              </w:rPr>
              <w:t>受付番号</w:t>
            </w:r>
          </w:p>
        </w:tc>
        <w:tc>
          <w:tcPr>
            <w:tcW w:w="1890" w:type="dxa"/>
            <w:vAlign w:val="center"/>
          </w:tcPr>
          <w:p w:rsidR="004045AD" w:rsidRPr="005B5149" w:rsidRDefault="004045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5B5149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:rsidR="004045AD" w:rsidRPr="005B5149" w:rsidRDefault="004045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5B5149">
              <w:rPr>
                <w:rFonts w:hint="eastAsia"/>
              </w:rPr>
              <w:t>受付日付</w:t>
            </w:r>
          </w:p>
        </w:tc>
        <w:tc>
          <w:tcPr>
            <w:tcW w:w="2363" w:type="dxa"/>
            <w:vAlign w:val="center"/>
          </w:tcPr>
          <w:p w:rsidR="004045AD" w:rsidRPr="005B5149" w:rsidRDefault="00365D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5B5149">
              <w:rPr>
                <w:rFonts w:hint="eastAsia"/>
                <w:spacing w:val="57"/>
              </w:rPr>
              <w:t xml:space="preserve">　</w:t>
            </w:r>
            <w:r w:rsidR="004045AD" w:rsidRPr="005B5149">
              <w:rPr>
                <w:rFonts w:hint="eastAsia"/>
              </w:rPr>
              <w:t>年</w:t>
            </w:r>
            <w:r w:rsidR="004045AD" w:rsidRPr="005B5149">
              <w:rPr>
                <w:rFonts w:hint="eastAsia"/>
                <w:spacing w:val="57"/>
              </w:rPr>
              <w:t xml:space="preserve">　</w:t>
            </w:r>
            <w:r w:rsidR="004045AD" w:rsidRPr="005B5149">
              <w:rPr>
                <w:rFonts w:hint="eastAsia"/>
              </w:rPr>
              <w:t>月</w:t>
            </w:r>
            <w:r w:rsidR="004045AD" w:rsidRPr="005B5149">
              <w:rPr>
                <w:rFonts w:hint="eastAsia"/>
                <w:spacing w:val="57"/>
              </w:rPr>
              <w:t xml:space="preserve">　</w:t>
            </w:r>
            <w:r w:rsidR="004045AD" w:rsidRPr="005B5149">
              <w:rPr>
                <w:rFonts w:hint="eastAsia"/>
              </w:rPr>
              <w:t>日</w:t>
            </w:r>
          </w:p>
        </w:tc>
      </w:tr>
      <w:tr w:rsidR="004045AD" w:rsidRPr="00714DC0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8505" w:type="dxa"/>
            <w:gridSpan w:val="5"/>
          </w:tcPr>
          <w:p w:rsidR="004045AD" w:rsidRPr="005B5149" w:rsidRDefault="004045AD" w:rsidP="00FE60AB">
            <w:pPr>
              <w:wordWrap w:val="0"/>
              <w:overflowPunct w:val="0"/>
              <w:autoSpaceDE w:val="0"/>
              <w:autoSpaceDN w:val="0"/>
              <w:spacing w:before="40" w:line="400" w:lineRule="exact"/>
              <w:ind w:firstLineChars="112" w:firstLine="235"/>
            </w:pPr>
            <w:r w:rsidRPr="005B5149">
              <w:rPr>
                <w:rFonts w:hint="eastAsia"/>
              </w:rPr>
              <w:t>上記の申請を許可します。</w:t>
            </w:r>
          </w:p>
          <w:p w:rsidR="004045AD" w:rsidRPr="005B5149" w:rsidRDefault="00365D15" w:rsidP="00FE60AB">
            <w:pPr>
              <w:wordWrap w:val="0"/>
              <w:overflowPunct w:val="0"/>
              <w:autoSpaceDE w:val="0"/>
              <w:autoSpaceDN w:val="0"/>
              <w:spacing w:before="140"/>
              <w:ind w:firstLineChars="326" w:firstLine="685"/>
            </w:pPr>
            <w:r w:rsidRPr="005B5149">
              <w:rPr>
                <w:rFonts w:hint="eastAsia"/>
              </w:rPr>
              <w:t xml:space="preserve">　　</w:t>
            </w:r>
            <w:r w:rsidR="004045AD" w:rsidRPr="005B5149">
              <w:rPr>
                <w:rFonts w:hint="eastAsia"/>
              </w:rPr>
              <w:t xml:space="preserve">　　年　　月　　日</w:t>
            </w:r>
          </w:p>
          <w:p w:rsidR="004045AD" w:rsidRPr="00714DC0" w:rsidRDefault="004045AD" w:rsidP="00620A3F">
            <w:pPr>
              <w:wordWrap w:val="0"/>
              <w:overflowPunct w:val="0"/>
              <w:autoSpaceDE w:val="0"/>
              <w:autoSpaceDN w:val="0"/>
              <w:spacing w:before="140" w:after="40"/>
              <w:ind w:firstLineChars="2000" w:firstLine="4200"/>
              <w:rPr>
                <w:rFonts w:hint="eastAsia"/>
              </w:rPr>
            </w:pPr>
            <w:r w:rsidRPr="005B5149">
              <w:rPr>
                <w:rFonts w:hint="eastAsia"/>
              </w:rPr>
              <w:t>広島大学</w:t>
            </w:r>
            <w:r w:rsidR="005C293B" w:rsidRPr="005B5149">
              <w:rPr>
                <w:rFonts w:hint="eastAsia"/>
              </w:rPr>
              <w:t>副学長(情報担当)</w:t>
            </w:r>
            <w:r w:rsidRPr="00714DC0">
              <w:rPr>
                <w:rFonts w:hint="eastAsia"/>
              </w:rPr>
              <w:t xml:space="preserve">　　</w:t>
            </w:r>
          </w:p>
        </w:tc>
      </w:tr>
    </w:tbl>
    <w:p w:rsidR="004045AD" w:rsidRPr="00714DC0" w:rsidRDefault="004045A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045AD" w:rsidRPr="00714D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6E" w:rsidRDefault="0001186E">
      <w:r>
        <w:separator/>
      </w:r>
    </w:p>
  </w:endnote>
  <w:endnote w:type="continuationSeparator" w:id="0">
    <w:p w:rsidR="0001186E" w:rsidRDefault="0001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6E" w:rsidRDefault="0001186E">
      <w:r>
        <w:separator/>
      </w:r>
    </w:p>
  </w:footnote>
  <w:footnote w:type="continuationSeparator" w:id="0">
    <w:p w:rsidR="0001186E" w:rsidRDefault="0001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C0"/>
    <w:rsid w:val="000038DB"/>
    <w:rsid w:val="0001186E"/>
    <w:rsid w:val="00076760"/>
    <w:rsid w:val="00080144"/>
    <w:rsid w:val="001414E8"/>
    <w:rsid w:val="001646EE"/>
    <w:rsid w:val="00164706"/>
    <w:rsid w:val="001D5B70"/>
    <w:rsid w:val="002246F2"/>
    <w:rsid w:val="002733B9"/>
    <w:rsid w:val="00284EF3"/>
    <w:rsid w:val="00365D15"/>
    <w:rsid w:val="00371318"/>
    <w:rsid w:val="003B3F0F"/>
    <w:rsid w:val="004045AD"/>
    <w:rsid w:val="0041694D"/>
    <w:rsid w:val="0056653D"/>
    <w:rsid w:val="005B5149"/>
    <w:rsid w:val="005C293B"/>
    <w:rsid w:val="005D3858"/>
    <w:rsid w:val="00620121"/>
    <w:rsid w:val="00620A3F"/>
    <w:rsid w:val="00627087"/>
    <w:rsid w:val="00695B76"/>
    <w:rsid w:val="006F0880"/>
    <w:rsid w:val="00714DC0"/>
    <w:rsid w:val="00816346"/>
    <w:rsid w:val="008C2FA8"/>
    <w:rsid w:val="009010F9"/>
    <w:rsid w:val="00920C9B"/>
    <w:rsid w:val="00B240B1"/>
    <w:rsid w:val="00CC68A9"/>
    <w:rsid w:val="00D870FC"/>
    <w:rsid w:val="00DD3BC1"/>
    <w:rsid w:val="00DF0DE5"/>
    <w:rsid w:val="00E703A9"/>
    <w:rsid w:val="00EA77AB"/>
    <w:rsid w:val="00FE0EA3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4DC5D-C608-47F3-B449-B4A954CF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3B3F0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B3F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別記様式第3号(第16条及び第18条第1項関係)</vt:lpstr>
      <vt:lpstr>別記様式第2号(第17条，第19条関係)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別記様式第3号(第16条及び第18条第1項関係)</dc:title>
  <dc:subject/>
  <dc:creator>事務</dc:creator>
  <cp:keywords/>
  <cp:lastModifiedBy>稲鍵　拓人</cp:lastModifiedBy>
  <cp:revision>2</cp:revision>
  <cp:lastPrinted>2016-04-08T00:34:00Z</cp:lastPrinted>
  <dcterms:created xsi:type="dcterms:W3CDTF">2024-12-19T10:51:00Z</dcterms:created>
  <dcterms:modified xsi:type="dcterms:W3CDTF">2024-12-19T10:51:00Z</dcterms:modified>
</cp:coreProperties>
</file>