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C1" w:rsidRDefault="00800CC1" w:rsidP="009312B1">
      <w:pPr>
        <w:ind w:leftChars="300" w:left="1680" w:hangingChars="400" w:hanging="960"/>
        <w:rPr>
          <w:rFonts w:ascii="ＭＳ 明朝" w:hAnsi="ＭＳ 明朝"/>
        </w:rPr>
      </w:pPr>
    </w:p>
    <w:p w:rsidR="009312B1" w:rsidRPr="0018202E" w:rsidRDefault="009312B1" w:rsidP="009312B1">
      <w:pPr>
        <w:ind w:leftChars="300" w:left="1680" w:hangingChars="400" w:hanging="960"/>
        <w:rPr>
          <w:rFonts w:ascii="ＭＳ 明朝" w:hAnsi="ＭＳ 明朝"/>
        </w:rPr>
      </w:pPr>
      <w:r w:rsidRPr="0018202E">
        <w:rPr>
          <w:rFonts w:ascii="ＭＳ 明朝" w:hAnsi="ＭＳ 明朝" w:hint="eastAsia"/>
        </w:rPr>
        <w:t>様式２（第３条の規定により授与する学位記（融合</w:t>
      </w:r>
      <w:r w:rsidRPr="0018202E">
        <w:rPr>
          <w:rFonts w:ascii="ＭＳ 明朝" w:hAnsi="ＭＳ 明朝"/>
        </w:rPr>
        <w:t>科学共同専攻修了者</w:t>
      </w:r>
      <w:r w:rsidRPr="0018202E">
        <w:rPr>
          <w:rFonts w:ascii="ＭＳ 明朝" w:hAnsi="ＭＳ 明朝" w:hint="eastAsia"/>
        </w:rPr>
        <w:t>に</w:t>
      </w:r>
      <w:r w:rsidRPr="0018202E">
        <w:rPr>
          <w:rFonts w:ascii="ＭＳ 明朝" w:hAnsi="ＭＳ 明朝"/>
        </w:rPr>
        <w:t>限る</w:t>
      </w:r>
      <w:r w:rsidRPr="0018202E">
        <w:rPr>
          <w:rFonts w:ascii="ＭＳ 明朝" w:hAnsi="ＭＳ 明朝" w:hint="eastAsia"/>
        </w:rPr>
        <w:t>。））</w:t>
      </w:r>
    </w:p>
    <w:p w:rsidR="009312B1" w:rsidRPr="0018202E" w:rsidRDefault="009312B1" w:rsidP="009312B1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03583" wp14:editId="2F8EC7B5">
                <wp:simplePos x="0" y="0"/>
                <wp:positionH relativeFrom="column">
                  <wp:posOffset>907959</wp:posOffset>
                </wp:positionH>
                <wp:positionV relativeFrom="paragraph">
                  <wp:posOffset>-180</wp:posOffset>
                </wp:positionV>
                <wp:extent cx="3568700" cy="4820194"/>
                <wp:effectExtent l="0" t="0" r="1270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482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Pr="00A34118" w:rsidRDefault="007D14A4" w:rsidP="009312B1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7D14A4" w:rsidRPr="0018202E" w:rsidRDefault="00325827" w:rsidP="009312B1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共修</w:t>
                            </w:r>
                            <w:r w:rsidR="00362B03" w:rsidRPr="00362B03">
                              <w:rPr>
                                <w:rFonts w:hAnsi="ＭＳ 明朝" w:hint="eastAsia"/>
                                <w:szCs w:val="21"/>
                              </w:rPr>
                              <w:t>融</w:t>
                            </w:r>
                            <w:r w:rsidR="007D14A4" w:rsidRPr="0018202E">
                              <w:rPr>
                                <w:rFonts w:hAnsi="ＭＳ 明朝" w:hint="eastAsia"/>
                                <w:szCs w:val="21"/>
                              </w:rPr>
                              <w:t xml:space="preserve">第　　号　</w:t>
                            </w: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>学　　位　　記</w:t>
                            </w: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ind w:firstLineChars="1200" w:firstLine="288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>氏　　　　　　名</w:t>
                            </w: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年　月　日生</w:t>
                            </w: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0A2C64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18202E">
                              <w:rPr>
                                <w:rFonts w:hAnsi="ＭＳ 明朝" w:hint="eastAsia"/>
                                <w:spacing w:val="7"/>
                                <w:kern w:val="0"/>
                                <w:szCs w:val="21"/>
                                <w:fitText w:val="4560" w:id="1534878464"/>
                              </w:rPr>
                              <w:t>北陸先端科学技術大学院大学大学院先</w:t>
                            </w:r>
                            <w:r w:rsidRPr="0018202E">
                              <w:rPr>
                                <w:rFonts w:hAnsi="ＭＳ 明朝" w:hint="eastAsia"/>
                                <w:spacing w:val="1"/>
                                <w:kern w:val="0"/>
                                <w:szCs w:val="21"/>
                                <w:fitText w:val="4560" w:id="1534878464"/>
                              </w:rPr>
                              <w:t>端</w:t>
                            </w:r>
                          </w:p>
                          <w:p w:rsidR="007D14A4" w:rsidRPr="0018202E" w:rsidRDefault="007D14A4" w:rsidP="000A2C64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</w:p>
                          <w:p w:rsidR="007D14A4" w:rsidRPr="0018202E" w:rsidRDefault="007D14A4" w:rsidP="007261DA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科学技術研究科及び</w:t>
                            </w:r>
                            <w:r w:rsidR="00733120" w:rsidRPr="0018202E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○</w:t>
                            </w:r>
                            <w:r w:rsidR="00733120" w:rsidRPr="0018202E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○</w:t>
                            </w:r>
                            <w:r w:rsidRPr="0018202E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大学</w:t>
                            </w:r>
                            <w:r w:rsidRPr="0018202E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大学院○</w:t>
                            </w:r>
                            <w:r w:rsidRPr="0018202E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○研究</w:t>
                            </w:r>
                          </w:p>
                          <w:p w:rsidR="007D14A4" w:rsidRPr="0018202E" w:rsidRDefault="007D14A4" w:rsidP="007261DA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</w:p>
                          <w:p w:rsidR="00325827" w:rsidRDefault="007D14A4" w:rsidP="000A2C64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科</w:t>
                            </w:r>
                            <w:r w:rsidRPr="0018202E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の融合科学</w:t>
                            </w:r>
                            <w:r w:rsidRPr="0018202E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共同</w:t>
                            </w:r>
                            <w:r w:rsidRPr="0018202E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専攻の</w:t>
                            </w:r>
                            <w:r w:rsidR="00325827" w:rsidRPr="00F90AE4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博士前期課程</w:t>
                            </w:r>
                            <w:r w:rsidRPr="0018202E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を</w:t>
                            </w: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>修了</w:t>
                            </w:r>
                          </w:p>
                          <w:p w:rsidR="00325827" w:rsidRDefault="00325827" w:rsidP="000A2C64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325827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>し</w:t>
                            </w: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>た</w:t>
                            </w: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>ので</w:t>
                            </w: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>修士</w:t>
                            </w: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>（</w:t>
                            </w:r>
                            <w:r w:rsidR="00362B03" w:rsidRPr="00F90AE4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融合</w:t>
                            </w: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>科学）</w:t>
                            </w: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>の</w:t>
                            </w: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>学位を</w:t>
                            </w: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>授与する</w:t>
                            </w: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年　月　日</w:t>
                            </w: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北陸先端科学技術大学院大学　印</w:t>
                            </w:r>
                          </w:p>
                          <w:p w:rsidR="007D14A4" w:rsidRPr="0018202E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18202E" w:rsidRDefault="007D14A4" w:rsidP="00115FB5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 xml:space="preserve">　　　　　</w:t>
                            </w:r>
                            <w:r w:rsidR="00243BC5" w:rsidRPr="0018202E">
                              <w:rPr>
                                <w:rFonts w:hAnsi="ＭＳ 明朝" w:hint="eastAsia"/>
                                <w:szCs w:val="21"/>
                              </w:rPr>
                              <w:t>○</w:t>
                            </w:r>
                            <w:r w:rsidR="00243BC5" w:rsidRPr="0018202E">
                              <w:rPr>
                                <w:rFonts w:hAnsi="ＭＳ 明朝"/>
                                <w:szCs w:val="21"/>
                              </w:rPr>
                              <w:t>○</w:t>
                            </w: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 xml:space="preserve">大学　　　　　　</w:t>
                            </w:r>
                            <w:r w:rsidRPr="0018202E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18202E">
                              <w:rPr>
                                <w:rFonts w:hAnsi="ＭＳ 明朝"/>
                                <w:szCs w:val="21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3583" id="正方形/長方形 15" o:spid="_x0000_s1026" style="position:absolute;left:0;text-align:left;margin-left:71.5pt;margin-top:0;width:281pt;height:3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">
                <v:textbox inset="5.85pt,.7pt,5.85pt,.7pt">
                  <w:txbxContent>
                    <w:p w:rsidR="007D14A4" w:rsidRPr="00A34118" w:rsidRDefault="007D14A4" w:rsidP="009312B1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:rsidR="007D14A4" w:rsidRPr="0018202E" w:rsidRDefault="00325827" w:rsidP="009312B1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共修</w:t>
                      </w:r>
                      <w:r w:rsidR="00362B03" w:rsidRPr="00362B03">
                        <w:rPr>
                          <w:rFonts w:hAnsi="ＭＳ 明朝" w:hint="eastAsia"/>
                          <w:szCs w:val="21"/>
                        </w:rPr>
                        <w:t>融</w:t>
                      </w:r>
                      <w:r w:rsidR="007D14A4" w:rsidRPr="0018202E">
                        <w:rPr>
                          <w:rFonts w:hAnsi="ＭＳ 明朝" w:hint="eastAsia"/>
                          <w:szCs w:val="21"/>
                        </w:rPr>
                        <w:t xml:space="preserve">第　　号　</w:t>
                      </w: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9312B1">
                      <w:pPr>
                        <w:spacing w:line="0" w:lineRule="atLeast"/>
                        <w:jc w:val="center"/>
                        <w:rPr>
                          <w:rFonts w:hAnsi="ＭＳ 明朝"/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szCs w:val="21"/>
                        </w:rPr>
                        <w:t>学　　位　　記</w:t>
                      </w: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9312B1">
                      <w:pPr>
                        <w:spacing w:line="0" w:lineRule="atLeast"/>
                        <w:ind w:firstLineChars="1200" w:firstLine="2880"/>
                        <w:rPr>
                          <w:rFonts w:hAnsi="ＭＳ 明朝"/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szCs w:val="21"/>
                        </w:rPr>
                        <w:t>氏　　　　　　名</w:t>
                      </w: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年　月　日生</w:t>
                      </w: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0A2C64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kern w:val="0"/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18202E">
                        <w:rPr>
                          <w:rFonts w:hAnsi="ＭＳ 明朝" w:hint="eastAsia"/>
                          <w:spacing w:val="7"/>
                          <w:kern w:val="0"/>
                          <w:szCs w:val="21"/>
                          <w:fitText w:val="4560" w:id="1534878464"/>
                        </w:rPr>
                        <w:t>北陸先端科学技術大学院大学大学院先</w:t>
                      </w:r>
                      <w:r w:rsidRPr="0018202E">
                        <w:rPr>
                          <w:rFonts w:hAnsi="ＭＳ 明朝" w:hint="eastAsia"/>
                          <w:spacing w:val="1"/>
                          <w:kern w:val="0"/>
                          <w:szCs w:val="21"/>
                          <w:fitText w:val="4560" w:id="1534878464"/>
                        </w:rPr>
                        <w:t>端</w:t>
                      </w:r>
                    </w:p>
                    <w:p w:rsidR="007D14A4" w:rsidRPr="0018202E" w:rsidRDefault="007D14A4" w:rsidP="000A2C64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kern w:val="0"/>
                          <w:szCs w:val="21"/>
                        </w:rPr>
                      </w:pPr>
                    </w:p>
                    <w:p w:rsidR="007D14A4" w:rsidRPr="0018202E" w:rsidRDefault="007D14A4" w:rsidP="007261DA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kern w:val="0"/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kern w:val="0"/>
                          <w:szCs w:val="21"/>
                        </w:rPr>
                        <w:t>科学技術研究科及び</w:t>
                      </w:r>
                      <w:r w:rsidR="00733120" w:rsidRPr="0018202E">
                        <w:rPr>
                          <w:rFonts w:hAnsi="ＭＳ 明朝" w:hint="eastAsia"/>
                          <w:kern w:val="0"/>
                          <w:szCs w:val="21"/>
                        </w:rPr>
                        <w:t>○</w:t>
                      </w:r>
                      <w:r w:rsidR="00733120" w:rsidRPr="0018202E">
                        <w:rPr>
                          <w:rFonts w:hAnsi="ＭＳ 明朝"/>
                          <w:kern w:val="0"/>
                          <w:szCs w:val="21"/>
                        </w:rPr>
                        <w:t>○</w:t>
                      </w:r>
                      <w:r w:rsidRPr="0018202E">
                        <w:rPr>
                          <w:rFonts w:hAnsi="ＭＳ 明朝"/>
                          <w:kern w:val="0"/>
                          <w:szCs w:val="21"/>
                        </w:rPr>
                        <w:t>大学</w:t>
                      </w:r>
                      <w:r w:rsidRPr="0018202E">
                        <w:rPr>
                          <w:rFonts w:hAnsi="ＭＳ 明朝" w:hint="eastAsia"/>
                          <w:kern w:val="0"/>
                          <w:szCs w:val="21"/>
                        </w:rPr>
                        <w:t>大学院○</w:t>
                      </w:r>
                      <w:r w:rsidRPr="0018202E">
                        <w:rPr>
                          <w:rFonts w:hAnsi="ＭＳ 明朝"/>
                          <w:kern w:val="0"/>
                          <w:szCs w:val="21"/>
                        </w:rPr>
                        <w:t>○研究</w:t>
                      </w:r>
                    </w:p>
                    <w:p w:rsidR="007D14A4" w:rsidRPr="0018202E" w:rsidRDefault="007D14A4" w:rsidP="007261DA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kern w:val="0"/>
                          <w:szCs w:val="21"/>
                        </w:rPr>
                      </w:pPr>
                    </w:p>
                    <w:p w:rsidR="00325827" w:rsidRDefault="007D14A4" w:rsidP="000A2C64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szCs w:val="21"/>
                        </w:rPr>
                      </w:pPr>
                      <w:r w:rsidRPr="0018202E">
                        <w:rPr>
                          <w:rFonts w:hAnsi="ＭＳ 明朝"/>
                          <w:kern w:val="0"/>
                          <w:szCs w:val="21"/>
                        </w:rPr>
                        <w:t>科</w:t>
                      </w:r>
                      <w:r w:rsidRPr="0018202E">
                        <w:rPr>
                          <w:rFonts w:hAnsi="ＭＳ 明朝" w:hint="eastAsia"/>
                          <w:kern w:val="0"/>
                          <w:szCs w:val="21"/>
                        </w:rPr>
                        <w:t>の融合科学</w:t>
                      </w:r>
                      <w:r w:rsidRPr="0018202E">
                        <w:rPr>
                          <w:rFonts w:hAnsi="ＭＳ 明朝"/>
                          <w:kern w:val="0"/>
                          <w:szCs w:val="21"/>
                        </w:rPr>
                        <w:t>共同</w:t>
                      </w:r>
                      <w:r w:rsidRPr="0018202E">
                        <w:rPr>
                          <w:rFonts w:hAnsi="ＭＳ 明朝" w:hint="eastAsia"/>
                          <w:kern w:val="0"/>
                          <w:szCs w:val="21"/>
                        </w:rPr>
                        <w:t>専攻の</w:t>
                      </w:r>
                      <w:r w:rsidR="00325827" w:rsidRPr="00F90AE4">
                        <w:rPr>
                          <w:rFonts w:hAnsi="ＭＳ 明朝" w:hint="eastAsia"/>
                          <w:kern w:val="0"/>
                          <w:szCs w:val="21"/>
                        </w:rPr>
                        <w:t>博士前期課程</w:t>
                      </w:r>
                      <w:r w:rsidRPr="0018202E">
                        <w:rPr>
                          <w:rFonts w:hAnsi="ＭＳ 明朝" w:hint="eastAsia"/>
                          <w:kern w:val="0"/>
                          <w:szCs w:val="21"/>
                        </w:rPr>
                        <w:t>を</w:t>
                      </w:r>
                      <w:r w:rsidRPr="0018202E">
                        <w:rPr>
                          <w:rFonts w:hAnsi="ＭＳ 明朝" w:hint="eastAsia"/>
                          <w:szCs w:val="21"/>
                        </w:rPr>
                        <w:t>修了</w:t>
                      </w:r>
                    </w:p>
                    <w:p w:rsidR="00325827" w:rsidRDefault="00325827" w:rsidP="000A2C64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325827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szCs w:val="21"/>
                        </w:rPr>
                      </w:pPr>
                      <w:r w:rsidRPr="0018202E">
                        <w:rPr>
                          <w:rFonts w:hAnsi="ＭＳ 明朝"/>
                          <w:szCs w:val="21"/>
                        </w:rPr>
                        <w:t>し</w:t>
                      </w:r>
                      <w:r w:rsidRPr="0018202E">
                        <w:rPr>
                          <w:rFonts w:hAnsi="ＭＳ 明朝" w:hint="eastAsia"/>
                          <w:szCs w:val="21"/>
                        </w:rPr>
                        <w:t>た</w:t>
                      </w:r>
                      <w:r w:rsidRPr="0018202E">
                        <w:rPr>
                          <w:rFonts w:hAnsi="ＭＳ 明朝"/>
                          <w:szCs w:val="21"/>
                        </w:rPr>
                        <w:t>ので</w:t>
                      </w:r>
                      <w:r w:rsidRPr="0018202E">
                        <w:rPr>
                          <w:rFonts w:hAnsi="ＭＳ 明朝" w:hint="eastAsia"/>
                          <w:szCs w:val="21"/>
                        </w:rPr>
                        <w:t>修士</w:t>
                      </w:r>
                      <w:r w:rsidRPr="0018202E">
                        <w:rPr>
                          <w:rFonts w:hAnsi="ＭＳ 明朝"/>
                          <w:szCs w:val="21"/>
                        </w:rPr>
                        <w:t>（</w:t>
                      </w:r>
                      <w:r w:rsidR="00362B03" w:rsidRPr="00F90AE4">
                        <w:rPr>
                          <w:rFonts w:hAnsi="ＭＳ 明朝" w:hint="eastAsia"/>
                          <w:kern w:val="0"/>
                          <w:szCs w:val="21"/>
                        </w:rPr>
                        <w:t>融合</w:t>
                      </w:r>
                      <w:r w:rsidRPr="0018202E">
                        <w:rPr>
                          <w:rFonts w:hAnsi="ＭＳ 明朝"/>
                          <w:szCs w:val="21"/>
                        </w:rPr>
                        <w:t>科学）</w:t>
                      </w:r>
                      <w:r w:rsidRPr="0018202E">
                        <w:rPr>
                          <w:rFonts w:hAnsi="ＭＳ 明朝" w:hint="eastAsia"/>
                          <w:szCs w:val="21"/>
                        </w:rPr>
                        <w:t>の</w:t>
                      </w:r>
                      <w:r w:rsidRPr="0018202E">
                        <w:rPr>
                          <w:rFonts w:hAnsi="ＭＳ 明朝"/>
                          <w:szCs w:val="21"/>
                        </w:rPr>
                        <w:t>学位を</w:t>
                      </w:r>
                      <w:r w:rsidRPr="0018202E">
                        <w:rPr>
                          <w:rFonts w:hAnsi="ＭＳ 明朝" w:hint="eastAsia"/>
                          <w:szCs w:val="21"/>
                        </w:rPr>
                        <w:t>授与する</w:t>
                      </w: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szCs w:val="21"/>
                        </w:rPr>
                        <w:t xml:space="preserve">　　　　　年　月　日</w:t>
                      </w: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szCs w:val="21"/>
                        </w:rPr>
                        <w:t xml:space="preserve">　　　　　　北陸先端科学技術大学院大学　印</w:t>
                      </w:r>
                    </w:p>
                    <w:p w:rsidR="007D14A4" w:rsidRPr="0018202E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18202E" w:rsidRDefault="007D14A4" w:rsidP="00115FB5">
                      <w:pPr>
                        <w:spacing w:line="0" w:lineRule="atLeast"/>
                        <w:jc w:val="left"/>
                        <w:rPr>
                          <w:szCs w:val="21"/>
                        </w:rPr>
                      </w:pPr>
                      <w:r w:rsidRPr="0018202E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18202E">
                        <w:rPr>
                          <w:rFonts w:hAnsi="ＭＳ 明朝"/>
                          <w:szCs w:val="21"/>
                        </w:rPr>
                        <w:t xml:space="preserve">　　　　　</w:t>
                      </w:r>
                      <w:r w:rsidR="00243BC5" w:rsidRPr="0018202E">
                        <w:rPr>
                          <w:rFonts w:hAnsi="ＭＳ 明朝" w:hint="eastAsia"/>
                          <w:szCs w:val="21"/>
                        </w:rPr>
                        <w:t>○</w:t>
                      </w:r>
                      <w:r w:rsidR="00243BC5" w:rsidRPr="0018202E">
                        <w:rPr>
                          <w:rFonts w:hAnsi="ＭＳ 明朝"/>
                          <w:szCs w:val="21"/>
                        </w:rPr>
                        <w:t>○</w:t>
                      </w:r>
                      <w:r w:rsidRPr="0018202E">
                        <w:rPr>
                          <w:rFonts w:hAnsi="ＭＳ 明朝"/>
                          <w:szCs w:val="21"/>
                        </w:rPr>
                        <w:t xml:space="preserve">大学　　　　　　</w:t>
                      </w:r>
                      <w:r w:rsidRPr="0018202E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18202E">
                        <w:rPr>
                          <w:rFonts w:hAnsi="ＭＳ 明朝"/>
                          <w:szCs w:val="21"/>
                        </w:rPr>
                        <w:t xml:space="preserve">　　　印</w:t>
                      </w:r>
                    </w:p>
                  </w:txbxContent>
                </v:textbox>
              </v:rect>
            </w:pict>
          </mc:Fallback>
        </mc:AlternateContent>
      </w: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9312B1" w:rsidP="009312B1">
      <w:pPr>
        <w:rPr>
          <w:rFonts w:ascii="ＭＳ 明朝" w:hAnsi="ＭＳ 明朝"/>
        </w:rPr>
      </w:pPr>
    </w:p>
    <w:p w:rsidR="009312B1" w:rsidRPr="0018202E" w:rsidRDefault="00440428" w:rsidP="009312B1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B8CD5C" wp14:editId="0DAD8197">
                <wp:simplePos x="0" y="0"/>
                <wp:positionH relativeFrom="column">
                  <wp:posOffset>3869055</wp:posOffset>
                </wp:positionH>
                <wp:positionV relativeFrom="paragraph">
                  <wp:posOffset>68217</wp:posOffset>
                </wp:positionV>
                <wp:extent cx="447675" cy="381000"/>
                <wp:effectExtent l="0" t="0" r="2857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E79E" id="正方形/長方形 16" o:spid="_x0000_s1026" style="position:absolute;left:0;text-align:left;margin-left:304.65pt;margin-top:5.35pt;width:35.2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7F2479" w:rsidRPr="0018202E" w:rsidRDefault="00440428" w:rsidP="009312B1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E888B7" wp14:editId="54513E5E">
                <wp:simplePos x="0" y="0"/>
                <wp:positionH relativeFrom="column">
                  <wp:posOffset>3870960</wp:posOffset>
                </wp:positionH>
                <wp:positionV relativeFrom="paragraph">
                  <wp:posOffset>257810</wp:posOffset>
                </wp:positionV>
                <wp:extent cx="447675" cy="38100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290E0" id="正方形/長方形 19" o:spid="_x0000_s1026" style="position:absolute;left:0;text-align:left;margin-left:304.8pt;margin-top:20.3pt;width:35.25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7F2479" w:rsidRDefault="007F2479" w:rsidP="009312B1">
      <w:pPr>
        <w:rPr>
          <w:rFonts w:ascii="ＭＳ 明朝" w:hAnsi="ＭＳ 明朝"/>
        </w:rPr>
      </w:pPr>
    </w:p>
    <w:p w:rsidR="00440428" w:rsidRDefault="00440428" w:rsidP="009312B1">
      <w:pPr>
        <w:rPr>
          <w:rFonts w:ascii="ＭＳ 明朝" w:hAnsi="ＭＳ 明朝"/>
        </w:rPr>
      </w:pPr>
    </w:p>
    <w:p w:rsidR="00440428" w:rsidRDefault="00440428" w:rsidP="009312B1">
      <w:pPr>
        <w:rPr>
          <w:rFonts w:ascii="ＭＳ 明朝" w:hAnsi="ＭＳ 明朝"/>
        </w:rPr>
      </w:pPr>
    </w:p>
    <w:p w:rsidR="0018202E" w:rsidRDefault="009312B1" w:rsidP="009312B1">
      <w:pPr>
        <w:ind w:firstLineChars="600" w:firstLine="1440"/>
        <w:rPr>
          <w:rFonts w:hAnsi="ＭＳ 明朝"/>
          <w:szCs w:val="21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CC5CC5">
        <w:rPr>
          <w:rFonts w:hAnsi="ＭＳ 明朝" w:hint="eastAsia"/>
          <w:szCs w:val="21"/>
        </w:rPr>
        <w:t>産業</w:t>
      </w:r>
      <w:r w:rsidRPr="0018202E">
        <w:rPr>
          <w:rFonts w:hAnsi="ＭＳ 明朝" w:hint="eastAsia"/>
          <w:szCs w:val="21"/>
        </w:rPr>
        <w:t>規格Ａ４縦型とする。</w:t>
      </w:r>
    </w:p>
    <w:p w:rsidR="0018202E" w:rsidRDefault="0018202E" w:rsidP="0018202E">
      <w:r>
        <w:br w:type="page"/>
      </w:r>
    </w:p>
    <w:p w:rsidR="009312B1" w:rsidRPr="0018202E" w:rsidRDefault="009312B1" w:rsidP="009312B1">
      <w:pPr>
        <w:ind w:firstLineChars="600" w:firstLine="1440"/>
        <w:rPr>
          <w:rFonts w:hAnsi="ＭＳ 明朝"/>
          <w:szCs w:val="21"/>
        </w:rPr>
      </w:pPr>
    </w:p>
    <w:p w:rsidR="00A7355E" w:rsidRPr="0018202E" w:rsidRDefault="008079D9" w:rsidP="0018202E">
      <w:pPr>
        <w:ind w:firstLineChars="600" w:firstLine="1440"/>
        <w:rPr>
          <w:rFonts w:hAnsi="ＭＳ 明朝"/>
          <w:szCs w:val="21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2A0E29" wp14:editId="06C58172">
                <wp:simplePos x="0" y="0"/>
                <wp:positionH relativeFrom="column">
                  <wp:posOffset>927140</wp:posOffset>
                </wp:positionH>
                <wp:positionV relativeFrom="paragraph">
                  <wp:posOffset>79206</wp:posOffset>
                </wp:positionV>
                <wp:extent cx="3523615" cy="5775767"/>
                <wp:effectExtent l="0" t="0" r="19685" b="158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3615" cy="5775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Default="007D14A4" w:rsidP="009312B1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2661E3" w:rsidRDefault="00325827" w:rsidP="00115FB5">
                            <w:pPr>
                              <w:spacing w:line="21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2661E3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>Degree Number M</w:t>
                            </w:r>
                            <w:r w:rsidR="00362B03" w:rsidRPr="002661E3">
                              <w:rPr>
                                <w:rFonts w:ascii="Chaparral Pro" w:hAnsi="Chaparral Pro" w:hint="eastAsia"/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r w:rsidR="007D14A4" w:rsidRPr="002661E3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>-0000</w:t>
                            </w:r>
                          </w:p>
                          <w:p w:rsidR="007D14A4" w:rsidRPr="0018202E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Japan Advanced Institute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of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cience and Technology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hereby confers upon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氏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 xml:space="preserve">　名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the degree of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 xml:space="preserve">Master of </w:t>
                            </w:r>
                            <w:r w:rsidR="00362B03" w:rsidRPr="00E708C0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Philosophy</w:t>
                            </w:r>
                          </w:p>
                          <w:p w:rsidR="007D14A4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</w:p>
                          <w:p w:rsidR="00362B03" w:rsidRPr="00D23F98" w:rsidRDefault="00362B03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for satisfactory completion of the prescribed curriculum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and dissertation as set forth by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>Graduate School of Advanced Science and Technology</w:t>
                            </w:r>
                          </w:p>
                          <w:p w:rsidR="007D14A4" w:rsidRPr="00800CC1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800CC1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>Japan Advanced Institute of Science and Technology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6"/>
                                <w:szCs w:val="36"/>
                                <w:vertAlign w:val="subscript"/>
                              </w:rPr>
                              <w:t>〈研究科</w:t>
                            </w: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>名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6"/>
                                <w:szCs w:val="36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0"/>
                                <w:szCs w:val="40"/>
                                <w:vertAlign w:val="subscript"/>
                              </w:rPr>
                              <w:t>〈大学名〉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on this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学　位　授　与　日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800CC1" w:rsidRPr="00D23F98" w:rsidRDefault="00800CC1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AC284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AC2848">
                              <w:rPr>
                                <w:rFonts w:ascii="Chaparral Pro" w:hAnsi="Chaparral Pro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AC2848">
                              <w:rPr>
                                <w:rFonts w:ascii="Chaparral Pro" w:hAnsi="Chaparral Pro" w:hint="eastAsia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〈学長名〉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ind w:firstLineChars="500" w:firstLine="800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印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Japan Advanced Institute of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ind w:firstLineChars="300" w:firstLine="480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>official seal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            Science and Technology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AC284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AC2848">
                              <w:rPr>
                                <w:rFonts w:ascii="Chaparral Pro" w:hAnsi="Chaparral Pro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AC2848">
                              <w:rPr>
                                <w:rFonts w:ascii="Chaparral Pro" w:hAnsi="Chaparral Pro" w:hint="eastAsia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印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〈学長名〉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ind w:firstLineChars="600" w:firstLine="960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7D14A4" w:rsidRPr="00D23F98" w:rsidRDefault="007D14A4" w:rsidP="00115FB5">
                            <w:pPr>
                              <w:spacing w:line="210" w:lineRule="exact"/>
                              <w:ind w:firstLineChars="300" w:firstLine="480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>official seal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243BC5" w:rsidRPr="00D23F98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A0E29" id="正方形/長方形 17" o:spid="_x0000_s1027" style="position:absolute;left:0;text-align:left;margin-left:73pt;margin-top:6.25pt;width:277.45pt;height:45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">
                <v:textbox inset="5.85pt,.7pt,5.85pt,.7pt">
                  <w:txbxContent>
                    <w:p w:rsidR="007D14A4" w:rsidRDefault="007D14A4" w:rsidP="009312B1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2661E3" w:rsidRDefault="00325827" w:rsidP="00115FB5">
                      <w:pPr>
                        <w:spacing w:line="21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  <w:r w:rsidRPr="002661E3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>Degree Number M</w:t>
                      </w:r>
                      <w:r w:rsidR="00362B03" w:rsidRPr="002661E3">
                        <w:rPr>
                          <w:rFonts w:ascii="Chaparral Pro" w:hAnsi="Chaparral Pro" w:hint="eastAsia"/>
                          <w:sz w:val="28"/>
                          <w:szCs w:val="28"/>
                          <w:vertAlign w:val="subscript"/>
                        </w:rPr>
                        <w:t>P</w:t>
                      </w:r>
                      <w:r w:rsidR="007D14A4" w:rsidRPr="002661E3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>-0000</w:t>
                      </w:r>
                    </w:p>
                    <w:p w:rsidR="007D14A4" w:rsidRPr="0018202E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Japan Advanced Institute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of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S</w:t>
                      </w:r>
                      <w:bookmarkStart w:id="1" w:name="_GoBack"/>
                      <w:bookmarkEnd w:id="1"/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cience and Technology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hereby confers upon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氏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 xml:space="preserve">　名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the degree of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 xml:space="preserve">Master of </w:t>
                      </w:r>
                      <w:r w:rsidR="00362B03" w:rsidRPr="00E708C0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Philosophy</w:t>
                      </w:r>
                    </w:p>
                    <w:p w:rsidR="007D14A4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</w:p>
                    <w:p w:rsidR="00362B03" w:rsidRPr="00D23F98" w:rsidRDefault="00362B03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for satisfactory completion of the prescribed curriculum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and dissertation as set forth by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>Graduate School of Advanced Science and Technology</w:t>
                      </w:r>
                    </w:p>
                    <w:p w:rsidR="007D14A4" w:rsidRPr="00800CC1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800CC1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>Japan Advanced Institute of Science and Technology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6"/>
                          <w:szCs w:val="36"/>
                          <w:vertAlign w:val="subscript"/>
                        </w:rPr>
                        <w:t>〈研究科</w:t>
                      </w: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>名</w:t>
                      </w:r>
                      <w:r w:rsidRPr="00D23F98">
                        <w:rPr>
                          <w:rFonts w:ascii="Chaparral Pro" w:hAnsi="Chaparral Pro" w:hint="eastAsia"/>
                          <w:sz w:val="36"/>
                          <w:szCs w:val="36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0"/>
                          <w:szCs w:val="40"/>
                          <w:vertAlign w:val="subscript"/>
                        </w:rPr>
                        <w:t>〈大学名〉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on this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学　位　授　与　日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800CC1" w:rsidRPr="00D23F98" w:rsidRDefault="00800CC1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AC284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AC2848">
                        <w:rPr>
                          <w:rFonts w:ascii="Chaparral Pro" w:hAnsi="Chaparral Pro"/>
                          <w:noProof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AC2848">
                        <w:rPr>
                          <w:rFonts w:ascii="Chaparral Pro" w:hAnsi="Chaparral Pro" w:hint="eastAsia"/>
                          <w:noProof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〈学長名〉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ind w:firstLineChars="500" w:firstLine="800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印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President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Japan Advanced Institute of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ind w:firstLineChars="300" w:firstLine="480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>official seal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            Science and Technology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</w:p>
                    <w:p w:rsidR="007D14A4" w:rsidRPr="00D23F9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AC284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AC2848">
                        <w:rPr>
                          <w:rFonts w:ascii="Chaparral Pro" w:hAnsi="Chaparral Pro"/>
                          <w:noProof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AC2848">
                        <w:rPr>
                          <w:rFonts w:ascii="Chaparral Pro" w:hAnsi="Chaparral Pro" w:hint="eastAsia"/>
                          <w:noProof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印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〈学長名〉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ind w:firstLineChars="600" w:firstLine="960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President</w:t>
                      </w:r>
                    </w:p>
                    <w:p w:rsidR="007D14A4" w:rsidRPr="00D23F98" w:rsidRDefault="007D14A4" w:rsidP="00115FB5">
                      <w:pPr>
                        <w:spacing w:line="210" w:lineRule="exact"/>
                        <w:ind w:firstLineChars="300" w:firstLine="480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>official seal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            </w:t>
                      </w:r>
                      <w:r w:rsidR="00243BC5" w:rsidRPr="00D23F98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○○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University</w:t>
                      </w:r>
                    </w:p>
                  </w:txbxContent>
                </v:textbox>
              </v:rect>
            </w:pict>
          </mc:Fallback>
        </mc:AlternateContent>
      </w: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6756FD" w:rsidP="009312B1">
      <w:pPr>
        <w:ind w:firstLineChars="300" w:firstLine="720"/>
        <w:rPr>
          <w:rFonts w:hAnsi="ＭＳ 明朝"/>
          <w:szCs w:val="21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6D3A8F" wp14:editId="0E6D3AC7">
                <wp:simplePos x="0" y="0"/>
                <wp:positionH relativeFrom="column">
                  <wp:posOffset>1321925</wp:posOffset>
                </wp:positionH>
                <wp:positionV relativeFrom="paragraph">
                  <wp:posOffset>147955</wp:posOffset>
                </wp:positionV>
                <wp:extent cx="466725" cy="409575"/>
                <wp:effectExtent l="0" t="0" r="2857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79F0" id="正方形/長方形 18" o:spid="_x0000_s1026" style="position:absolute;left:0;text-align:left;margin-left:104.1pt;margin-top:11.65pt;width:36.7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A7355E" w:rsidP="009312B1">
      <w:pPr>
        <w:ind w:firstLineChars="300" w:firstLine="720"/>
        <w:rPr>
          <w:rFonts w:hAnsi="ＭＳ 明朝"/>
          <w:szCs w:val="21"/>
        </w:rPr>
      </w:pPr>
    </w:p>
    <w:p w:rsidR="00A7355E" w:rsidRPr="0018202E" w:rsidRDefault="006756FD" w:rsidP="009312B1">
      <w:pPr>
        <w:ind w:firstLineChars="300" w:firstLine="720"/>
        <w:rPr>
          <w:rFonts w:hAnsi="ＭＳ 明朝"/>
          <w:szCs w:val="21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47E861" wp14:editId="0670B7EF">
                <wp:simplePos x="0" y="0"/>
                <wp:positionH relativeFrom="column">
                  <wp:posOffset>1320655</wp:posOffset>
                </wp:positionH>
                <wp:positionV relativeFrom="paragraph">
                  <wp:posOffset>162560</wp:posOffset>
                </wp:positionV>
                <wp:extent cx="466725" cy="409575"/>
                <wp:effectExtent l="0" t="0" r="28575" b="285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00E7" id="正方形/長方形 20" o:spid="_x0000_s1026" style="position:absolute;left:0;text-align:left;margin-left:104pt;margin-top:12.8pt;width:36.75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675709" w:rsidRPr="0018202E" w:rsidRDefault="00675709" w:rsidP="009312B1">
      <w:pPr>
        <w:ind w:firstLineChars="300" w:firstLine="720"/>
        <w:rPr>
          <w:rFonts w:hAnsi="ＭＳ 明朝"/>
          <w:szCs w:val="21"/>
        </w:rPr>
      </w:pPr>
    </w:p>
    <w:p w:rsidR="008079D9" w:rsidRPr="0018202E" w:rsidRDefault="008079D9" w:rsidP="009312B1">
      <w:pPr>
        <w:ind w:firstLineChars="300" w:firstLine="720"/>
        <w:rPr>
          <w:rFonts w:hAnsi="ＭＳ 明朝"/>
          <w:szCs w:val="21"/>
        </w:rPr>
      </w:pPr>
    </w:p>
    <w:p w:rsidR="008079D9" w:rsidRPr="0018202E" w:rsidRDefault="008079D9" w:rsidP="009312B1">
      <w:pPr>
        <w:ind w:firstLineChars="300" w:firstLine="720"/>
        <w:rPr>
          <w:rFonts w:hAnsi="ＭＳ 明朝"/>
          <w:szCs w:val="21"/>
        </w:rPr>
      </w:pPr>
    </w:p>
    <w:p w:rsidR="00F46E67" w:rsidRPr="0018202E" w:rsidRDefault="009312B1" w:rsidP="007E6073">
      <w:pPr>
        <w:ind w:firstLineChars="500" w:firstLine="1200"/>
        <w:rPr>
          <w:rFonts w:ascii="ＭＳ 明朝" w:hAnsi="ＭＳ 明朝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A97938">
        <w:rPr>
          <w:rFonts w:hAnsi="ＭＳ 明朝" w:hint="eastAsia"/>
          <w:szCs w:val="21"/>
        </w:rPr>
        <w:t>産業</w:t>
      </w:r>
      <w:r w:rsidRPr="0018202E">
        <w:rPr>
          <w:rFonts w:hAnsi="ＭＳ 明朝" w:hint="eastAsia"/>
          <w:szCs w:val="21"/>
        </w:rPr>
        <w:t>規格Ａ４縦型とする。</w:t>
      </w:r>
    </w:p>
    <w:sectPr w:rsidR="00F46E67" w:rsidRPr="0018202E" w:rsidSect="004C08CE">
      <w:pgSz w:w="11906" w:h="16838" w:code="9"/>
      <w:pgMar w:top="1134" w:right="1985" w:bottom="601" w:left="1985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A4" w:rsidRDefault="007D14A4" w:rsidP="004420BF">
      <w:r>
        <w:separator/>
      </w:r>
    </w:p>
  </w:endnote>
  <w:endnote w:type="continuationSeparator" w:id="0">
    <w:p w:rsidR="007D14A4" w:rsidRDefault="007D14A4" w:rsidP="0044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A4" w:rsidRDefault="007D14A4" w:rsidP="004420BF">
      <w:r>
        <w:separator/>
      </w:r>
    </w:p>
  </w:footnote>
  <w:footnote w:type="continuationSeparator" w:id="0">
    <w:p w:rsidR="007D14A4" w:rsidRDefault="007D14A4" w:rsidP="0044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C4"/>
    <w:rsid w:val="00002224"/>
    <w:rsid w:val="00060621"/>
    <w:rsid w:val="00071280"/>
    <w:rsid w:val="000A2C64"/>
    <w:rsid w:val="000F5B3F"/>
    <w:rsid w:val="0011463F"/>
    <w:rsid w:val="00115FB5"/>
    <w:rsid w:val="001326DA"/>
    <w:rsid w:val="00137D86"/>
    <w:rsid w:val="0018202E"/>
    <w:rsid w:val="00185E86"/>
    <w:rsid w:val="001A0B33"/>
    <w:rsid w:val="001B177B"/>
    <w:rsid w:val="001D5DE2"/>
    <w:rsid w:val="00201576"/>
    <w:rsid w:val="00202F03"/>
    <w:rsid w:val="002037DD"/>
    <w:rsid w:val="00243BC5"/>
    <w:rsid w:val="00255707"/>
    <w:rsid w:val="002661E3"/>
    <w:rsid w:val="00273691"/>
    <w:rsid w:val="0027420A"/>
    <w:rsid w:val="002A2994"/>
    <w:rsid w:val="002B2753"/>
    <w:rsid w:val="002C11C6"/>
    <w:rsid w:val="002D63AD"/>
    <w:rsid w:val="002F3B40"/>
    <w:rsid w:val="00325827"/>
    <w:rsid w:val="00332D50"/>
    <w:rsid w:val="00362B03"/>
    <w:rsid w:val="00387B7D"/>
    <w:rsid w:val="003952BD"/>
    <w:rsid w:val="003C2CD3"/>
    <w:rsid w:val="003E3134"/>
    <w:rsid w:val="00426D27"/>
    <w:rsid w:val="00440428"/>
    <w:rsid w:val="004407F4"/>
    <w:rsid w:val="004420BF"/>
    <w:rsid w:val="00461FAD"/>
    <w:rsid w:val="004C08CE"/>
    <w:rsid w:val="004D0440"/>
    <w:rsid w:val="00532CDB"/>
    <w:rsid w:val="00534B7F"/>
    <w:rsid w:val="00587893"/>
    <w:rsid w:val="005E0F75"/>
    <w:rsid w:val="005F7A72"/>
    <w:rsid w:val="0060674F"/>
    <w:rsid w:val="00632D21"/>
    <w:rsid w:val="006756FD"/>
    <w:rsid w:val="00675709"/>
    <w:rsid w:val="006A7113"/>
    <w:rsid w:val="007027A7"/>
    <w:rsid w:val="007029DF"/>
    <w:rsid w:val="007261DA"/>
    <w:rsid w:val="00726EBF"/>
    <w:rsid w:val="00733120"/>
    <w:rsid w:val="00750A47"/>
    <w:rsid w:val="00765B56"/>
    <w:rsid w:val="00775A35"/>
    <w:rsid w:val="007860CD"/>
    <w:rsid w:val="007B2F29"/>
    <w:rsid w:val="007D14A4"/>
    <w:rsid w:val="007E6073"/>
    <w:rsid w:val="007F2479"/>
    <w:rsid w:val="007F7801"/>
    <w:rsid w:val="00800CC1"/>
    <w:rsid w:val="008079D9"/>
    <w:rsid w:val="00815021"/>
    <w:rsid w:val="00816736"/>
    <w:rsid w:val="00826144"/>
    <w:rsid w:val="008314BE"/>
    <w:rsid w:val="00844AE6"/>
    <w:rsid w:val="0085588D"/>
    <w:rsid w:val="008723EC"/>
    <w:rsid w:val="0087697E"/>
    <w:rsid w:val="0089393C"/>
    <w:rsid w:val="008A1DF9"/>
    <w:rsid w:val="008A5411"/>
    <w:rsid w:val="008B1934"/>
    <w:rsid w:val="008C14AB"/>
    <w:rsid w:val="008C564F"/>
    <w:rsid w:val="009139A8"/>
    <w:rsid w:val="009266AB"/>
    <w:rsid w:val="009312B1"/>
    <w:rsid w:val="00953F4B"/>
    <w:rsid w:val="00974839"/>
    <w:rsid w:val="009909DE"/>
    <w:rsid w:val="009C63A2"/>
    <w:rsid w:val="009E6178"/>
    <w:rsid w:val="00A21BCC"/>
    <w:rsid w:val="00A7355E"/>
    <w:rsid w:val="00A97938"/>
    <w:rsid w:val="00AB03C6"/>
    <w:rsid w:val="00AC2848"/>
    <w:rsid w:val="00AD5EE6"/>
    <w:rsid w:val="00AF034A"/>
    <w:rsid w:val="00AF72DB"/>
    <w:rsid w:val="00AF77FC"/>
    <w:rsid w:val="00B41380"/>
    <w:rsid w:val="00B71930"/>
    <w:rsid w:val="00B74ED0"/>
    <w:rsid w:val="00B82586"/>
    <w:rsid w:val="00B9111B"/>
    <w:rsid w:val="00BF078D"/>
    <w:rsid w:val="00C01469"/>
    <w:rsid w:val="00C23BC1"/>
    <w:rsid w:val="00C27A29"/>
    <w:rsid w:val="00C553CD"/>
    <w:rsid w:val="00C76748"/>
    <w:rsid w:val="00C81306"/>
    <w:rsid w:val="00CC5CC5"/>
    <w:rsid w:val="00CC6DC4"/>
    <w:rsid w:val="00D03379"/>
    <w:rsid w:val="00D1105B"/>
    <w:rsid w:val="00D23F98"/>
    <w:rsid w:val="00D27F3E"/>
    <w:rsid w:val="00D50134"/>
    <w:rsid w:val="00D5262D"/>
    <w:rsid w:val="00D5796C"/>
    <w:rsid w:val="00D73D4D"/>
    <w:rsid w:val="00D914EC"/>
    <w:rsid w:val="00D95187"/>
    <w:rsid w:val="00D952DA"/>
    <w:rsid w:val="00DA60A5"/>
    <w:rsid w:val="00DA79CA"/>
    <w:rsid w:val="00DB73AC"/>
    <w:rsid w:val="00DC12E3"/>
    <w:rsid w:val="00DD3580"/>
    <w:rsid w:val="00DF6418"/>
    <w:rsid w:val="00E12E7A"/>
    <w:rsid w:val="00E17914"/>
    <w:rsid w:val="00E264DE"/>
    <w:rsid w:val="00E708C0"/>
    <w:rsid w:val="00EA5FBB"/>
    <w:rsid w:val="00EC2F8E"/>
    <w:rsid w:val="00F46E67"/>
    <w:rsid w:val="00F82E7A"/>
    <w:rsid w:val="00F90AE4"/>
    <w:rsid w:val="00F97B6F"/>
    <w:rsid w:val="00FC013F"/>
    <w:rsid w:val="00FC2CF4"/>
    <w:rsid w:val="00FD1823"/>
    <w:rsid w:val="00FD2BD4"/>
    <w:rsid w:val="00FE782B"/>
    <w:rsid w:val="00FF03BD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85CCF3-BB3C-4918-8FA5-3AF51DB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4420BF"/>
    <w:rPr>
      <w:kern w:val="2"/>
      <w:sz w:val="21"/>
      <w:szCs w:val="24"/>
    </w:rPr>
  </w:style>
  <w:style w:type="paragraph" w:styleId="a5">
    <w:name w:val="footer"/>
    <w:basedOn w:val="a"/>
    <w:link w:val="a6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sid w:val="004420BF"/>
    <w:rPr>
      <w:kern w:val="2"/>
      <w:sz w:val="21"/>
      <w:szCs w:val="24"/>
    </w:rPr>
  </w:style>
  <w:style w:type="paragraph" w:customStyle="1" w:styleId="a7">
    <w:name w:val="一・二・三"/>
    <w:basedOn w:val="a"/>
    <w:rsid w:val="004420BF"/>
    <w:pPr>
      <w:ind w:leftChars="100" w:left="480" w:hangingChars="100" w:hanging="240"/>
    </w:pPr>
    <w:rPr>
      <w:rFonts w:ascii="ＭＳ 明朝" w:hAnsi="ＭＳ 明朝"/>
    </w:rPr>
  </w:style>
  <w:style w:type="paragraph" w:customStyle="1" w:styleId="a8">
    <w:name w:val="見出し"/>
    <w:basedOn w:val="a"/>
    <w:next w:val="a"/>
    <w:rsid w:val="004420BF"/>
    <w:pPr>
      <w:ind w:leftChars="100" w:left="240"/>
    </w:pPr>
    <w:rPr>
      <w:rFonts w:ascii="ＭＳ 明朝" w:hAnsi="ＭＳ 明朝"/>
    </w:rPr>
  </w:style>
  <w:style w:type="paragraph" w:customStyle="1" w:styleId="a9">
    <w:name w:val="条・項"/>
    <w:basedOn w:val="a"/>
    <w:rsid w:val="004420BF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4420BF"/>
    <w:pPr>
      <w:jc w:val="right"/>
    </w:pPr>
    <w:rPr>
      <w:rFonts w:ascii="ＭＳ 明朝" w:hAnsi="ＭＳ 明朝"/>
    </w:rPr>
  </w:style>
  <w:style w:type="paragraph" w:customStyle="1" w:styleId="ab">
    <w:name w:val="題名（標準）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4420BF"/>
    <w:pPr>
      <w:ind w:firstLineChars="100" w:firstLine="240"/>
    </w:pPr>
    <w:rPr>
      <w:rFonts w:ascii="ＭＳ 明朝" w:hAnsi="ＭＳ 明朝"/>
    </w:rPr>
  </w:style>
  <w:style w:type="paragraph" w:customStyle="1" w:styleId="ae">
    <w:name w:val="列記"/>
    <w:basedOn w:val="a"/>
    <w:rsid w:val="004420BF"/>
    <w:pPr>
      <w:ind w:leftChars="200" w:left="480"/>
    </w:pPr>
    <w:rPr>
      <w:rFonts w:ascii="ＭＳ 明朝" w:hAnsi="ＭＳ 明朝"/>
    </w:rPr>
  </w:style>
  <w:style w:type="character" w:styleId="af">
    <w:name w:val="annotation reference"/>
    <w:basedOn w:val="a0"/>
    <w:uiPriority w:val="99"/>
    <w:rsid w:val="00E264DE"/>
    <w:rPr>
      <w:sz w:val="18"/>
      <w:szCs w:val="18"/>
    </w:rPr>
  </w:style>
  <w:style w:type="paragraph" w:styleId="af0">
    <w:name w:val="annotation text"/>
    <w:basedOn w:val="a"/>
    <w:link w:val="af1"/>
    <w:rsid w:val="00E264DE"/>
    <w:pPr>
      <w:jc w:val="left"/>
    </w:pPr>
  </w:style>
  <w:style w:type="character" w:customStyle="1" w:styleId="af1">
    <w:name w:val="コメント文字列 (文字)"/>
    <w:basedOn w:val="a0"/>
    <w:link w:val="af0"/>
    <w:rsid w:val="00E264D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264DE"/>
    <w:rPr>
      <w:b/>
      <w:bCs/>
    </w:rPr>
  </w:style>
  <w:style w:type="character" w:customStyle="1" w:styleId="af3">
    <w:name w:val="コメント内容 (文字)"/>
    <w:basedOn w:val="af1"/>
    <w:link w:val="af2"/>
    <w:rsid w:val="00E264DE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E2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E264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Hyperlink"/>
    <w:uiPriority w:val="99"/>
    <w:unhideWhenUsed/>
    <w:rsid w:val="00E264DE"/>
    <w:rPr>
      <w:strike w:val="0"/>
      <w:dstrike w:val="0"/>
      <w:color w:val="0000FF"/>
      <w:u w:val="none"/>
      <w:effect w:val="none"/>
    </w:rPr>
  </w:style>
  <w:style w:type="character" w:customStyle="1" w:styleId="p20">
    <w:name w:val="p20"/>
    <w:rsid w:val="00E264DE"/>
  </w:style>
  <w:style w:type="paragraph" w:customStyle="1" w:styleId="num19">
    <w:name w:val="num19"/>
    <w:basedOn w:val="a"/>
    <w:rsid w:val="00E264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E264DE"/>
  </w:style>
  <w:style w:type="paragraph" w:customStyle="1" w:styleId="title10">
    <w:name w:val="title10"/>
    <w:basedOn w:val="a"/>
    <w:rsid w:val="00E264D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E264DE"/>
  </w:style>
  <w:style w:type="paragraph" w:customStyle="1" w:styleId="num16">
    <w:name w:val="num16"/>
    <w:basedOn w:val="a"/>
    <w:rsid w:val="00DD35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DA79CA"/>
  </w:style>
  <w:style w:type="character" w:customStyle="1" w:styleId="paragraphnum">
    <w:name w:val="paragraphnum"/>
    <w:basedOn w:val="a0"/>
    <w:rsid w:val="00DA79CA"/>
  </w:style>
  <w:style w:type="paragraph" w:styleId="af7">
    <w:name w:val="Revision"/>
    <w:hidden/>
    <w:uiPriority w:val="99"/>
    <w:semiHidden/>
    <w:rsid w:val="00B413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7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1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4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9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0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67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3CB2933.dotm</Template>
  <TotalTime>8</TotalTime>
  <Pages>2</Pages>
  <Words>84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Shiotani</dc:creator>
  <cp:lastModifiedBy>Kyouko Hoshiba</cp:lastModifiedBy>
  <cp:revision>10</cp:revision>
  <cp:lastPrinted>2018-02-16T04:12:00Z</cp:lastPrinted>
  <dcterms:created xsi:type="dcterms:W3CDTF">2019-07-01T11:40:00Z</dcterms:created>
  <dcterms:modified xsi:type="dcterms:W3CDTF">2020-03-30T06:48:00Z</dcterms:modified>
</cp:coreProperties>
</file>