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90" w:rsidRDefault="004A1990" w:rsidP="009312B1">
      <w:pPr>
        <w:ind w:leftChars="300" w:left="1680" w:hangingChars="400" w:hanging="960"/>
        <w:rPr>
          <w:rFonts w:ascii="ＭＳ 明朝" w:hAnsi="ＭＳ 明朝"/>
          <w:u w:val="single"/>
        </w:rPr>
      </w:pPr>
    </w:p>
    <w:p w:rsidR="009312B1" w:rsidRPr="0035492B" w:rsidRDefault="009312B1" w:rsidP="009312B1">
      <w:pPr>
        <w:ind w:leftChars="300" w:left="1680" w:hangingChars="400" w:hanging="960"/>
        <w:rPr>
          <w:rFonts w:ascii="ＭＳ 明朝" w:hAnsi="ＭＳ 明朝"/>
        </w:rPr>
      </w:pPr>
      <w:r w:rsidRPr="0035492B">
        <w:rPr>
          <w:rFonts w:ascii="ＭＳ 明朝" w:hAnsi="ＭＳ 明朝" w:hint="eastAsia"/>
        </w:rPr>
        <w:t>様式</w:t>
      </w:r>
      <w:r w:rsidR="001B4836" w:rsidRPr="0035492B">
        <w:rPr>
          <w:rFonts w:ascii="ＭＳ 明朝" w:hAnsi="ＭＳ 明朝" w:hint="eastAsia"/>
        </w:rPr>
        <w:t>４（第４</w:t>
      </w:r>
      <w:r w:rsidRPr="0035492B">
        <w:rPr>
          <w:rFonts w:ascii="ＭＳ 明朝" w:hAnsi="ＭＳ 明朝" w:hint="eastAsia"/>
        </w:rPr>
        <w:t>条</w:t>
      </w:r>
      <w:r w:rsidR="001B4836" w:rsidRPr="0035492B">
        <w:rPr>
          <w:rFonts w:ascii="ＭＳ 明朝" w:hAnsi="ＭＳ 明朝" w:hint="eastAsia"/>
        </w:rPr>
        <w:t>第１項</w:t>
      </w:r>
      <w:r w:rsidRPr="0035492B">
        <w:rPr>
          <w:rFonts w:ascii="ＭＳ 明朝" w:hAnsi="ＭＳ 明朝" w:hint="eastAsia"/>
        </w:rPr>
        <w:t>の規定により授与する学位記（融合</w:t>
      </w:r>
      <w:r w:rsidRPr="0035492B">
        <w:rPr>
          <w:rFonts w:ascii="ＭＳ 明朝" w:hAnsi="ＭＳ 明朝"/>
        </w:rPr>
        <w:t>科学共同専攻修了者</w:t>
      </w:r>
      <w:r w:rsidRPr="0035492B">
        <w:rPr>
          <w:rFonts w:ascii="ＭＳ 明朝" w:hAnsi="ＭＳ 明朝" w:hint="eastAsia"/>
        </w:rPr>
        <w:t>に</w:t>
      </w:r>
      <w:r w:rsidRPr="0035492B">
        <w:rPr>
          <w:rFonts w:ascii="ＭＳ 明朝" w:hAnsi="ＭＳ 明朝"/>
        </w:rPr>
        <w:t>限る</w:t>
      </w:r>
      <w:r w:rsidRPr="0035492B">
        <w:rPr>
          <w:rFonts w:ascii="ＭＳ 明朝" w:hAnsi="ＭＳ 明朝" w:hint="eastAsia"/>
        </w:rPr>
        <w:t>。））</w:t>
      </w:r>
    </w:p>
    <w:p w:rsidR="009312B1" w:rsidRPr="00A84542" w:rsidRDefault="009312B1" w:rsidP="009312B1">
      <w:pPr>
        <w:rPr>
          <w:rFonts w:ascii="ＭＳ 明朝" w:hAnsi="ＭＳ 明朝"/>
          <w:u w:val="single"/>
        </w:rPr>
      </w:pPr>
      <w:r w:rsidRPr="00A8454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03583" wp14:editId="2F8EC7B5">
                <wp:simplePos x="0" y="0"/>
                <wp:positionH relativeFrom="column">
                  <wp:posOffset>907959</wp:posOffset>
                </wp:positionH>
                <wp:positionV relativeFrom="paragraph">
                  <wp:posOffset>-180</wp:posOffset>
                </wp:positionV>
                <wp:extent cx="3568700" cy="4820194"/>
                <wp:effectExtent l="0" t="0" r="1270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482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Pr="00C56E1E" w:rsidRDefault="007D14A4" w:rsidP="009312B1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D14A4" w:rsidRPr="0035492B" w:rsidRDefault="001B4836" w:rsidP="009312B1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共博</w:t>
                            </w:r>
                            <w:r w:rsidR="0021740D" w:rsidRPr="0035492B">
                              <w:rPr>
                                <w:rFonts w:hAnsi="ＭＳ 明朝" w:hint="eastAsia"/>
                                <w:szCs w:val="21"/>
                              </w:rPr>
                              <w:t>○</w:t>
                            </w:r>
                            <w:r w:rsidR="007D14A4" w:rsidRPr="0035492B">
                              <w:rPr>
                                <w:rFonts w:hAnsi="ＭＳ 明朝" w:hint="eastAsia"/>
                                <w:szCs w:val="21"/>
                              </w:rPr>
                              <w:t xml:space="preserve">第　　号　</w:t>
                            </w: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学　　位　　記</w:t>
                            </w: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ind w:firstLineChars="1200" w:firstLine="288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氏　　　　　　名</w:t>
                            </w: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年　月　日生</w:t>
                            </w: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0A2C64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35492B">
                              <w:rPr>
                                <w:rFonts w:hAnsi="ＭＳ 明朝" w:hint="eastAsia"/>
                                <w:spacing w:val="7"/>
                                <w:kern w:val="0"/>
                                <w:szCs w:val="21"/>
                                <w:fitText w:val="4560" w:id="1534878464"/>
                              </w:rPr>
                              <w:t>北陸先端科学技術大学院大学大学院先</w:t>
                            </w:r>
                            <w:r w:rsidRPr="0035492B">
                              <w:rPr>
                                <w:rFonts w:hAnsi="ＭＳ 明朝" w:hint="eastAsia"/>
                                <w:spacing w:val="1"/>
                                <w:kern w:val="0"/>
                                <w:szCs w:val="21"/>
                                <w:fitText w:val="4560" w:id="1534878464"/>
                              </w:rPr>
                              <w:t>端</w:t>
                            </w:r>
                          </w:p>
                          <w:p w:rsidR="007D14A4" w:rsidRPr="0035492B" w:rsidRDefault="007D14A4" w:rsidP="000A2C64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</w:p>
                          <w:p w:rsidR="007D14A4" w:rsidRPr="0035492B" w:rsidRDefault="007D14A4" w:rsidP="007261DA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科学技術研究科及び</w:t>
                            </w:r>
                            <w:r w:rsidR="00733120"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="00733120"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○</w:t>
                            </w:r>
                            <w:r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大学</w:t>
                            </w: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大学院○</w:t>
                            </w:r>
                            <w:r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○研究</w:t>
                            </w:r>
                          </w:p>
                          <w:p w:rsidR="007D14A4" w:rsidRPr="0035492B" w:rsidRDefault="007D14A4" w:rsidP="007261DA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</w:pPr>
                          </w:p>
                          <w:p w:rsidR="00440428" w:rsidRPr="0035492B" w:rsidRDefault="007D14A4" w:rsidP="000A2C64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科</w:t>
                            </w: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の融合科学</w:t>
                            </w:r>
                            <w:r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共同</w:t>
                            </w: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専攻の</w:t>
                            </w:r>
                            <w:r w:rsidR="00E0686E"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博士</w:t>
                            </w: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課程を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修了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>し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た</w:t>
                            </w:r>
                          </w:p>
                          <w:p w:rsidR="00440428" w:rsidRPr="0035492B" w:rsidRDefault="00440428" w:rsidP="000A2C64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0A2C64">
                            <w:pPr>
                              <w:spacing w:line="0" w:lineRule="atLeast"/>
                              <w:ind w:rightChars="85" w:right="204" w:firstLineChars="100" w:firstLine="24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>ので</w:t>
                            </w:r>
                            <w:r w:rsidR="001B4836" w:rsidRPr="0035492B">
                              <w:rPr>
                                <w:rFonts w:hAnsi="ＭＳ 明朝" w:hint="eastAsia"/>
                                <w:szCs w:val="21"/>
                              </w:rPr>
                              <w:t>博士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>（</w:t>
                            </w:r>
                            <w:r w:rsidRPr="0035492B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○</w:t>
                            </w:r>
                            <w:r w:rsidRPr="0035492B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○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>）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の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>学位を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授与する</w:t>
                            </w: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年　月　日</w:t>
                            </w:r>
                          </w:p>
                          <w:p w:rsidR="007D14A4" w:rsidRPr="00A84542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u w:val="single"/>
                              </w:rPr>
                            </w:pPr>
                          </w:p>
                          <w:p w:rsidR="007D14A4" w:rsidRPr="00A84542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u w:val="single"/>
                              </w:rPr>
                            </w:pPr>
                          </w:p>
                          <w:p w:rsidR="007D14A4" w:rsidRPr="0035492B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A8454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>北陸先端科学技術大学院大学　印</w:t>
                            </w:r>
                          </w:p>
                          <w:p w:rsidR="007D14A4" w:rsidRPr="00A84542" w:rsidRDefault="007D14A4" w:rsidP="009312B1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  <w:u w:val="single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A84542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hAnsi="ＭＳ 明朝"/>
                                <w:szCs w:val="21"/>
                              </w:rPr>
                              <w:t xml:space="preserve">　　　　　</w:t>
                            </w:r>
                            <w:r w:rsidR="00243BC5" w:rsidRPr="0035492B">
                              <w:rPr>
                                <w:rFonts w:hAnsi="ＭＳ 明朝" w:hint="eastAsia"/>
                                <w:szCs w:val="21"/>
                              </w:rPr>
                              <w:t>○</w:t>
                            </w:r>
                            <w:r w:rsidR="00243BC5" w:rsidRPr="0035492B">
                              <w:rPr>
                                <w:rFonts w:hAnsi="ＭＳ 明朝"/>
                                <w:szCs w:val="21"/>
                              </w:rPr>
                              <w:t>○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 xml:space="preserve">大学　　　　　　</w:t>
                            </w:r>
                            <w:r w:rsidRPr="0035492B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hAnsi="ＭＳ 明朝"/>
                                <w:szCs w:val="21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3583" id="正方形/長方形 15" o:spid="_x0000_s1026" style="position:absolute;left:0;text-align:left;margin-left:71.5pt;margin-top:0;width:281pt;height:3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">
                <v:textbox inset="5.85pt,.7pt,5.85pt,.7pt">
                  <w:txbxContent>
                    <w:p w:rsidR="007D14A4" w:rsidRPr="00C56E1E" w:rsidRDefault="007D14A4" w:rsidP="009312B1">
                      <w:pPr>
                        <w:spacing w:line="0" w:lineRule="atLeast"/>
                        <w:jc w:val="right"/>
                        <w:rPr>
                          <w:rFonts w:hAnsi="ＭＳ 明朝"/>
                          <w:color w:val="FF0000"/>
                          <w:sz w:val="20"/>
                          <w:szCs w:val="20"/>
                        </w:rPr>
                      </w:pPr>
                    </w:p>
                    <w:p w:rsidR="007D14A4" w:rsidRPr="0035492B" w:rsidRDefault="001B4836" w:rsidP="009312B1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>共博</w:t>
                      </w:r>
                      <w:r w:rsidR="0021740D" w:rsidRPr="0035492B">
                        <w:rPr>
                          <w:rFonts w:hAnsi="ＭＳ 明朝" w:hint="eastAsia"/>
                          <w:szCs w:val="21"/>
                        </w:rPr>
                        <w:t>○</w:t>
                      </w:r>
                      <w:r w:rsidR="007D14A4" w:rsidRPr="0035492B">
                        <w:rPr>
                          <w:rFonts w:hAnsi="ＭＳ 明朝" w:hint="eastAsia"/>
                          <w:szCs w:val="21"/>
                        </w:rPr>
                        <w:t xml:space="preserve">第　　号　</w:t>
                      </w: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9312B1">
                      <w:pPr>
                        <w:spacing w:line="0" w:lineRule="atLeas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>学　　位　　記</w:t>
                      </w: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9312B1">
                      <w:pPr>
                        <w:spacing w:line="0" w:lineRule="atLeast"/>
                        <w:ind w:firstLineChars="1200" w:firstLine="2880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>氏　　　　　　名</w:t>
                      </w: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年　月　日生</w:t>
                      </w: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0A2C64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kern w:val="0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35492B">
                        <w:rPr>
                          <w:rFonts w:hAnsi="ＭＳ 明朝" w:hint="eastAsia"/>
                          <w:spacing w:val="7"/>
                          <w:kern w:val="0"/>
                          <w:szCs w:val="21"/>
                          <w:fitText w:val="4560" w:id="1534878464"/>
                        </w:rPr>
                        <w:t>北陸先端科学技術大学院大学大学院先</w:t>
                      </w:r>
                      <w:r w:rsidRPr="0035492B">
                        <w:rPr>
                          <w:rFonts w:hAnsi="ＭＳ 明朝" w:hint="eastAsia"/>
                          <w:spacing w:val="1"/>
                          <w:kern w:val="0"/>
                          <w:szCs w:val="21"/>
                          <w:fitText w:val="4560" w:id="1534878464"/>
                        </w:rPr>
                        <w:t>端</w:t>
                      </w:r>
                    </w:p>
                    <w:p w:rsidR="007D14A4" w:rsidRPr="0035492B" w:rsidRDefault="007D14A4" w:rsidP="000A2C64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kern w:val="0"/>
                          <w:szCs w:val="21"/>
                        </w:rPr>
                      </w:pPr>
                    </w:p>
                    <w:p w:rsidR="007D14A4" w:rsidRPr="0035492B" w:rsidRDefault="007D14A4" w:rsidP="007261DA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kern w:val="0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科学技術研究科及び</w:t>
                      </w:r>
                      <w:r w:rsidR="00733120"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○</w:t>
                      </w:r>
                      <w:r w:rsidR="00733120" w:rsidRPr="0035492B">
                        <w:rPr>
                          <w:rFonts w:hAnsi="ＭＳ 明朝"/>
                          <w:kern w:val="0"/>
                          <w:szCs w:val="21"/>
                        </w:rPr>
                        <w:t>○</w:t>
                      </w:r>
                      <w:r w:rsidRPr="0035492B">
                        <w:rPr>
                          <w:rFonts w:hAnsi="ＭＳ 明朝"/>
                          <w:kern w:val="0"/>
                          <w:szCs w:val="21"/>
                        </w:rPr>
                        <w:t>大学</w:t>
                      </w: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大学院○</w:t>
                      </w:r>
                      <w:r w:rsidRPr="0035492B">
                        <w:rPr>
                          <w:rFonts w:hAnsi="ＭＳ 明朝"/>
                          <w:kern w:val="0"/>
                          <w:szCs w:val="21"/>
                        </w:rPr>
                        <w:t>○研究</w:t>
                      </w:r>
                    </w:p>
                    <w:p w:rsidR="007D14A4" w:rsidRPr="0035492B" w:rsidRDefault="007D14A4" w:rsidP="007261DA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kern w:val="0"/>
                          <w:szCs w:val="21"/>
                        </w:rPr>
                      </w:pPr>
                    </w:p>
                    <w:p w:rsidR="00440428" w:rsidRPr="0035492B" w:rsidRDefault="007D14A4" w:rsidP="000A2C64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/>
                          <w:kern w:val="0"/>
                          <w:szCs w:val="21"/>
                        </w:rPr>
                        <w:t>科</w:t>
                      </w: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の融合科学</w:t>
                      </w:r>
                      <w:r w:rsidRPr="0035492B">
                        <w:rPr>
                          <w:rFonts w:hAnsi="ＭＳ 明朝"/>
                          <w:kern w:val="0"/>
                          <w:szCs w:val="21"/>
                        </w:rPr>
                        <w:t>共同</w:t>
                      </w: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専攻の</w:t>
                      </w:r>
                      <w:r w:rsidR="00E0686E"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博士</w:t>
                      </w: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課程を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>修了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>し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>た</w:t>
                      </w:r>
                    </w:p>
                    <w:p w:rsidR="00440428" w:rsidRPr="0035492B" w:rsidRDefault="00440428" w:rsidP="000A2C64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0A2C64">
                      <w:pPr>
                        <w:spacing w:line="0" w:lineRule="atLeast"/>
                        <w:ind w:rightChars="85" w:right="204" w:firstLineChars="100" w:firstLine="240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/>
                          <w:szCs w:val="21"/>
                        </w:rPr>
                        <w:t>ので</w:t>
                      </w:r>
                      <w:r w:rsidR="001B4836" w:rsidRPr="0035492B">
                        <w:rPr>
                          <w:rFonts w:hAnsi="ＭＳ 明朝" w:hint="eastAsia"/>
                          <w:szCs w:val="21"/>
                        </w:rPr>
                        <w:t>博士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>（</w:t>
                      </w:r>
                      <w:r w:rsidRPr="0035492B">
                        <w:rPr>
                          <w:rFonts w:hAnsi="ＭＳ 明朝" w:hint="eastAsia"/>
                          <w:kern w:val="0"/>
                          <w:szCs w:val="21"/>
                        </w:rPr>
                        <w:t>○</w:t>
                      </w:r>
                      <w:r w:rsidRPr="0035492B">
                        <w:rPr>
                          <w:rFonts w:hAnsi="ＭＳ 明朝"/>
                          <w:kern w:val="0"/>
                          <w:szCs w:val="21"/>
                        </w:rPr>
                        <w:t>○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>）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>の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>学位を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>授与する</w:t>
                      </w: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35492B">
                        <w:rPr>
                          <w:rFonts w:hAnsi="ＭＳ 明朝" w:hint="eastAsia"/>
                          <w:szCs w:val="21"/>
                        </w:rPr>
                        <w:t xml:space="preserve">　　　　　年　月　日</w:t>
                      </w:r>
                    </w:p>
                    <w:p w:rsidR="007D14A4" w:rsidRPr="00A84542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  <w:u w:val="single"/>
                        </w:rPr>
                      </w:pPr>
                    </w:p>
                    <w:p w:rsidR="007D14A4" w:rsidRPr="00A84542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  <w:u w:val="single"/>
                        </w:rPr>
                      </w:pPr>
                    </w:p>
                    <w:p w:rsidR="007D14A4" w:rsidRPr="0035492B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A84542">
                        <w:rPr>
                          <w:rFonts w:hAnsi="ＭＳ 明朝" w:hint="eastAsia"/>
                          <w:szCs w:val="21"/>
                        </w:rPr>
                        <w:t xml:space="preserve">　　　　　　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>北陸先端科学技術大学院大学　印</w:t>
                      </w:r>
                    </w:p>
                    <w:p w:rsidR="007D14A4" w:rsidRPr="00A84542" w:rsidRDefault="007D14A4" w:rsidP="009312B1">
                      <w:pPr>
                        <w:spacing w:line="0" w:lineRule="atLeast"/>
                        <w:rPr>
                          <w:rFonts w:hAnsi="ＭＳ 明朝"/>
                          <w:szCs w:val="21"/>
                          <w:u w:val="single"/>
                        </w:rPr>
                      </w:pPr>
                    </w:p>
                    <w:p w:rsidR="007D14A4" w:rsidRPr="0035492B" w:rsidRDefault="007D14A4" w:rsidP="00115FB5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 w:rsidRPr="00A84542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A84542">
                        <w:rPr>
                          <w:rFonts w:hAnsi="ＭＳ 明朝"/>
                          <w:szCs w:val="21"/>
                        </w:rPr>
                        <w:t xml:space="preserve">　　　　　</w:t>
                      </w:r>
                      <w:r w:rsidR="00243BC5" w:rsidRPr="0035492B">
                        <w:rPr>
                          <w:rFonts w:hAnsi="ＭＳ 明朝" w:hint="eastAsia"/>
                          <w:szCs w:val="21"/>
                        </w:rPr>
                        <w:t>○</w:t>
                      </w:r>
                      <w:r w:rsidR="00243BC5" w:rsidRPr="0035492B">
                        <w:rPr>
                          <w:rFonts w:hAnsi="ＭＳ 明朝"/>
                          <w:szCs w:val="21"/>
                        </w:rPr>
                        <w:t>○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 xml:space="preserve">大学　　　　　　</w:t>
                      </w:r>
                      <w:r w:rsidRPr="0035492B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35492B">
                        <w:rPr>
                          <w:rFonts w:hAnsi="ＭＳ 明朝"/>
                          <w:szCs w:val="21"/>
                        </w:rPr>
                        <w:t xml:space="preserve">　　　印</w:t>
                      </w:r>
                    </w:p>
                  </w:txbxContent>
                </v:textbox>
              </v:rect>
            </w:pict>
          </mc:Fallback>
        </mc:AlternateContent>
      </w: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9312B1" w:rsidP="009312B1">
      <w:pPr>
        <w:rPr>
          <w:rFonts w:ascii="ＭＳ 明朝" w:hAnsi="ＭＳ 明朝"/>
          <w:u w:val="single"/>
        </w:rPr>
      </w:pPr>
    </w:p>
    <w:p w:rsidR="009312B1" w:rsidRPr="00A84542" w:rsidRDefault="00440428" w:rsidP="009312B1">
      <w:pPr>
        <w:rPr>
          <w:rFonts w:ascii="ＭＳ 明朝" w:hAnsi="ＭＳ 明朝"/>
          <w:u w:val="single"/>
        </w:rPr>
      </w:pPr>
      <w:r w:rsidRPr="00A8454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B8CD5C" wp14:editId="0DAD8197">
                <wp:simplePos x="0" y="0"/>
                <wp:positionH relativeFrom="column">
                  <wp:posOffset>3869055</wp:posOffset>
                </wp:positionH>
                <wp:positionV relativeFrom="paragraph">
                  <wp:posOffset>68217</wp:posOffset>
                </wp:positionV>
                <wp:extent cx="447675" cy="381000"/>
                <wp:effectExtent l="0" t="0" r="28575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E79E" id="正方形/長方形 16" o:spid="_x0000_s1026" style="position:absolute;left:0;text-align:left;margin-left:304.65pt;margin-top:5.35pt;width:35.2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7F2479" w:rsidRPr="00A84542" w:rsidRDefault="00440428" w:rsidP="009312B1">
      <w:pPr>
        <w:rPr>
          <w:rFonts w:ascii="ＭＳ 明朝" w:hAnsi="ＭＳ 明朝"/>
          <w:u w:val="single"/>
        </w:rPr>
      </w:pPr>
      <w:r w:rsidRPr="00A8454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E888B7" wp14:editId="54513E5E">
                <wp:simplePos x="0" y="0"/>
                <wp:positionH relativeFrom="column">
                  <wp:posOffset>3870960</wp:posOffset>
                </wp:positionH>
                <wp:positionV relativeFrom="paragraph">
                  <wp:posOffset>257810</wp:posOffset>
                </wp:positionV>
                <wp:extent cx="447675" cy="38100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90E0" id="正方形/長方形 19" o:spid="_x0000_s1026" style="position:absolute;left:0;text-align:left;margin-left:304.8pt;margin-top:20.3pt;width:35.25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7F2479" w:rsidRPr="00A84542" w:rsidRDefault="007F2479" w:rsidP="009312B1">
      <w:pPr>
        <w:rPr>
          <w:rFonts w:ascii="ＭＳ 明朝" w:hAnsi="ＭＳ 明朝"/>
          <w:u w:val="single"/>
        </w:rPr>
      </w:pPr>
    </w:p>
    <w:p w:rsidR="00440428" w:rsidRPr="00A84542" w:rsidRDefault="00440428" w:rsidP="009312B1">
      <w:pPr>
        <w:rPr>
          <w:rFonts w:ascii="ＭＳ 明朝" w:hAnsi="ＭＳ 明朝"/>
          <w:u w:val="single"/>
        </w:rPr>
      </w:pPr>
    </w:p>
    <w:p w:rsidR="00440428" w:rsidRPr="00A84542" w:rsidRDefault="00440428" w:rsidP="009312B1">
      <w:pPr>
        <w:rPr>
          <w:rFonts w:ascii="ＭＳ 明朝" w:hAnsi="ＭＳ 明朝"/>
          <w:u w:val="single"/>
        </w:rPr>
      </w:pPr>
    </w:p>
    <w:p w:rsidR="0018202E" w:rsidRPr="0035492B" w:rsidRDefault="009312B1" w:rsidP="009312B1">
      <w:pPr>
        <w:ind w:firstLineChars="600" w:firstLine="1440"/>
        <w:rPr>
          <w:rFonts w:hAnsi="ＭＳ 明朝"/>
          <w:szCs w:val="21"/>
        </w:rPr>
      </w:pPr>
      <w:r w:rsidRPr="0035492B">
        <w:rPr>
          <w:rFonts w:hAnsi="ＭＳ 明朝" w:hint="eastAsia"/>
          <w:szCs w:val="21"/>
        </w:rPr>
        <w:t>備考　用紙の規格は、日本</w:t>
      </w:r>
      <w:r w:rsidR="00CC5CC5" w:rsidRPr="0035492B">
        <w:rPr>
          <w:rFonts w:hAnsi="ＭＳ 明朝" w:hint="eastAsia"/>
          <w:szCs w:val="21"/>
        </w:rPr>
        <w:t>産業</w:t>
      </w:r>
      <w:r w:rsidRPr="0035492B">
        <w:rPr>
          <w:rFonts w:hAnsi="ＭＳ 明朝" w:hint="eastAsia"/>
          <w:szCs w:val="21"/>
        </w:rPr>
        <w:t>規格Ａ４縦型とする。</w:t>
      </w:r>
    </w:p>
    <w:p w:rsidR="0018202E" w:rsidRPr="00A84542" w:rsidRDefault="0018202E" w:rsidP="0018202E">
      <w:r w:rsidRPr="00A84542">
        <w:br w:type="page"/>
      </w:r>
    </w:p>
    <w:p w:rsidR="009312B1" w:rsidRPr="00A84542" w:rsidRDefault="009312B1" w:rsidP="009312B1">
      <w:pPr>
        <w:ind w:firstLineChars="600" w:firstLine="1440"/>
        <w:rPr>
          <w:rFonts w:hAnsi="ＭＳ 明朝"/>
          <w:szCs w:val="21"/>
          <w:u w:val="single"/>
        </w:rPr>
      </w:pPr>
    </w:p>
    <w:p w:rsidR="00A7355E" w:rsidRPr="00A84542" w:rsidRDefault="008079D9" w:rsidP="0018202E">
      <w:pPr>
        <w:ind w:firstLineChars="600" w:firstLine="1440"/>
        <w:rPr>
          <w:rFonts w:hAnsi="ＭＳ 明朝"/>
          <w:szCs w:val="21"/>
          <w:u w:val="single"/>
        </w:rPr>
      </w:pPr>
      <w:r w:rsidRPr="00A845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2A0E29" wp14:editId="06C58172">
                <wp:simplePos x="0" y="0"/>
                <wp:positionH relativeFrom="column">
                  <wp:posOffset>927140</wp:posOffset>
                </wp:positionH>
                <wp:positionV relativeFrom="paragraph">
                  <wp:posOffset>79206</wp:posOffset>
                </wp:positionV>
                <wp:extent cx="3523615" cy="5775767"/>
                <wp:effectExtent l="0" t="0" r="19685" b="158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5775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Default="007D14A4" w:rsidP="009312B1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35492B" w:rsidRDefault="001B4836" w:rsidP="00115FB5">
                            <w:pPr>
                              <w:spacing w:line="21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Degree Number D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28"/>
                                <w:szCs w:val="28"/>
                                <w:vertAlign w:val="subscript"/>
                              </w:rPr>
                              <w:t>○</w:t>
                            </w:r>
                            <w:r w:rsidR="007D14A4" w:rsidRPr="0035492B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-0000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Japan Advanced Institute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of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Science and Technology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hereby confers upon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氏</w:t>
                            </w: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 xml:space="preserve">　名</w:t>
                            </w: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the degree of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1B4836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Doctor</w:t>
                            </w:r>
                            <w:r w:rsidR="007D14A4"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 xml:space="preserve"> of</w:t>
                            </w:r>
                            <w:r w:rsidR="008C7F05" w:rsidRPr="0035492B">
                              <w:rPr>
                                <w:rFonts w:ascii="ＭＳ 明朝" w:hAnsi="ＭＳ 明朝" w:cs="ＭＳ 明朝" w:hint="eastAsia"/>
                                <w:sz w:val="40"/>
                                <w:szCs w:val="40"/>
                                <w:vertAlign w:val="subscript"/>
                              </w:rPr>
                              <w:t xml:space="preserve"> </w:t>
                            </w:r>
                            <w:r w:rsidR="008C7F05"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Philosophy</w:t>
                            </w:r>
                          </w:p>
                          <w:p w:rsidR="007D14A4" w:rsidRPr="0035492B" w:rsidRDefault="007D14A4" w:rsidP="008079D9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 xml:space="preserve">in </w:t>
                            </w:r>
                            <w:r w:rsidRPr="0035492B">
                              <w:rPr>
                                <w:rFonts w:ascii="ＭＳ 明朝" w:hAnsi="ＭＳ 明朝" w:cs="ＭＳ 明朝" w:hint="eastAsia"/>
                                <w:sz w:val="40"/>
                                <w:szCs w:val="40"/>
                                <w:vertAlign w:val="subscript"/>
                              </w:rPr>
                              <w:t>○○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for satisfactory completion of the prescribed curriculum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and dissertation as set forth by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Graduate School of Advanced Science and Technology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Japan Advanced Institute of Science and Technology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36"/>
                                <w:szCs w:val="36"/>
                                <w:vertAlign w:val="subscript"/>
                              </w:rPr>
                              <w:t>〈研究科</w:t>
                            </w:r>
                            <w:r w:rsidRPr="0035492B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>名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6"/>
                                <w:szCs w:val="36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40"/>
                                <w:szCs w:val="40"/>
                                <w:vertAlign w:val="subscript"/>
                              </w:rPr>
                              <w:t>〈大学名〉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on this</w:t>
                            </w: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学　位　授　与　日</w:t>
                            </w:r>
                            <w:r w:rsidRPr="0035492B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4A1990" w:rsidRPr="00A84542" w:rsidRDefault="004A1990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A84542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84542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84542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A84542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ind w:firstLineChars="500" w:firstLine="80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Pr="00A84542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4542"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A84542"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Japan Advanced Institute of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Science and Technology</w:t>
                            </w: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84542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A84542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84542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84542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A84542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A84542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ind w:firstLineChars="600" w:firstLine="96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35492B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35492B" w:rsidRDefault="007D14A4" w:rsidP="00115FB5">
                            <w:pPr>
                              <w:spacing w:line="210" w:lineRule="exact"/>
                              <w:ind w:firstLineChars="300" w:firstLine="480"/>
                              <w:rPr>
                                <w:rFonts w:ascii="Chaparral Pro" w:hAnsi="Chaparral 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5492B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43BC5" w:rsidRPr="0035492B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35492B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0E29" id="正方形/長方形 17" o:spid="_x0000_s1027" style="position:absolute;left:0;text-align:left;margin-left:73pt;margin-top:6.25pt;width:277.45pt;height:45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">
                <v:textbox inset="5.85pt,.7pt,5.85pt,.7pt">
                  <w:txbxContent>
                    <w:p w:rsidR="007D14A4" w:rsidRDefault="007D14A4" w:rsidP="009312B1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35492B" w:rsidRDefault="001B4836" w:rsidP="00115FB5">
                      <w:pPr>
                        <w:spacing w:line="21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Degree Number D</w:t>
                      </w:r>
                      <w:r w:rsidRPr="0035492B">
                        <w:rPr>
                          <w:rFonts w:ascii="Chaparral Pro" w:hAnsi="Chaparral Pro" w:hint="eastAsia"/>
                          <w:sz w:val="28"/>
                          <w:szCs w:val="28"/>
                          <w:vertAlign w:val="subscript"/>
                        </w:rPr>
                        <w:t>○</w:t>
                      </w:r>
                      <w:r w:rsidR="007D14A4" w:rsidRPr="0035492B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-0000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Japan Advanced Institute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of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Science and Technology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hereby confers upon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氏</w:t>
                      </w: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 xml:space="preserve">　名</w:t>
                      </w: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the degree of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1B4836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Doctor</w:t>
                      </w:r>
                      <w:r w:rsidR="007D14A4"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 xml:space="preserve"> of</w:t>
                      </w:r>
                      <w:r w:rsidR="008C7F05" w:rsidRPr="0035492B">
                        <w:rPr>
                          <w:rFonts w:ascii="ＭＳ 明朝" w:hAnsi="ＭＳ 明朝" w:cs="ＭＳ 明朝" w:hint="eastAsia"/>
                          <w:sz w:val="40"/>
                          <w:szCs w:val="40"/>
                          <w:vertAlign w:val="subscript"/>
                        </w:rPr>
                        <w:t xml:space="preserve"> </w:t>
                      </w:r>
                      <w:r w:rsidR="008C7F05"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Philosophy</w:t>
                      </w:r>
                    </w:p>
                    <w:p w:rsidR="007D14A4" w:rsidRPr="0035492B" w:rsidRDefault="007D14A4" w:rsidP="008079D9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 xml:space="preserve">in </w:t>
                      </w:r>
                      <w:r w:rsidRPr="0035492B">
                        <w:rPr>
                          <w:rFonts w:ascii="ＭＳ 明朝" w:hAnsi="ＭＳ 明朝" w:cs="ＭＳ 明朝" w:hint="eastAsia"/>
                          <w:sz w:val="40"/>
                          <w:szCs w:val="40"/>
                          <w:vertAlign w:val="subscript"/>
                        </w:rPr>
                        <w:t>○○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for satisfactory completion of the prescribed curriculum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and dissertation as set forth by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Graduate School of Advanced Science and Technology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Japan Advanced Institute of Science and Technology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36"/>
                          <w:szCs w:val="36"/>
                          <w:vertAlign w:val="subscript"/>
                        </w:rPr>
                        <w:t>〈研究科</w:t>
                      </w:r>
                      <w:r w:rsidRPr="0035492B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>名</w:t>
                      </w:r>
                      <w:r w:rsidRPr="0035492B">
                        <w:rPr>
                          <w:rFonts w:ascii="Chaparral Pro" w:hAnsi="Chaparral Pro" w:hint="eastAsia"/>
                          <w:sz w:val="36"/>
                          <w:szCs w:val="36"/>
                          <w:vertAlign w:val="subscript"/>
                        </w:rPr>
                        <w:t>〉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40"/>
                          <w:szCs w:val="40"/>
                          <w:vertAlign w:val="subscript"/>
                        </w:rPr>
                        <w:t>〈大学名〉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</w:p>
                    <w:p w:rsidR="007D14A4" w:rsidRPr="0035492B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on this</w:t>
                      </w:r>
                    </w:p>
                    <w:p w:rsidR="007D14A4" w:rsidRPr="00A84542" w:rsidRDefault="007D14A4" w:rsidP="00115FB5">
                      <w:pPr>
                        <w:spacing w:line="21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学　位　授　与　日</w:t>
                      </w:r>
                      <w:r w:rsidRPr="0035492B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A84542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4A1990" w:rsidRPr="00A84542" w:rsidRDefault="004A1990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84542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A84542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A84542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84542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84542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A84542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A84542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ind w:firstLineChars="500" w:firstLine="80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>印</w:t>
                      </w:r>
                      <w:r w:rsidRPr="00A84542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A84542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</w:t>
                      </w: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　　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 xml:space="preserve">　</w:t>
                      </w:r>
                      <w:r w:rsidR="00A84542"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　　　　　</w:t>
                      </w:r>
                      <w:r w:rsidR="00A84542"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>Japan Advanced Institute of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Science and Technology</w:t>
                      </w:r>
                    </w:p>
                    <w:p w:rsidR="007D14A4" w:rsidRPr="00A84542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</w:p>
                    <w:p w:rsidR="007D14A4" w:rsidRPr="00A84542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84542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A84542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A84542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84542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84542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A84542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A84542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</w:t>
                      </w:r>
                      <w:r w:rsidRPr="0035492B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ind w:firstLineChars="600" w:firstLine="96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35492B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35492B" w:rsidRDefault="007D14A4" w:rsidP="00115FB5">
                      <w:pPr>
                        <w:spacing w:line="210" w:lineRule="exact"/>
                        <w:ind w:firstLineChars="300" w:firstLine="480"/>
                        <w:rPr>
                          <w:rFonts w:ascii="Chaparral Pro" w:hAnsi="Chaparral Pro"/>
                          <w:color w:val="FF0000"/>
                          <w:sz w:val="18"/>
                          <w:szCs w:val="18"/>
                        </w:rPr>
                      </w:pPr>
                      <w:r w:rsidRPr="0035492B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</w:t>
                      </w:r>
                      <w:r w:rsidR="00243BC5" w:rsidRPr="0035492B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○○</w:t>
                      </w:r>
                      <w:r w:rsidRPr="0035492B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6756FD" w:rsidP="009312B1">
      <w:pPr>
        <w:ind w:firstLineChars="300" w:firstLine="720"/>
        <w:rPr>
          <w:rFonts w:hAnsi="ＭＳ 明朝"/>
          <w:szCs w:val="21"/>
          <w:u w:val="single"/>
        </w:rPr>
      </w:pPr>
      <w:r w:rsidRPr="00A845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D3A8F" wp14:editId="0E6D3AC7">
                <wp:simplePos x="0" y="0"/>
                <wp:positionH relativeFrom="column">
                  <wp:posOffset>1321435</wp:posOffset>
                </wp:positionH>
                <wp:positionV relativeFrom="paragraph">
                  <wp:posOffset>251472</wp:posOffset>
                </wp:positionV>
                <wp:extent cx="466725" cy="409575"/>
                <wp:effectExtent l="0" t="0" r="2857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F785" id="正方形/長方形 18" o:spid="_x0000_s1026" style="position:absolute;left:0;text-align:left;margin-left:104.05pt;margin-top:19.8pt;width:36.7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  <w:bookmarkStart w:id="0" w:name="_GoBack"/>
      <w:bookmarkEnd w:id="0"/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A7355E" w:rsidRPr="00A84542" w:rsidRDefault="00A7355E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675709" w:rsidRPr="00A84542" w:rsidRDefault="00A84542" w:rsidP="009312B1">
      <w:pPr>
        <w:ind w:firstLineChars="300" w:firstLine="720"/>
        <w:rPr>
          <w:rFonts w:hAnsi="ＭＳ 明朝"/>
          <w:szCs w:val="21"/>
          <w:u w:val="single"/>
        </w:rPr>
      </w:pPr>
      <w:r w:rsidRPr="00A845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47E861" wp14:editId="0670B7EF">
                <wp:simplePos x="0" y="0"/>
                <wp:positionH relativeFrom="column">
                  <wp:posOffset>1320165</wp:posOffset>
                </wp:positionH>
                <wp:positionV relativeFrom="paragraph">
                  <wp:posOffset>46582</wp:posOffset>
                </wp:positionV>
                <wp:extent cx="466725" cy="409575"/>
                <wp:effectExtent l="0" t="0" r="28575" b="285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CD28" id="正方形/長方形 20" o:spid="_x0000_s1026" style="position:absolute;left:0;text-align:left;margin-left:103.95pt;margin-top:3.65pt;width:36.7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8079D9" w:rsidRPr="00A84542" w:rsidRDefault="008079D9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8079D9" w:rsidRPr="00A84542" w:rsidRDefault="008079D9" w:rsidP="009312B1">
      <w:pPr>
        <w:ind w:firstLineChars="300" w:firstLine="720"/>
        <w:rPr>
          <w:rFonts w:hAnsi="ＭＳ 明朝"/>
          <w:szCs w:val="21"/>
          <w:u w:val="single"/>
        </w:rPr>
      </w:pPr>
    </w:p>
    <w:p w:rsidR="00F46E67" w:rsidRPr="0035492B" w:rsidRDefault="009312B1" w:rsidP="007E6073">
      <w:pPr>
        <w:ind w:firstLineChars="500" w:firstLine="1200"/>
        <w:rPr>
          <w:rFonts w:ascii="ＭＳ 明朝" w:hAnsi="ＭＳ 明朝"/>
        </w:rPr>
      </w:pPr>
      <w:r w:rsidRPr="0035492B">
        <w:rPr>
          <w:rFonts w:hAnsi="ＭＳ 明朝" w:hint="eastAsia"/>
          <w:szCs w:val="21"/>
        </w:rPr>
        <w:t>備考　用紙の規格は、日本</w:t>
      </w:r>
      <w:r w:rsidR="00A97938" w:rsidRPr="0035492B">
        <w:rPr>
          <w:rFonts w:hAnsi="ＭＳ 明朝" w:hint="eastAsia"/>
          <w:szCs w:val="21"/>
        </w:rPr>
        <w:t>産業</w:t>
      </w:r>
      <w:r w:rsidRPr="0035492B">
        <w:rPr>
          <w:rFonts w:hAnsi="ＭＳ 明朝" w:hint="eastAsia"/>
          <w:szCs w:val="21"/>
        </w:rPr>
        <w:t>規格Ａ４縦型とする。</w:t>
      </w:r>
    </w:p>
    <w:sectPr w:rsidR="00F46E67" w:rsidRPr="0035492B" w:rsidSect="004C08CE">
      <w:pgSz w:w="11906" w:h="16838" w:code="9"/>
      <w:pgMar w:top="1134" w:right="1985" w:bottom="601" w:left="1985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A4" w:rsidRDefault="007D14A4" w:rsidP="004420BF">
      <w:r>
        <w:separator/>
      </w:r>
    </w:p>
  </w:endnote>
  <w:endnote w:type="continuationSeparator" w:id="0">
    <w:p w:rsidR="007D14A4" w:rsidRDefault="007D14A4" w:rsidP="004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A4" w:rsidRDefault="007D14A4" w:rsidP="004420BF">
      <w:r>
        <w:separator/>
      </w:r>
    </w:p>
  </w:footnote>
  <w:footnote w:type="continuationSeparator" w:id="0">
    <w:p w:rsidR="007D14A4" w:rsidRDefault="007D14A4" w:rsidP="0044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C4"/>
    <w:rsid w:val="00002224"/>
    <w:rsid w:val="00060621"/>
    <w:rsid w:val="00071280"/>
    <w:rsid w:val="000A2C64"/>
    <w:rsid w:val="000F5B3F"/>
    <w:rsid w:val="0011463F"/>
    <w:rsid w:val="00115FB5"/>
    <w:rsid w:val="001326DA"/>
    <w:rsid w:val="00137D86"/>
    <w:rsid w:val="0018202E"/>
    <w:rsid w:val="00185E86"/>
    <w:rsid w:val="00196F79"/>
    <w:rsid w:val="001A0B33"/>
    <w:rsid w:val="001B177B"/>
    <w:rsid w:val="001B4836"/>
    <w:rsid w:val="001D5DE2"/>
    <w:rsid w:val="00201576"/>
    <w:rsid w:val="00202F03"/>
    <w:rsid w:val="002037DD"/>
    <w:rsid w:val="0021740D"/>
    <w:rsid w:val="00243BC5"/>
    <w:rsid w:val="00255707"/>
    <w:rsid w:val="00273691"/>
    <w:rsid w:val="0027420A"/>
    <w:rsid w:val="002A2994"/>
    <w:rsid w:val="002B2753"/>
    <w:rsid w:val="002C11C6"/>
    <w:rsid w:val="002D63AD"/>
    <w:rsid w:val="002F3B40"/>
    <w:rsid w:val="00332D50"/>
    <w:rsid w:val="0035492B"/>
    <w:rsid w:val="00387B7D"/>
    <w:rsid w:val="003952BD"/>
    <w:rsid w:val="003C2CD3"/>
    <w:rsid w:val="003E3134"/>
    <w:rsid w:val="00426D27"/>
    <w:rsid w:val="00440428"/>
    <w:rsid w:val="004407F4"/>
    <w:rsid w:val="004420BF"/>
    <w:rsid w:val="00451E9E"/>
    <w:rsid w:val="00461FAD"/>
    <w:rsid w:val="004A1990"/>
    <w:rsid w:val="004C08CE"/>
    <w:rsid w:val="004D0440"/>
    <w:rsid w:val="00532CDB"/>
    <w:rsid w:val="00534B7F"/>
    <w:rsid w:val="00587893"/>
    <w:rsid w:val="005E0F75"/>
    <w:rsid w:val="005F7A72"/>
    <w:rsid w:val="0060674F"/>
    <w:rsid w:val="00632D21"/>
    <w:rsid w:val="006756FD"/>
    <w:rsid w:val="00675709"/>
    <w:rsid w:val="006A7113"/>
    <w:rsid w:val="007027A7"/>
    <w:rsid w:val="007029DF"/>
    <w:rsid w:val="007261DA"/>
    <w:rsid w:val="00726EBF"/>
    <w:rsid w:val="00733120"/>
    <w:rsid w:val="00750A47"/>
    <w:rsid w:val="00765B56"/>
    <w:rsid w:val="00775A35"/>
    <w:rsid w:val="007860CD"/>
    <w:rsid w:val="007B2F29"/>
    <w:rsid w:val="007D14A4"/>
    <w:rsid w:val="007E6073"/>
    <w:rsid w:val="007F2479"/>
    <w:rsid w:val="007F7801"/>
    <w:rsid w:val="008079D9"/>
    <w:rsid w:val="00815021"/>
    <w:rsid w:val="00816736"/>
    <w:rsid w:val="00826144"/>
    <w:rsid w:val="008314BE"/>
    <w:rsid w:val="00844AE6"/>
    <w:rsid w:val="0085588D"/>
    <w:rsid w:val="008723EC"/>
    <w:rsid w:val="0087697E"/>
    <w:rsid w:val="0089393C"/>
    <w:rsid w:val="008A1DF9"/>
    <w:rsid w:val="008A5411"/>
    <w:rsid w:val="008B1934"/>
    <w:rsid w:val="008C14AB"/>
    <w:rsid w:val="008C564F"/>
    <w:rsid w:val="008C7F05"/>
    <w:rsid w:val="009139A8"/>
    <w:rsid w:val="009266AB"/>
    <w:rsid w:val="009312B1"/>
    <w:rsid w:val="00953F4B"/>
    <w:rsid w:val="00974839"/>
    <w:rsid w:val="009909DE"/>
    <w:rsid w:val="009C63A2"/>
    <w:rsid w:val="009E6178"/>
    <w:rsid w:val="00A21BCC"/>
    <w:rsid w:val="00A7355E"/>
    <w:rsid w:val="00A84542"/>
    <w:rsid w:val="00A97938"/>
    <w:rsid w:val="00AB03C6"/>
    <w:rsid w:val="00AC2848"/>
    <w:rsid w:val="00AD5EE6"/>
    <w:rsid w:val="00AF034A"/>
    <w:rsid w:val="00AF72DB"/>
    <w:rsid w:val="00AF77FC"/>
    <w:rsid w:val="00B22228"/>
    <w:rsid w:val="00B41380"/>
    <w:rsid w:val="00B71930"/>
    <w:rsid w:val="00B74ED0"/>
    <w:rsid w:val="00B82586"/>
    <w:rsid w:val="00B9111B"/>
    <w:rsid w:val="00BF078D"/>
    <w:rsid w:val="00C01469"/>
    <w:rsid w:val="00C23BC1"/>
    <w:rsid w:val="00C27A29"/>
    <w:rsid w:val="00C553CD"/>
    <w:rsid w:val="00C56E1E"/>
    <w:rsid w:val="00C76748"/>
    <w:rsid w:val="00C81306"/>
    <w:rsid w:val="00CC5CC5"/>
    <w:rsid w:val="00CC6DC4"/>
    <w:rsid w:val="00D03379"/>
    <w:rsid w:val="00D1105B"/>
    <w:rsid w:val="00D23F98"/>
    <w:rsid w:val="00D27F3E"/>
    <w:rsid w:val="00D50134"/>
    <w:rsid w:val="00D5262D"/>
    <w:rsid w:val="00D5796C"/>
    <w:rsid w:val="00D73D4D"/>
    <w:rsid w:val="00D914EC"/>
    <w:rsid w:val="00D95187"/>
    <w:rsid w:val="00D952DA"/>
    <w:rsid w:val="00DA60A5"/>
    <w:rsid w:val="00DA79CA"/>
    <w:rsid w:val="00DB73AC"/>
    <w:rsid w:val="00DC12E3"/>
    <w:rsid w:val="00DD3580"/>
    <w:rsid w:val="00DF6418"/>
    <w:rsid w:val="00E0686E"/>
    <w:rsid w:val="00E12E7A"/>
    <w:rsid w:val="00E17914"/>
    <w:rsid w:val="00E264DE"/>
    <w:rsid w:val="00EA5FBB"/>
    <w:rsid w:val="00EC1882"/>
    <w:rsid w:val="00EC2F8E"/>
    <w:rsid w:val="00F46E67"/>
    <w:rsid w:val="00F82E7A"/>
    <w:rsid w:val="00F97B6F"/>
    <w:rsid w:val="00FC013F"/>
    <w:rsid w:val="00FC2CF4"/>
    <w:rsid w:val="00FD1823"/>
    <w:rsid w:val="00FD2BD4"/>
    <w:rsid w:val="00FE782B"/>
    <w:rsid w:val="00FF03B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85CCF3-BB3C-4918-8FA5-3AF51DB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4420BF"/>
    <w:rPr>
      <w:kern w:val="2"/>
      <w:sz w:val="21"/>
      <w:szCs w:val="24"/>
    </w:rPr>
  </w:style>
  <w:style w:type="paragraph" w:styleId="a5">
    <w:name w:val="footer"/>
    <w:basedOn w:val="a"/>
    <w:link w:val="a6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4420BF"/>
    <w:rPr>
      <w:kern w:val="2"/>
      <w:sz w:val="21"/>
      <w:szCs w:val="24"/>
    </w:rPr>
  </w:style>
  <w:style w:type="paragraph" w:customStyle="1" w:styleId="a7">
    <w:name w:val="一・二・三"/>
    <w:basedOn w:val="a"/>
    <w:rsid w:val="004420BF"/>
    <w:pPr>
      <w:ind w:leftChars="100" w:left="480" w:hangingChars="100" w:hanging="240"/>
    </w:pPr>
    <w:rPr>
      <w:rFonts w:ascii="ＭＳ 明朝" w:hAnsi="ＭＳ 明朝"/>
    </w:rPr>
  </w:style>
  <w:style w:type="paragraph" w:customStyle="1" w:styleId="a8">
    <w:name w:val="見出し"/>
    <w:basedOn w:val="a"/>
    <w:next w:val="a"/>
    <w:rsid w:val="004420BF"/>
    <w:pPr>
      <w:ind w:leftChars="100" w:left="240"/>
    </w:pPr>
    <w:rPr>
      <w:rFonts w:ascii="ＭＳ 明朝" w:hAnsi="ＭＳ 明朝"/>
    </w:rPr>
  </w:style>
  <w:style w:type="paragraph" w:customStyle="1" w:styleId="a9">
    <w:name w:val="条・項"/>
    <w:basedOn w:val="a"/>
    <w:rsid w:val="004420BF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4420BF"/>
    <w:pPr>
      <w:jc w:val="right"/>
    </w:pPr>
    <w:rPr>
      <w:rFonts w:ascii="ＭＳ 明朝" w:hAnsi="ＭＳ 明朝"/>
    </w:rPr>
  </w:style>
  <w:style w:type="paragraph" w:customStyle="1" w:styleId="ab">
    <w:name w:val="題名（標準）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4420BF"/>
    <w:pPr>
      <w:ind w:firstLineChars="100" w:firstLine="240"/>
    </w:pPr>
    <w:rPr>
      <w:rFonts w:ascii="ＭＳ 明朝" w:hAnsi="ＭＳ 明朝"/>
    </w:rPr>
  </w:style>
  <w:style w:type="paragraph" w:customStyle="1" w:styleId="ae">
    <w:name w:val="列記"/>
    <w:basedOn w:val="a"/>
    <w:rsid w:val="004420BF"/>
    <w:pPr>
      <w:ind w:leftChars="200" w:left="480"/>
    </w:pPr>
    <w:rPr>
      <w:rFonts w:ascii="ＭＳ 明朝" w:hAnsi="ＭＳ 明朝"/>
    </w:rPr>
  </w:style>
  <w:style w:type="character" w:styleId="af">
    <w:name w:val="annotation reference"/>
    <w:basedOn w:val="a0"/>
    <w:uiPriority w:val="99"/>
    <w:rsid w:val="00E264DE"/>
    <w:rPr>
      <w:sz w:val="18"/>
      <w:szCs w:val="18"/>
    </w:rPr>
  </w:style>
  <w:style w:type="paragraph" w:styleId="af0">
    <w:name w:val="annotation text"/>
    <w:basedOn w:val="a"/>
    <w:link w:val="af1"/>
    <w:rsid w:val="00E264DE"/>
    <w:pPr>
      <w:jc w:val="left"/>
    </w:pPr>
  </w:style>
  <w:style w:type="character" w:customStyle="1" w:styleId="af1">
    <w:name w:val="コメント文字列 (文字)"/>
    <w:basedOn w:val="a0"/>
    <w:link w:val="af0"/>
    <w:rsid w:val="00E264D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264DE"/>
    <w:rPr>
      <w:b/>
      <w:bCs/>
    </w:rPr>
  </w:style>
  <w:style w:type="character" w:customStyle="1" w:styleId="af3">
    <w:name w:val="コメント内容 (文字)"/>
    <w:basedOn w:val="af1"/>
    <w:link w:val="af2"/>
    <w:rsid w:val="00E264D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E2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E264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Hyperlink"/>
    <w:uiPriority w:val="99"/>
    <w:unhideWhenUsed/>
    <w:rsid w:val="00E264DE"/>
    <w:rPr>
      <w:strike w:val="0"/>
      <w:dstrike w:val="0"/>
      <w:color w:val="0000FF"/>
      <w:u w:val="none"/>
      <w:effect w:val="none"/>
    </w:rPr>
  </w:style>
  <w:style w:type="character" w:customStyle="1" w:styleId="p20">
    <w:name w:val="p20"/>
    <w:rsid w:val="00E264DE"/>
  </w:style>
  <w:style w:type="paragraph" w:customStyle="1" w:styleId="num19">
    <w:name w:val="num19"/>
    <w:basedOn w:val="a"/>
    <w:rsid w:val="00E264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E264DE"/>
  </w:style>
  <w:style w:type="paragraph" w:customStyle="1" w:styleId="title10">
    <w:name w:val="title10"/>
    <w:basedOn w:val="a"/>
    <w:rsid w:val="00E264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E264DE"/>
  </w:style>
  <w:style w:type="paragraph" w:customStyle="1" w:styleId="num16">
    <w:name w:val="num16"/>
    <w:basedOn w:val="a"/>
    <w:rsid w:val="00DD35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DA79CA"/>
  </w:style>
  <w:style w:type="character" w:customStyle="1" w:styleId="paragraphnum">
    <w:name w:val="paragraphnum"/>
    <w:basedOn w:val="a0"/>
    <w:rsid w:val="00DA79CA"/>
  </w:style>
  <w:style w:type="paragraph" w:styleId="af7">
    <w:name w:val="Revision"/>
    <w:hidden/>
    <w:uiPriority w:val="99"/>
    <w:semiHidden/>
    <w:rsid w:val="00B41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F44FBBA6.dotm</Template>
  <TotalTime>36</TotalTime>
  <Pages>2</Pages>
  <Words>87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Shiotani</dc:creator>
  <cp:lastModifiedBy>Kyouko Hoshiba</cp:lastModifiedBy>
  <cp:revision>13</cp:revision>
  <cp:lastPrinted>2020-02-21T02:28:00Z</cp:lastPrinted>
  <dcterms:created xsi:type="dcterms:W3CDTF">2019-11-22T01:27:00Z</dcterms:created>
  <dcterms:modified xsi:type="dcterms:W3CDTF">2020-03-30T06:50:00Z</dcterms:modified>
</cp:coreProperties>
</file>