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BF" w:rsidRPr="0018202E" w:rsidRDefault="004420BF" w:rsidP="00CF2145">
      <w:pPr>
        <w:ind w:leftChars="300" w:left="1680" w:hangingChars="400" w:hanging="960"/>
        <w:rPr>
          <w:rFonts w:ascii="ＭＳ 明朝" w:hAnsi="ＭＳ 明朝"/>
        </w:rPr>
      </w:pPr>
      <w:r w:rsidRPr="0018202E">
        <w:rPr>
          <w:rFonts w:ascii="ＭＳ 明朝" w:hAnsi="ＭＳ 明朝" w:hint="eastAsia"/>
        </w:rPr>
        <w:t>様式</w:t>
      </w:r>
      <w:r w:rsidR="006756FD" w:rsidRPr="0018202E">
        <w:rPr>
          <w:rFonts w:ascii="ＭＳ 明朝" w:hAnsi="ＭＳ 明朝" w:hint="eastAsia"/>
        </w:rPr>
        <w:t>３</w:t>
      </w:r>
      <w:r w:rsidRPr="0018202E">
        <w:rPr>
          <w:rFonts w:ascii="ＭＳ 明朝" w:hAnsi="ＭＳ 明朝" w:hint="eastAsia"/>
        </w:rPr>
        <w:t>（第４条第１項の規定により授与する学位記</w:t>
      </w:r>
      <w:r w:rsidR="00CF2145" w:rsidRPr="00C337EB">
        <w:rPr>
          <w:rFonts w:ascii="ＭＳ 明朝" w:hAnsi="ＭＳ 明朝" w:hint="eastAsia"/>
        </w:rPr>
        <w:t>（融合科学共同専攻修了者を除く。）</w:t>
      </w:r>
      <w:r w:rsidRPr="0018202E">
        <w:rPr>
          <w:rFonts w:ascii="ＭＳ 明朝" w:hAnsi="ＭＳ 明朝" w:hint="eastAsia"/>
        </w:rPr>
        <w:t>）</w:t>
      </w:r>
    </w:p>
    <w:p w:rsidR="004420BF" w:rsidRPr="0018202E" w:rsidRDefault="004420BF" w:rsidP="004420BF">
      <w:pPr>
        <w:rPr>
          <w:rFonts w:ascii="ＭＳ 明朝" w:hAnsi="ＭＳ 明朝"/>
        </w:rPr>
      </w:pPr>
      <w:r w:rsidRPr="0018202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A91002" wp14:editId="2F351D61">
                <wp:simplePos x="0" y="0"/>
                <wp:positionH relativeFrom="column">
                  <wp:posOffset>902970</wp:posOffset>
                </wp:positionH>
                <wp:positionV relativeFrom="paragraph">
                  <wp:posOffset>13970</wp:posOffset>
                </wp:positionV>
                <wp:extent cx="3568700" cy="3762375"/>
                <wp:effectExtent l="12700" t="9525" r="9525" b="952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4A4" w:rsidRPr="00A34118" w:rsidRDefault="007D14A4" w:rsidP="004420BF">
                            <w:pPr>
                              <w:spacing w:line="0" w:lineRule="atLeast"/>
                              <w:jc w:val="righ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博</w:t>
                            </w: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○第　　号　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jc w:val="center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>学　　位　　記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ind w:firstLineChars="1200" w:firstLine="288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>氏　　　　　　名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　　　　　　年　月　日生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ind w:rightChars="85" w:right="204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Pr="00C908A2">
                              <w:rPr>
                                <w:rFonts w:hAnsi="ＭＳ 明朝" w:hint="eastAsia"/>
                                <w:spacing w:val="14"/>
                                <w:kern w:val="0"/>
                                <w:szCs w:val="21"/>
                                <w:fitText w:val="3990" w:id="-357879552"/>
                              </w:rPr>
                              <w:t>本学大学院◯◯研究科◯◯専攻</w:t>
                            </w:r>
                            <w:r w:rsidRPr="00C908A2">
                              <w:rPr>
                                <w:rFonts w:hAnsi="ＭＳ 明朝" w:hint="eastAsia"/>
                                <w:kern w:val="0"/>
                                <w:szCs w:val="21"/>
                                <w:fitText w:val="3990" w:id="-357879552"/>
                              </w:rPr>
                              <w:t>の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ind w:rightChars="85" w:right="204" w:firstLineChars="100" w:firstLine="240"/>
                              <w:jc w:val="distribute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B941D0" w:rsidRDefault="007D14A4" w:rsidP="004420BF">
                            <w:pPr>
                              <w:spacing w:line="0" w:lineRule="atLeast"/>
                              <w:ind w:rightChars="85" w:right="204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C908A2">
                              <w:rPr>
                                <w:rFonts w:hAnsi="ＭＳ 明朝" w:hint="eastAsia"/>
                                <w:w w:val="97"/>
                                <w:kern w:val="0"/>
                                <w:szCs w:val="21"/>
                                <w:fitText w:val="4200" w:id="-357879550"/>
                              </w:rPr>
                              <w:t>博士課程を修了したので</w:t>
                            </w:r>
                            <w:r w:rsidRPr="00C908A2">
                              <w:rPr>
                                <w:rFonts w:hAnsi="ＭＳ 明朝" w:hint="eastAsia"/>
                                <w:w w:val="97"/>
                                <w:szCs w:val="21"/>
                                <w:fitText w:val="4200" w:id="-357879550"/>
                              </w:rPr>
                              <w:t>博士（◯◯）</w:t>
                            </w:r>
                            <w:r w:rsidRPr="00C908A2">
                              <w:rPr>
                                <w:rFonts w:hAnsi="ＭＳ 明朝" w:hint="eastAsia"/>
                                <w:spacing w:val="7"/>
                                <w:w w:val="97"/>
                                <w:szCs w:val="21"/>
                                <w:fitText w:val="4200" w:id="-357879550"/>
                              </w:rPr>
                              <w:t>の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B941D0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7D14A4" w:rsidRDefault="007D14A4" w:rsidP="004420BF">
                            <w:pPr>
                              <w:spacing w:line="0" w:lineRule="atLeast"/>
                              <w:ind w:rightChars="85" w:right="204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ind w:rightChars="85" w:right="204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B941D0">
                              <w:rPr>
                                <w:rFonts w:hAnsi="ＭＳ 明朝" w:hint="eastAsia"/>
                                <w:szCs w:val="21"/>
                              </w:rPr>
                              <w:t>学位を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授</w:t>
                            </w: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>与する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年　月　日</w:t>
                            </w: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Default="007D14A4" w:rsidP="004420BF">
                            <w:pPr>
                              <w:spacing w:line="0" w:lineRule="atLeast"/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7D14A4" w:rsidRPr="00970839" w:rsidRDefault="007D14A4" w:rsidP="004420BF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</w:t>
                            </w:r>
                            <w:r w:rsidRPr="00970839">
                              <w:rPr>
                                <w:rFonts w:hAnsi="ＭＳ 明朝" w:hint="eastAsia"/>
                                <w:szCs w:val="21"/>
                              </w:rPr>
                              <w:t xml:space="preserve">　北陸先端科学技術大学院大学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91002" id="正方形/長方形 9" o:spid="_x0000_s1030" style="position:absolute;left:0;text-align:left;margin-left:71.1pt;margin-top:1.1pt;width:281pt;height:29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">
                <v:textbox inset="5.85pt,.7pt,5.85pt,.7pt">
                  <w:txbxContent>
                    <w:p w14:paraId="22504CAC" w14:textId="77777777" w:rsidR="007D14A4" w:rsidRPr="00A34118" w:rsidRDefault="007D14A4" w:rsidP="004420BF">
                      <w:pPr>
                        <w:spacing w:line="0" w:lineRule="atLeast"/>
                        <w:jc w:val="right"/>
                        <w:rPr>
                          <w:rFonts w:hAnsi="ＭＳ 明朝"/>
                          <w:sz w:val="20"/>
                          <w:szCs w:val="20"/>
                        </w:rPr>
                      </w:pPr>
                    </w:p>
                    <w:p w14:paraId="7D9A368D" w14:textId="77777777" w:rsidR="007D14A4" w:rsidRPr="00970839" w:rsidRDefault="007D14A4" w:rsidP="004420BF">
                      <w:pPr>
                        <w:wordWrap w:val="0"/>
                        <w:spacing w:line="0" w:lineRule="atLeast"/>
                        <w:jc w:val="righ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博</w:t>
                      </w: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○第　　号　</w:t>
                      </w:r>
                    </w:p>
                    <w:p w14:paraId="202BB7C9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48365789" w14:textId="77777777" w:rsidR="007D14A4" w:rsidRPr="00970839" w:rsidRDefault="007D14A4" w:rsidP="004420BF">
                      <w:pPr>
                        <w:spacing w:line="0" w:lineRule="atLeast"/>
                        <w:jc w:val="center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>学　　位　　記</w:t>
                      </w:r>
                    </w:p>
                    <w:p w14:paraId="67C9017A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254A95F1" w14:textId="77777777" w:rsidR="007D14A4" w:rsidRPr="00970839" w:rsidRDefault="007D14A4" w:rsidP="004420BF">
                      <w:pPr>
                        <w:spacing w:line="0" w:lineRule="atLeast"/>
                        <w:ind w:firstLineChars="1200" w:firstLine="2880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>氏　　　　　　名</w:t>
                      </w:r>
                    </w:p>
                    <w:p w14:paraId="3966F241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　　　　　　　　　　　　　年　月　日生</w:t>
                      </w:r>
                    </w:p>
                    <w:p w14:paraId="3D6867D4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6963FD0A" w14:textId="77777777" w:rsidR="007D14A4" w:rsidRPr="00970839" w:rsidRDefault="007D14A4" w:rsidP="004420BF">
                      <w:pPr>
                        <w:spacing w:line="0" w:lineRule="atLeast"/>
                        <w:ind w:rightChars="85" w:right="204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　</w:t>
                      </w:r>
                      <w:r w:rsidRPr="00C908A2">
                        <w:rPr>
                          <w:rFonts w:hAnsi="ＭＳ 明朝" w:hint="eastAsia"/>
                          <w:spacing w:val="14"/>
                          <w:kern w:val="0"/>
                          <w:szCs w:val="21"/>
                          <w:fitText w:val="3990" w:id="-357879552"/>
                        </w:rPr>
                        <w:t>本学大学院◯◯研究科◯◯専攻</w:t>
                      </w:r>
                      <w:r w:rsidRPr="00C908A2">
                        <w:rPr>
                          <w:rFonts w:hAnsi="ＭＳ 明朝" w:hint="eastAsia"/>
                          <w:kern w:val="0"/>
                          <w:szCs w:val="21"/>
                          <w:fitText w:val="3990" w:id="-357879552"/>
                        </w:rPr>
                        <w:t>の</w:t>
                      </w:r>
                      <w:r>
                        <w:rPr>
                          <w:rFonts w:hAnsi="ＭＳ 明朝" w:hint="eastAsia"/>
                          <w:kern w:val="0"/>
                          <w:szCs w:val="21"/>
                        </w:rPr>
                        <w:t xml:space="preserve">　</w:t>
                      </w: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</w:p>
                    <w:p w14:paraId="3BEF5E59" w14:textId="77777777" w:rsidR="007D14A4" w:rsidRPr="00970839" w:rsidRDefault="007D14A4" w:rsidP="004420BF">
                      <w:pPr>
                        <w:spacing w:line="0" w:lineRule="atLeast"/>
                        <w:ind w:rightChars="85" w:right="204" w:firstLineChars="100" w:firstLine="240"/>
                        <w:jc w:val="distribute"/>
                        <w:rPr>
                          <w:rFonts w:hAnsi="ＭＳ 明朝"/>
                          <w:szCs w:val="21"/>
                        </w:rPr>
                      </w:pPr>
                    </w:p>
                    <w:p w14:paraId="69033D84" w14:textId="77777777" w:rsidR="007D14A4" w:rsidRPr="00B941D0" w:rsidRDefault="007D14A4" w:rsidP="004420BF">
                      <w:pPr>
                        <w:spacing w:line="0" w:lineRule="atLeast"/>
                        <w:ind w:rightChars="85" w:right="204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C908A2">
                        <w:rPr>
                          <w:rFonts w:hAnsi="ＭＳ 明朝" w:hint="eastAsia"/>
                          <w:w w:val="97"/>
                          <w:kern w:val="0"/>
                          <w:szCs w:val="21"/>
                          <w:fitText w:val="4200" w:id="-357879550"/>
                        </w:rPr>
                        <w:t>博士課程を修了したので</w:t>
                      </w:r>
                      <w:r w:rsidRPr="00C908A2">
                        <w:rPr>
                          <w:rFonts w:hAnsi="ＭＳ 明朝" w:hint="eastAsia"/>
                          <w:w w:val="97"/>
                          <w:szCs w:val="21"/>
                          <w:fitText w:val="4200" w:id="-357879550"/>
                        </w:rPr>
                        <w:t>博士（◯◯）</w:t>
                      </w:r>
                      <w:r w:rsidRPr="00C908A2">
                        <w:rPr>
                          <w:rFonts w:hAnsi="ＭＳ 明朝" w:hint="eastAsia"/>
                          <w:spacing w:val="7"/>
                          <w:w w:val="97"/>
                          <w:szCs w:val="21"/>
                          <w:fitText w:val="4200" w:id="-357879550"/>
                        </w:rPr>
                        <w:t>の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B941D0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</w:p>
                    <w:p w14:paraId="3C5BF234" w14:textId="77777777" w:rsidR="007D14A4" w:rsidRDefault="007D14A4" w:rsidP="004420BF">
                      <w:pPr>
                        <w:spacing w:line="0" w:lineRule="atLeast"/>
                        <w:ind w:rightChars="85" w:right="204"/>
                        <w:rPr>
                          <w:rFonts w:hAnsi="ＭＳ 明朝"/>
                          <w:szCs w:val="21"/>
                        </w:rPr>
                      </w:pPr>
                    </w:p>
                    <w:p w14:paraId="2E679B65" w14:textId="77777777" w:rsidR="007D14A4" w:rsidRPr="00970839" w:rsidRDefault="007D14A4" w:rsidP="004420BF">
                      <w:pPr>
                        <w:spacing w:line="0" w:lineRule="atLeast"/>
                        <w:ind w:rightChars="85" w:right="204"/>
                        <w:rPr>
                          <w:rFonts w:hAnsi="ＭＳ 明朝"/>
                          <w:szCs w:val="21"/>
                        </w:rPr>
                      </w:pP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B941D0">
                        <w:rPr>
                          <w:rFonts w:hAnsi="ＭＳ 明朝" w:hint="eastAsia"/>
                          <w:szCs w:val="21"/>
                        </w:rPr>
                        <w:t>学位を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授</w:t>
                      </w:r>
                      <w:r w:rsidRPr="00970839">
                        <w:rPr>
                          <w:rFonts w:hAnsi="ＭＳ 明朝" w:hint="eastAsia"/>
                          <w:szCs w:val="21"/>
                        </w:rPr>
                        <w:t>与する</w:t>
                      </w:r>
                    </w:p>
                    <w:p w14:paraId="57C137C0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2A849439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3B370F85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　</w:t>
                      </w: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年　月　日</w:t>
                      </w:r>
                    </w:p>
                    <w:p w14:paraId="4A5B3FBA" w14:textId="77777777" w:rsidR="007D14A4" w:rsidRPr="00970839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29A89751" w14:textId="77777777" w:rsidR="007D14A4" w:rsidRDefault="007D14A4" w:rsidP="004420BF">
                      <w:pPr>
                        <w:spacing w:line="0" w:lineRule="atLeast"/>
                        <w:rPr>
                          <w:rFonts w:hAnsi="ＭＳ 明朝"/>
                          <w:szCs w:val="21"/>
                        </w:rPr>
                      </w:pPr>
                    </w:p>
                    <w:p w14:paraId="43C1C29C" w14:textId="77777777" w:rsidR="007D14A4" w:rsidRPr="00970839" w:rsidRDefault="007D14A4" w:rsidP="004420BF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　　</w:t>
                      </w:r>
                      <w:r w:rsidRPr="00970839">
                        <w:rPr>
                          <w:rFonts w:hAnsi="ＭＳ 明朝" w:hint="eastAsia"/>
                          <w:szCs w:val="21"/>
                        </w:rPr>
                        <w:t xml:space="preserve">　北陸先端科学技術大学院大学　印</w:t>
                      </w:r>
                    </w:p>
                  </w:txbxContent>
                </v:textbox>
              </v:rect>
            </w:pict>
          </mc:Fallback>
        </mc:AlternateContent>
      </w: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  <w:bookmarkStart w:id="0" w:name="_GoBack"/>
      <w:bookmarkEnd w:id="0"/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87697E" w:rsidP="004420BF">
      <w:pPr>
        <w:rPr>
          <w:rFonts w:ascii="ＭＳ 明朝" w:hAnsi="ＭＳ 明朝"/>
        </w:rPr>
      </w:pPr>
      <w:r w:rsidRPr="0018202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B880C7" wp14:editId="23B4DAB2">
                <wp:simplePos x="0" y="0"/>
                <wp:positionH relativeFrom="column">
                  <wp:posOffset>3833495</wp:posOffset>
                </wp:positionH>
                <wp:positionV relativeFrom="paragraph">
                  <wp:posOffset>239395</wp:posOffset>
                </wp:positionV>
                <wp:extent cx="447675" cy="381000"/>
                <wp:effectExtent l="9525" t="9525" r="9525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2CDAA" id="正方形/長方形 8" o:spid="_x0000_s1026" style="position:absolute;left:0;text-align:left;margin-left:301.85pt;margin-top:18.85pt;width:35.2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rPr>
          <w:rFonts w:ascii="ＭＳ 明朝" w:hAnsi="ＭＳ 明朝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  <w:r w:rsidRPr="0018202E">
        <w:rPr>
          <w:rFonts w:hAnsi="ＭＳ 明朝" w:hint="eastAsia"/>
          <w:szCs w:val="21"/>
        </w:rPr>
        <w:t>備考　用紙の規格は、日本</w:t>
      </w:r>
      <w:r w:rsidR="00252A73">
        <w:rPr>
          <w:rFonts w:hAnsi="ＭＳ 明朝" w:hint="eastAsia"/>
          <w:szCs w:val="21"/>
        </w:rPr>
        <w:t>産業</w:t>
      </w:r>
      <w:r w:rsidRPr="0018202E">
        <w:rPr>
          <w:rFonts w:hAnsi="ＭＳ 明朝" w:hint="eastAsia"/>
          <w:szCs w:val="21"/>
        </w:rPr>
        <w:t>規格Ａ４縦型とする。</w:t>
      </w: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  <w:r w:rsidRPr="001820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C9F9D" wp14:editId="6C36AAF0">
                <wp:simplePos x="0" y="0"/>
                <wp:positionH relativeFrom="column">
                  <wp:posOffset>902970</wp:posOffset>
                </wp:positionH>
                <wp:positionV relativeFrom="paragraph">
                  <wp:posOffset>86995</wp:posOffset>
                </wp:positionV>
                <wp:extent cx="3579495" cy="4136390"/>
                <wp:effectExtent l="0" t="0" r="20955" b="1651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9495" cy="413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4A4" w:rsidRDefault="007D14A4" w:rsidP="004420BF">
                            <w:pPr>
                              <w:spacing w:line="200" w:lineRule="exact"/>
                              <w:jc w:val="right"/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jc w:val="right"/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  <w:t>Degree Number D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28"/>
                                <w:szCs w:val="28"/>
                                <w:vertAlign w:val="subscript"/>
                              </w:rPr>
                              <w:t>○</w:t>
                            </w:r>
                            <w:r w:rsidRPr="00D23F98"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  <w:t>-0000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Japan Advanced Institute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of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Science and Technology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hereby confers upon</w:t>
                            </w: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〈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氏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 xml:space="preserve">　名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〉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the degree of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40"/>
                                <w:szCs w:val="40"/>
                                <w:vertAlign w:val="subscript"/>
                              </w:rPr>
                              <w:t>Doctor of Philosophy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  <w:t xml:space="preserve">in </w:t>
                            </w:r>
                            <w:r w:rsidRPr="00D23F98">
                              <w:rPr>
                                <w:rFonts w:ascii="Times New Roman" w:hAnsi="Times New Roman" w:hint="eastAsia"/>
                                <w:sz w:val="36"/>
                                <w:szCs w:val="36"/>
                                <w:vertAlign w:val="subscript"/>
                              </w:rPr>
                              <w:t>○</w:t>
                            </w:r>
                            <w:r w:rsidRPr="00D23F98"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Times New Roman" w:hAnsi="Times New Roman" w:hint="eastAsia"/>
                                <w:sz w:val="36"/>
                                <w:szCs w:val="36"/>
                                <w:vertAlign w:val="subscript"/>
                              </w:rPr>
                              <w:t>○</w:t>
                            </w:r>
                            <w:r w:rsidRPr="00D23F98">
                              <w:rPr>
                                <w:rFonts w:ascii="Chaparral Pro" w:hAnsi="Chaparral Pro"/>
                                <w:sz w:val="36"/>
                                <w:szCs w:val="36"/>
                                <w:vertAlign w:val="subscript"/>
                              </w:rPr>
                              <w:t xml:space="preserve"> Science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for satisfactory completion of the prescribed curriculum</w:t>
                            </w:r>
                          </w:p>
                          <w:p w:rsidR="007D14A4" w:rsidRPr="00D23F98" w:rsidRDefault="007D14A4" w:rsidP="004420BF">
                            <w:pPr>
                              <w:spacing w:line="18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and dissertation as set forth by</w:t>
                            </w:r>
                          </w:p>
                          <w:p w:rsidR="007D14A4" w:rsidRPr="00D23F98" w:rsidRDefault="007D14A4" w:rsidP="004420BF">
                            <w:pPr>
                              <w:spacing w:line="220" w:lineRule="exact"/>
                              <w:jc w:val="center"/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22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〈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研　究　科　名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〉</w:t>
                            </w:r>
                          </w:p>
                          <w:p w:rsidR="007D14A4" w:rsidRPr="00D23F98" w:rsidRDefault="007D14A4" w:rsidP="004420BF">
                            <w:pPr>
                              <w:spacing w:line="220" w:lineRule="exact"/>
                              <w:jc w:val="center"/>
                              <w:rPr>
                                <w:rFonts w:ascii="Chaparral Pro" w:hAnsi="Chaparral Pro"/>
                                <w:sz w:val="28"/>
                                <w:szCs w:val="28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22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>on this</w:t>
                            </w:r>
                          </w:p>
                          <w:p w:rsidR="007D14A4" w:rsidRPr="00D23F98" w:rsidRDefault="007D14A4" w:rsidP="004420BF">
                            <w:pPr>
                              <w:spacing w:line="220" w:lineRule="exact"/>
                              <w:jc w:val="center"/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〈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学　位　授　与　日</w:t>
                            </w:r>
                            <w:r w:rsidRPr="00D23F98">
                              <w:rPr>
                                <w:rFonts w:ascii="Chaparral Pro" w:hAnsi="Chaparral Pro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32"/>
                                <w:szCs w:val="32"/>
                                <w:vertAlign w:val="subscript"/>
                              </w:rPr>
                              <w:t>〉</w:t>
                            </w: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  <w:p w:rsidR="007D14A4" w:rsidRPr="00AC2848" w:rsidRDefault="007D14A4" w:rsidP="004420BF">
                            <w:pPr>
                              <w:spacing w:line="200" w:lineRule="exact"/>
                              <w:rPr>
                                <w:rFonts w:ascii="Chaparral Pro" w:hAnsi="Chaparral Pro"/>
                                <w:sz w:val="44"/>
                                <w:szCs w:val="44"/>
                                <w:u w:val="single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44"/>
                                <w:szCs w:val="44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  <w:t xml:space="preserve">　　　　　　　　</w:t>
                            </w:r>
                            <w:r w:rsidRPr="00AC2848">
                              <w:rPr>
                                <w:rFonts w:ascii="Chaparral Pro" w:hAnsi="Chaparral Pro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 xml:space="preserve">            </w:t>
                            </w:r>
                            <w:r w:rsidRPr="00AC2848">
                              <w:rPr>
                                <w:rFonts w:ascii="Chaparral Pro" w:hAnsi="Chaparral Pro" w:hint="eastAsia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rPr>
                                <w:rFonts w:ascii="Chaparral Pro" w:hAnsi="Chaparral Pro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44"/>
                                <w:szCs w:val="44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  <w:t xml:space="preserve">　　　　　　　　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8"/>
                                <w:szCs w:val="18"/>
                              </w:rPr>
                              <w:t>〈学長名〉</w:t>
                            </w: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ind w:firstLineChars="500" w:firstLine="800"/>
                              <w:rPr>
                                <w:rFonts w:ascii="Chaparral Pro" w:hAnsi="Chaparral Pro"/>
                                <w:sz w:val="44"/>
                                <w:szCs w:val="44"/>
                                <w:vertAlign w:val="subscript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印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D23F98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</w:pP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  <w:vertAlign w:val="subscript"/>
                              </w:rPr>
                              <w:t xml:space="preserve">　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D23F98">
                              <w:rPr>
                                <w:rFonts w:ascii="Chaparral Pro" w:hAnsi="Chaparral 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3F98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>Japan Advanced Institute of</w:t>
                            </w:r>
                          </w:p>
                          <w:p w:rsidR="007D14A4" w:rsidRPr="00D23F98" w:rsidRDefault="007D14A4" w:rsidP="004420BF">
                            <w:pPr>
                              <w:spacing w:line="200" w:lineRule="exact"/>
                              <w:ind w:firstLineChars="300" w:firstLine="480"/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</w:pPr>
                            <w:r w:rsidRPr="00D23F98">
                              <w:rPr>
                                <w:rFonts w:ascii="Chaparral Pro" w:hAnsi="Chaparral Pro"/>
                                <w:sz w:val="16"/>
                                <w:szCs w:val="16"/>
                              </w:rPr>
                              <w:t>official seal</w:t>
                            </w:r>
                            <w:r w:rsidRPr="00D23F98">
                              <w:rPr>
                                <w:rFonts w:ascii="Chaparral Pro" w:hAnsi="Chaparral Pro"/>
                                <w:sz w:val="18"/>
                                <w:szCs w:val="18"/>
                              </w:rPr>
                              <w:t xml:space="preserve">             Science and Technology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C9F9D" id="正方形/長方形 7" o:spid="_x0000_s1031" style="position:absolute;left:0;text-align:left;margin-left:71.1pt;margin-top:6.85pt;width:281.85pt;height:3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">
                <v:textbox inset="5.85pt,.7pt,5.85pt,.7pt">
                  <w:txbxContent>
                    <w:p w:rsidR="007D14A4" w:rsidRDefault="007D14A4" w:rsidP="004420BF">
                      <w:pPr>
                        <w:spacing w:line="200" w:lineRule="exact"/>
                        <w:jc w:val="right"/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200" w:lineRule="exact"/>
                        <w:jc w:val="right"/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  <w:t>Degree Number D</w:t>
                      </w:r>
                      <w:r w:rsidRPr="00D23F98">
                        <w:rPr>
                          <w:rFonts w:ascii="Chaparral Pro" w:hAnsi="Chaparral Pro" w:hint="eastAsia"/>
                          <w:sz w:val="28"/>
                          <w:szCs w:val="28"/>
                          <w:vertAlign w:val="subscript"/>
                        </w:rPr>
                        <w:t>○</w:t>
                      </w:r>
                      <w:r w:rsidRPr="00D23F98"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  <w:t>-0000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Japan Advanced Institute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of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Science and Technology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20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hereby confers upon</w:t>
                      </w:r>
                    </w:p>
                    <w:p w:rsidR="007D14A4" w:rsidRPr="00D23F98" w:rsidRDefault="007D14A4" w:rsidP="004420BF">
                      <w:pPr>
                        <w:spacing w:line="20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20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〈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氏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 xml:space="preserve">　名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〉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the degree of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40"/>
                          <w:szCs w:val="40"/>
                          <w:vertAlign w:val="subscript"/>
                        </w:rPr>
                        <w:t>Doctor of Philosophy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  <w:t xml:space="preserve">in </w:t>
                      </w:r>
                      <w:r w:rsidRPr="00D23F98">
                        <w:rPr>
                          <w:rFonts w:ascii="Times New Roman" w:hAnsi="Times New Roman" w:hint="eastAsia"/>
                          <w:sz w:val="36"/>
                          <w:szCs w:val="36"/>
                          <w:vertAlign w:val="subscript"/>
                        </w:rPr>
                        <w:t>○</w:t>
                      </w:r>
                      <w:r w:rsidRPr="00D23F98"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Times New Roman" w:hAnsi="Times New Roman" w:hint="eastAsia"/>
                          <w:sz w:val="36"/>
                          <w:szCs w:val="36"/>
                          <w:vertAlign w:val="subscript"/>
                        </w:rPr>
                        <w:t>○</w:t>
                      </w:r>
                      <w:r w:rsidRPr="00D23F98">
                        <w:rPr>
                          <w:rFonts w:ascii="Chaparral Pro" w:hAnsi="Chaparral Pro"/>
                          <w:sz w:val="36"/>
                          <w:szCs w:val="36"/>
                          <w:vertAlign w:val="subscript"/>
                        </w:rPr>
                        <w:t xml:space="preserve"> Science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for satisfactory completion of the prescribed curriculum</w:t>
                      </w:r>
                    </w:p>
                    <w:p w:rsidR="007D14A4" w:rsidRPr="00D23F98" w:rsidRDefault="007D14A4" w:rsidP="004420BF">
                      <w:pPr>
                        <w:spacing w:line="18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and dissertation as set forth by</w:t>
                      </w:r>
                    </w:p>
                    <w:p w:rsidR="007D14A4" w:rsidRPr="00D23F98" w:rsidRDefault="007D14A4" w:rsidP="004420BF">
                      <w:pPr>
                        <w:spacing w:line="220" w:lineRule="exact"/>
                        <w:jc w:val="center"/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22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〈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研　究　科　名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〉</w:t>
                      </w:r>
                    </w:p>
                    <w:p w:rsidR="007D14A4" w:rsidRPr="00D23F98" w:rsidRDefault="007D14A4" w:rsidP="004420BF">
                      <w:pPr>
                        <w:spacing w:line="220" w:lineRule="exact"/>
                        <w:jc w:val="center"/>
                        <w:rPr>
                          <w:rFonts w:ascii="Chaparral Pro" w:hAnsi="Chaparral Pro"/>
                          <w:sz w:val="28"/>
                          <w:szCs w:val="28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22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>on this</w:t>
                      </w:r>
                    </w:p>
                    <w:p w:rsidR="007D14A4" w:rsidRPr="00D23F98" w:rsidRDefault="007D14A4" w:rsidP="004420BF">
                      <w:pPr>
                        <w:spacing w:line="220" w:lineRule="exact"/>
                        <w:jc w:val="center"/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〈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学　位　授　与　日</w:t>
                      </w:r>
                      <w:r w:rsidRPr="00D23F98">
                        <w:rPr>
                          <w:rFonts w:ascii="Chaparral Pro" w:hAnsi="Chaparral Pro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32"/>
                          <w:szCs w:val="32"/>
                          <w:vertAlign w:val="subscript"/>
                        </w:rPr>
                        <w:t>〉</w:t>
                      </w:r>
                    </w:p>
                    <w:p w:rsidR="007D14A4" w:rsidRPr="00D23F98" w:rsidRDefault="007D14A4" w:rsidP="004420BF">
                      <w:pPr>
                        <w:spacing w:line="200" w:lineRule="exact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D23F98" w:rsidRDefault="007D14A4" w:rsidP="004420BF">
                      <w:pPr>
                        <w:spacing w:line="200" w:lineRule="exact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</w:p>
                    <w:p w:rsidR="007D14A4" w:rsidRPr="00AC2848" w:rsidRDefault="007D14A4" w:rsidP="004420BF">
                      <w:pPr>
                        <w:spacing w:line="200" w:lineRule="exact"/>
                        <w:rPr>
                          <w:rFonts w:ascii="Chaparral Pro" w:hAnsi="Chaparral Pro"/>
                          <w:sz w:val="44"/>
                          <w:szCs w:val="44"/>
                          <w:u w:val="single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44"/>
                          <w:szCs w:val="44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  <w:t xml:space="preserve">　　　　　　　　</w:t>
                      </w:r>
                      <w:r w:rsidRPr="00AC2848">
                        <w:rPr>
                          <w:rFonts w:ascii="Chaparral Pro" w:hAnsi="Chaparral Pro"/>
                          <w:noProof/>
                          <w:sz w:val="32"/>
                          <w:szCs w:val="32"/>
                          <w:u w:val="single"/>
                        </w:rPr>
                        <w:t xml:space="preserve">            </w:t>
                      </w:r>
                      <w:r w:rsidRPr="00AC2848">
                        <w:rPr>
                          <w:rFonts w:ascii="Chaparral Pro" w:hAnsi="Chaparral Pro" w:hint="eastAsia"/>
                          <w:noProof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7D14A4" w:rsidRPr="00D23F98" w:rsidRDefault="007D14A4" w:rsidP="004420BF">
                      <w:pPr>
                        <w:spacing w:line="200" w:lineRule="exact"/>
                        <w:rPr>
                          <w:rFonts w:ascii="Chaparral Pro" w:hAnsi="Chaparral Pro"/>
                          <w:sz w:val="18"/>
                          <w:szCs w:val="18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44"/>
                          <w:szCs w:val="44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  <w:t xml:space="preserve">　　　　　　　　</w:t>
                      </w:r>
                      <w:r w:rsidRPr="00D23F98">
                        <w:rPr>
                          <w:rFonts w:ascii="Chaparral Pro" w:hAnsi="Chaparral Pro" w:hint="eastAsia"/>
                          <w:sz w:val="18"/>
                          <w:szCs w:val="18"/>
                        </w:rPr>
                        <w:t>〈学長名〉</w:t>
                      </w:r>
                    </w:p>
                    <w:p w:rsidR="007D14A4" w:rsidRPr="00D23F98" w:rsidRDefault="007D14A4" w:rsidP="004420BF">
                      <w:pPr>
                        <w:spacing w:line="200" w:lineRule="exact"/>
                        <w:ind w:firstLineChars="500" w:firstLine="800"/>
                        <w:rPr>
                          <w:rFonts w:ascii="Chaparral Pro" w:hAnsi="Chaparral Pro"/>
                          <w:sz w:val="44"/>
                          <w:szCs w:val="44"/>
                          <w:vertAlign w:val="subscript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印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 xml:space="preserve">　　　　　　　　</w:t>
                      </w:r>
                      <w:r w:rsidRPr="00D23F98">
                        <w:rPr>
                          <w:rFonts w:ascii="Chaparral Pro" w:hAnsi="Chaparral Pro"/>
                          <w:sz w:val="18"/>
                          <w:szCs w:val="18"/>
                        </w:rPr>
                        <w:t>President</w:t>
                      </w:r>
                    </w:p>
                    <w:p w:rsidR="007D14A4" w:rsidRPr="00D23F98" w:rsidRDefault="007D14A4" w:rsidP="004420BF">
                      <w:pPr>
                        <w:spacing w:line="200" w:lineRule="exact"/>
                        <w:rPr>
                          <w:rFonts w:ascii="Chaparral Pro" w:hAnsi="Chaparral Pro"/>
                          <w:sz w:val="18"/>
                          <w:szCs w:val="18"/>
                        </w:rPr>
                      </w:pP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  <w:vertAlign w:val="subscript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  <w:vertAlign w:val="subscript"/>
                        </w:rPr>
                        <w:t xml:space="preserve">　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  <w:vertAlign w:val="subscript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　</w:t>
                      </w: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 xml:space="preserve">　　　　　　　　</w:t>
                      </w:r>
                      <w:r w:rsidRPr="00D23F98">
                        <w:rPr>
                          <w:rFonts w:ascii="Chaparral Pro" w:hAnsi="Chaparral Pro" w:hint="eastAsia"/>
                          <w:sz w:val="16"/>
                          <w:szCs w:val="16"/>
                        </w:rPr>
                        <w:t xml:space="preserve"> </w:t>
                      </w:r>
                      <w:r w:rsidRPr="00D23F98">
                        <w:rPr>
                          <w:rFonts w:ascii="Chaparral Pro" w:hAnsi="Chaparral Pro"/>
                          <w:sz w:val="18"/>
                          <w:szCs w:val="18"/>
                        </w:rPr>
                        <w:t>Japan Advanced Institute of</w:t>
                      </w:r>
                    </w:p>
                    <w:p w:rsidR="007D14A4" w:rsidRPr="00D23F98" w:rsidRDefault="007D14A4" w:rsidP="004420BF">
                      <w:pPr>
                        <w:spacing w:line="200" w:lineRule="exact"/>
                        <w:ind w:firstLineChars="300" w:firstLine="480"/>
                        <w:rPr>
                          <w:rFonts w:ascii="Chaparral Pro" w:hAnsi="Chaparral Pro"/>
                          <w:sz w:val="18"/>
                          <w:szCs w:val="18"/>
                        </w:rPr>
                      </w:pPr>
                      <w:r w:rsidRPr="00D23F98">
                        <w:rPr>
                          <w:rFonts w:ascii="Chaparral Pro" w:hAnsi="Chaparral Pro"/>
                          <w:sz w:val="16"/>
                          <w:szCs w:val="16"/>
                        </w:rPr>
                        <w:t>official seal</w:t>
                      </w:r>
                      <w:r w:rsidRPr="00D23F98">
                        <w:rPr>
                          <w:rFonts w:ascii="Chaparral Pro" w:hAnsi="Chaparral Pro"/>
                          <w:sz w:val="18"/>
                          <w:szCs w:val="18"/>
                        </w:rPr>
                        <w:t xml:space="preserve">             Science and Technology</w:t>
                      </w:r>
                    </w:p>
                  </w:txbxContent>
                </v:textbox>
              </v:rect>
            </w:pict>
          </mc:Fallback>
        </mc:AlternateContent>
      </w: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87697E" w:rsidP="004420BF">
      <w:pPr>
        <w:ind w:firstLineChars="600" w:firstLine="1440"/>
        <w:rPr>
          <w:rFonts w:hAnsi="ＭＳ 明朝"/>
          <w:szCs w:val="21"/>
        </w:rPr>
      </w:pPr>
      <w:r w:rsidRPr="001820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CB47D" wp14:editId="0848B5F2">
                <wp:simplePos x="0" y="0"/>
                <wp:positionH relativeFrom="column">
                  <wp:posOffset>1299210</wp:posOffset>
                </wp:positionH>
                <wp:positionV relativeFrom="paragraph">
                  <wp:posOffset>198755</wp:posOffset>
                </wp:positionV>
                <wp:extent cx="466725" cy="409575"/>
                <wp:effectExtent l="0" t="0" r="28575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7DCF4" id="正方形/長方形 6" o:spid="_x0000_s1026" style="position:absolute;left:0;text-align:left;margin-left:102.3pt;margin-top:15.65pt;width:36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4420BF" w:rsidRPr="0018202E" w:rsidRDefault="004420BF" w:rsidP="004420BF">
      <w:pPr>
        <w:ind w:firstLineChars="600" w:firstLine="1440"/>
        <w:rPr>
          <w:rFonts w:hAnsi="ＭＳ 明朝"/>
          <w:szCs w:val="21"/>
        </w:rPr>
      </w:pPr>
    </w:p>
    <w:p w:rsidR="009312B1" w:rsidRPr="00035D57" w:rsidRDefault="004420BF" w:rsidP="00035D57">
      <w:pPr>
        <w:ind w:firstLineChars="600" w:firstLine="1440"/>
        <w:rPr>
          <w:rFonts w:hAnsi="ＭＳ 明朝"/>
          <w:szCs w:val="21"/>
        </w:rPr>
      </w:pPr>
      <w:r w:rsidRPr="0018202E">
        <w:rPr>
          <w:rFonts w:hAnsi="ＭＳ 明朝" w:hint="eastAsia"/>
          <w:szCs w:val="21"/>
        </w:rPr>
        <w:t>備考　用紙の規格は、日本</w:t>
      </w:r>
      <w:r w:rsidR="00252A73">
        <w:rPr>
          <w:rFonts w:hAnsi="ＭＳ 明朝" w:hint="eastAsia"/>
          <w:szCs w:val="21"/>
        </w:rPr>
        <w:t>産業</w:t>
      </w:r>
      <w:r w:rsidRPr="0018202E">
        <w:rPr>
          <w:rFonts w:hAnsi="ＭＳ 明朝" w:hint="eastAsia"/>
          <w:szCs w:val="21"/>
        </w:rPr>
        <w:t>規格Ａ４縦型とする。</w:t>
      </w:r>
    </w:p>
    <w:sectPr w:rsidR="009312B1" w:rsidRPr="00035D57" w:rsidSect="004C08CE">
      <w:pgSz w:w="11906" w:h="16838" w:code="9"/>
      <w:pgMar w:top="1134" w:right="1985" w:bottom="601" w:left="1985" w:header="851" w:footer="992" w:gutter="0"/>
      <w:paperSrc w:first="7" w:other="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A4" w:rsidRDefault="007D14A4" w:rsidP="004420BF">
      <w:r>
        <w:separator/>
      </w:r>
    </w:p>
  </w:endnote>
  <w:endnote w:type="continuationSeparator" w:id="0">
    <w:p w:rsidR="007D14A4" w:rsidRDefault="007D14A4" w:rsidP="0044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A4" w:rsidRDefault="007D14A4" w:rsidP="004420BF">
      <w:r>
        <w:separator/>
      </w:r>
    </w:p>
  </w:footnote>
  <w:footnote w:type="continuationSeparator" w:id="0">
    <w:p w:rsidR="007D14A4" w:rsidRDefault="007D14A4" w:rsidP="0044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C4"/>
    <w:rsid w:val="00002224"/>
    <w:rsid w:val="00035D57"/>
    <w:rsid w:val="00060621"/>
    <w:rsid w:val="00071280"/>
    <w:rsid w:val="000A2C64"/>
    <w:rsid w:val="000F5B3F"/>
    <w:rsid w:val="0011463F"/>
    <w:rsid w:val="00115FB5"/>
    <w:rsid w:val="001326DA"/>
    <w:rsid w:val="00137D86"/>
    <w:rsid w:val="0018202E"/>
    <w:rsid w:val="00185E86"/>
    <w:rsid w:val="001A0B33"/>
    <w:rsid w:val="001B177B"/>
    <w:rsid w:val="001D5DE2"/>
    <w:rsid w:val="00201576"/>
    <w:rsid w:val="00202F03"/>
    <w:rsid w:val="002037DD"/>
    <w:rsid w:val="00243BC5"/>
    <w:rsid w:val="00252A73"/>
    <w:rsid w:val="00255707"/>
    <w:rsid w:val="00273691"/>
    <w:rsid w:val="0027420A"/>
    <w:rsid w:val="002A2994"/>
    <w:rsid w:val="002B2753"/>
    <w:rsid w:val="002C11C6"/>
    <w:rsid w:val="002D63AD"/>
    <w:rsid w:val="002F3B40"/>
    <w:rsid w:val="00332D50"/>
    <w:rsid w:val="0035146C"/>
    <w:rsid w:val="00387B7D"/>
    <w:rsid w:val="003952BD"/>
    <w:rsid w:val="003C2CD3"/>
    <w:rsid w:val="003E3134"/>
    <w:rsid w:val="00426D27"/>
    <w:rsid w:val="00440428"/>
    <w:rsid w:val="004407F4"/>
    <w:rsid w:val="004420BF"/>
    <w:rsid w:val="00461FAD"/>
    <w:rsid w:val="004C08CE"/>
    <w:rsid w:val="004D0440"/>
    <w:rsid w:val="00532CDB"/>
    <w:rsid w:val="00534B7F"/>
    <w:rsid w:val="00587893"/>
    <w:rsid w:val="005E0F75"/>
    <w:rsid w:val="005F7A72"/>
    <w:rsid w:val="0060674F"/>
    <w:rsid w:val="00632D21"/>
    <w:rsid w:val="006756FD"/>
    <w:rsid w:val="00675709"/>
    <w:rsid w:val="006A7113"/>
    <w:rsid w:val="007027A7"/>
    <w:rsid w:val="007029DF"/>
    <w:rsid w:val="007261DA"/>
    <w:rsid w:val="00726EBF"/>
    <w:rsid w:val="00733120"/>
    <w:rsid w:val="00750A47"/>
    <w:rsid w:val="00765B56"/>
    <w:rsid w:val="00775A35"/>
    <w:rsid w:val="007860CD"/>
    <w:rsid w:val="007B2F29"/>
    <w:rsid w:val="007D14A4"/>
    <w:rsid w:val="007F2479"/>
    <w:rsid w:val="007F7801"/>
    <w:rsid w:val="008079D9"/>
    <w:rsid w:val="00815021"/>
    <w:rsid w:val="00816736"/>
    <w:rsid w:val="00826144"/>
    <w:rsid w:val="008314BE"/>
    <w:rsid w:val="00844AE6"/>
    <w:rsid w:val="0085588D"/>
    <w:rsid w:val="008723EC"/>
    <w:rsid w:val="0087697E"/>
    <w:rsid w:val="0089393C"/>
    <w:rsid w:val="008A1DF9"/>
    <w:rsid w:val="008A5411"/>
    <w:rsid w:val="008B1934"/>
    <w:rsid w:val="008C14AB"/>
    <w:rsid w:val="008C564F"/>
    <w:rsid w:val="009139A8"/>
    <w:rsid w:val="009266AB"/>
    <w:rsid w:val="009312B1"/>
    <w:rsid w:val="00953F4B"/>
    <w:rsid w:val="00974839"/>
    <w:rsid w:val="009909DE"/>
    <w:rsid w:val="009C63A2"/>
    <w:rsid w:val="009E6178"/>
    <w:rsid w:val="00A21BCC"/>
    <w:rsid w:val="00A7355E"/>
    <w:rsid w:val="00AB03C6"/>
    <w:rsid w:val="00AC2848"/>
    <w:rsid w:val="00AD5EE6"/>
    <w:rsid w:val="00AF034A"/>
    <w:rsid w:val="00AF72DB"/>
    <w:rsid w:val="00AF77FC"/>
    <w:rsid w:val="00B41380"/>
    <w:rsid w:val="00B71930"/>
    <w:rsid w:val="00B74ED0"/>
    <w:rsid w:val="00B82586"/>
    <w:rsid w:val="00B9111B"/>
    <w:rsid w:val="00BF078D"/>
    <w:rsid w:val="00C01469"/>
    <w:rsid w:val="00C23BC1"/>
    <w:rsid w:val="00C27A29"/>
    <w:rsid w:val="00C337EB"/>
    <w:rsid w:val="00C553CD"/>
    <w:rsid w:val="00C76748"/>
    <w:rsid w:val="00C81306"/>
    <w:rsid w:val="00CC6DC4"/>
    <w:rsid w:val="00CF2145"/>
    <w:rsid w:val="00D03379"/>
    <w:rsid w:val="00D1105B"/>
    <w:rsid w:val="00D23F98"/>
    <w:rsid w:val="00D27F3E"/>
    <w:rsid w:val="00D50134"/>
    <w:rsid w:val="00D5262D"/>
    <w:rsid w:val="00D5796C"/>
    <w:rsid w:val="00D73D4D"/>
    <w:rsid w:val="00D914EC"/>
    <w:rsid w:val="00D95187"/>
    <w:rsid w:val="00D952DA"/>
    <w:rsid w:val="00DA60A5"/>
    <w:rsid w:val="00DA79CA"/>
    <w:rsid w:val="00DB73AC"/>
    <w:rsid w:val="00DC12E3"/>
    <w:rsid w:val="00DD3580"/>
    <w:rsid w:val="00DF6418"/>
    <w:rsid w:val="00E12E7A"/>
    <w:rsid w:val="00E17914"/>
    <w:rsid w:val="00E264DE"/>
    <w:rsid w:val="00E64D7A"/>
    <w:rsid w:val="00EA5FBB"/>
    <w:rsid w:val="00EC2F8E"/>
    <w:rsid w:val="00F46E67"/>
    <w:rsid w:val="00F82E7A"/>
    <w:rsid w:val="00F97B6F"/>
    <w:rsid w:val="00FC013F"/>
    <w:rsid w:val="00FC2CF4"/>
    <w:rsid w:val="00FD1823"/>
    <w:rsid w:val="00FE782B"/>
    <w:rsid w:val="00FF03BD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785CCF3-BB3C-4918-8FA5-3AF51DBF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B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20B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sid w:val="004420BF"/>
    <w:rPr>
      <w:kern w:val="2"/>
      <w:sz w:val="21"/>
      <w:szCs w:val="24"/>
    </w:rPr>
  </w:style>
  <w:style w:type="paragraph" w:styleId="a5">
    <w:name w:val="footer"/>
    <w:basedOn w:val="a"/>
    <w:link w:val="a6"/>
    <w:rsid w:val="004420B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sid w:val="004420BF"/>
    <w:rPr>
      <w:kern w:val="2"/>
      <w:sz w:val="21"/>
      <w:szCs w:val="24"/>
    </w:rPr>
  </w:style>
  <w:style w:type="paragraph" w:customStyle="1" w:styleId="a7">
    <w:name w:val="一・二・三"/>
    <w:basedOn w:val="a"/>
    <w:rsid w:val="004420BF"/>
    <w:pPr>
      <w:ind w:leftChars="100" w:left="480" w:hangingChars="100" w:hanging="240"/>
    </w:pPr>
    <w:rPr>
      <w:rFonts w:ascii="ＭＳ 明朝" w:hAnsi="ＭＳ 明朝"/>
    </w:rPr>
  </w:style>
  <w:style w:type="paragraph" w:customStyle="1" w:styleId="a8">
    <w:name w:val="見出し"/>
    <w:basedOn w:val="a"/>
    <w:next w:val="a"/>
    <w:rsid w:val="004420BF"/>
    <w:pPr>
      <w:ind w:leftChars="100" w:left="240"/>
    </w:pPr>
    <w:rPr>
      <w:rFonts w:ascii="ＭＳ 明朝" w:hAnsi="ＭＳ 明朝"/>
    </w:rPr>
  </w:style>
  <w:style w:type="paragraph" w:customStyle="1" w:styleId="a9">
    <w:name w:val="条・項"/>
    <w:basedOn w:val="a"/>
    <w:rsid w:val="004420BF"/>
    <w:pPr>
      <w:ind w:left="240" w:hangingChars="100" w:hanging="240"/>
    </w:pPr>
    <w:rPr>
      <w:rFonts w:ascii="ＭＳ 明朝" w:hAnsi="ＭＳ 明朝"/>
    </w:rPr>
  </w:style>
  <w:style w:type="paragraph" w:customStyle="1" w:styleId="aa">
    <w:name w:val="制定日・規則番号"/>
    <w:basedOn w:val="a"/>
    <w:next w:val="a"/>
    <w:rsid w:val="004420BF"/>
    <w:pPr>
      <w:jc w:val="right"/>
    </w:pPr>
    <w:rPr>
      <w:rFonts w:ascii="ＭＳ 明朝" w:hAnsi="ＭＳ 明朝"/>
    </w:rPr>
  </w:style>
  <w:style w:type="paragraph" w:customStyle="1" w:styleId="ab">
    <w:name w:val="題名（標準）"/>
    <w:basedOn w:val="a"/>
    <w:next w:val="a"/>
    <w:rsid w:val="004420BF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4420BF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4420BF"/>
    <w:pPr>
      <w:ind w:firstLineChars="100" w:firstLine="240"/>
    </w:pPr>
    <w:rPr>
      <w:rFonts w:ascii="ＭＳ 明朝" w:hAnsi="ＭＳ 明朝"/>
    </w:rPr>
  </w:style>
  <w:style w:type="paragraph" w:customStyle="1" w:styleId="ae">
    <w:name w:val="列記"/>
    <w:basedOn w:val="a"/>
    <w:rsid w:val="004420BF"/>
    <w:pPr>
      <w:ind w:leftChars="200" w:left="480"/>
    </w:pPr>
    <w:rPr>
      <w:rFonts w:ascii="ＭＳ 明朝" w:hAnsi="ＭＳ 明朝"/>
    </w:rPr>
  </w:style>
  <w:style w:type="character" w:styleId="af">
    <w:name w:val="annotation reference"/>
    <w:basedOn w:val="a0"/>
    <w:uiPriority w:val="99"/>
    <w:rsid w:val="00E264DE"/>
    <w:rPr>
      <w:sz w:val="18"/>
      <w:szCs w:val="18"/>
    </w:rPr>
  </w:style>
  <w:style w:type="paragraph" w:styleId="af0">
    <w:name w:val="annotation text"/>
    <w:basedOn w:val="a"/>
    <w:link w:val="af1"/>
    <w:rsid w:val="00E264DE"/>
    <w:pPr>
      <w:jc w:val="left"/>
    </w:pPr>
  </w:style>
  <w:style w:type="character" w:customStyle="1" w:styleId="af1">
    <w:name w:val="コメント文字列 (文字)"/>
    <w:basedOn w:val="a0"/>
    <w:link w:val="af0"/>
    <w:rsid w:val="00E264DE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E264DE"/>
    <w:rPr>
      <w:b/>
      <w:bCs/>
    </w:rPr>
  </w:style>
  <w:style w:type="character" w:customStyle="1" w:styleId="af3">
    <w:name w:val="コメント内容 (文字)"/>
    <w:basedOn w:val="af1"/>
    <w:link w:val="af2"/>
    <w:rsid w:val="00E264DE"/>
    <w:rPr>
      <w:b/>
      <w:bCs/>
      <w:kern w:val="2"/>
      <w:sz w:val="24"/>
      <w:szCs w:val="24"/>
    </w:rPr>
  </w:style>
  <w:style w:type="paragraph" w:styleId="af4">
    <w:name w:val="Balloon Text"/>
    <w:basedOn w:val="a"/>
    <w:link w:val="af5"/>
    <w:rsid w:val="00E26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rsid w:val="00E264D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6">
    <w:name w:val="Hyperlink"/>
    <w:uiPriority w:val="99"/>
    <w:unhideWhenUsed/>
    <w:rsid w:val="00E264DE"/>
    <w:rPr>
      <w:strike w:val="0"/>
      <w:dstrike w:val="0"/>
      <w:color w:val="0000FF"/>
      <w:u w:val="none"/>
      <w:effect w:val="none"/>
    </w:rPr>
  </w:style>
  <w:style w:type="character" w:customStyle="1" w:styleId="p20">
    <w:name w:val="p20"/>
    <w:rsid w:val="00E264DE"/>
  </w:style>
  <w:style w:type="paragraph" w:customStyle="1" w:styleId="num19">
    <w:name w:val="num19"/>
    <w:basedOn w:val="a"/>
    <w:rsid w:val="00E264D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rsid w:val="00E264DE"/>
  </w:style>
  <w:style w:type="paragraph" w:customStyle="1" w:styleId="title10">
    <w:name w:val="title10"/>
    <w:basedOn w:val="a"/>
    <w:rsid w:val="00E264D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E264DE"/>
  </w:style>
  <w:style w:type="paragraph" w:customStyle="1" w:styleId="num16">
    <w:name w:val="num16"/>
    <w:basedOn w:val="a"/>
    <w:rsid w:val="00DD358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rticletitle">
    <w:name w:val="articletitle"/>
    <w:basedOn w:val="a0"/>
    <w:rsid w:val="00DA79CA"/>
  </w:style>
  <w:style w:type="character" w:customStyle="1" w:styleId="paragraphnum">
    <w:name w:val="paragraphnum"/>
    <w:basedOn w:val="a0"/>
    <w:rsid w:val="00DA79CA"/>
  </w:style>
  <w:style w:type="paragraph" w:styleId="af7">
    <w:name w:val="Revision"/>
    <w:hidden/>
    <w:uiPriority w:val="99"/>
    <w:semiHidden/>
    <w:rsid w:val="00B4138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7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4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1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0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48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6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692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10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67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ED9E2091.dotm</Template>
  <TotalTime>3</TotalTime>
  <Pages>1</Pages>
  <Words>87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Shiotani</dc:creator>
  <cp:lastModifiedBy>Kyouko Hoshiba</cp:lastModifiedBy>
  <cp:revision>5</cp:revision>
  <cp:lastPrinted>2018-02-16T04:12:00Z</cp:lastPrinted>
  <dcterms:created xsi:type="dcterms:W3CDTF">2019-07-01T11:40:00Z</dcterms:created>
  <dcterms:modified xsi:type="dcterms:W3CDTF">2020-03-30T06:48:00Z</dcterms:modified>
</cp:coreProperties>
</file>