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C2AB" w14:textId="77777777" w:rsidR="00E2244E" w:rsidRDefault="00137186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2(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14:paraId="598522B7" w14:textId="77777777" w:rsidR="00E2244E" w:rsidRDefault="00E2244E">
      <w:pPr>
        <w:wordWrap w:val="0"/>
        <w:overflowPunct w:val="0"/>
        <w:autoSpaceDE w:val="0"/>
        <w:autoSpaceDN w:val="0"/>
      </w:pPr>
    </w:p>
    <w:p w14:paraId="6391A56A" w14:textId="77777777" w:rsidR="00E2244E" w:rsidRDefault="00E224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不服申立</w:t>
      </w:r>
      <w:r>
        <w:rPr>
          <w:rFonts w:hint="eastAsia"/>
        </w:rPr>
        <w:t>書</w:t>
      </w:r>
    </w:p>
    <w:p w14:paraId="6583B2AA" w14:textId="77777777" w:rsidR="00E2244E" w:rsidRDefault="00E2244E">
      <w:pPr>
        <w:wordWrap w:val="0"/>
        <w:overflowPunct w:val="0"/>
        <w:autoSpaceDE w:val="0"/>
        <w:autoSpaceDN w:val="0"/>
      </w:pPr>
    </w:p>
    <w:p w14:paraId="086A17D3" w14:textId="77777777" w:rsidR="00E2244E" w:rsidRDefault="00E2244E">
      <w:pPr>
        <w:wordWrap w:val="0"/>
        <w:overflowPunct w:val="0"/>
        <w:autoSpaceDE w:val="0"/>
        <w:autoSpaceDN w:val="0"/>
      </w:pPr>
    </w:p>
    <w:p w14:paraId="6920BAFD" w14:textId="77777777" w:rsidR="00E2244E" w:rsidRDefault="00E2244E">
      <w:pPr>
        <w:wordWrap w:val="0"/>
        <w:overflowPunct w:val="0"/>
        <w:autoSpaceDE w:val="0"/>
        <w:autoSpaceDN w:val="0"/>
      </w:pPr>
    </w:p>
    <w:p w14:paraId="27B264BD" w14:textId="77777777" w:rsidR="00E2244E" w:rsidRDefault="00E2244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01CF5E90" w14:textId="77777777" w:rsidR="00E2244E" w:rsidRDefault="00E2244E">
      <w:pPr>
        <w:wordWrap w:val="0"/>
        <w:overflowPunct w:val="0"/>
        <w:autoSpaceDE w:val="0"/>
        <w:autoSpaceDN w:val="0"/>
      </w:pPr>
    </w:p>
    <w:p w14:paraId="0B6B5AC3" w14:textId="77777777" w:rsidR="00E2244E" w:rsidRDefault="00E2244E">
      <w:pPr>
        <w:wordWrap w:val="0"/>
        <w:overflowPunct w:val="0"/>
        <w:autoSpaceDE w:val="0"/>
        <w:autoSpaceDN w:val="0"/>
      </w:pPr>
    </w:p>
    <w:p w14:paraId="308590E8" w14:textId="77777777" w:rsidR="00E2244E" w:rsidRDefault="00E2244E">
      <w:pPr>
        <w:wordWrap w:val="0"/>
        <w:overflowPunct w:val="0"/>
        <w:autoSpaceDE w:val="0"/>
        <w:autoSpaceDN w:val="0"/>
      </w:pPr>
      <w:r>
        <w:rPr>
          <w:rFonts w:hint="eastAsia"/>
        </w:rPr>
        <w:t>国立大学法人長岡技術科学大学研究費最高管理責任者</w:t>
      </w:r>
    </w:p>
    <w:p w14:paraId="0F14E93E" w14:textId="77777777" w:rsidR="00E2244E" w:rsidRDefault="00E224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52"/>
        </w:rPr>
        <w:t>国立大学法人長岡技術科学大学</w:t>
      </w:r>
      <w:r>
        <w:rPr>
          <w:rFonts w:hint="eastAsia"/>
        </w:rPr>
        <w:t>長　殿</w:t>
      </w:r>
    </w:p>
    <w:p w14:paraId="3044B95E" w14:textId="77777777" w:rsidR="00E2244E" w:rsidRDefault="00E2244E">
      <w:pPr>
        <w:wordWrap w:val="0"/>
        <w:overflowPunct w:val="0"/>
        <w:autoSpaceDE w:val="0"/>
        <w:autoSpaceDN w:val="0"/>
      </w:pPr>
    </w:p>
    <w:p w14:paraId="57881211" w14:textId="77777777" w:rsidR="00E2244E" w:rsidRDefault="00E2244E">
      <w:pPr>
        <w:wordWrap w:val="0"/>
        <w:overflowPunct w:val="0"/>
        <w:autoSpaceDE w:val="0"/>
        <w:autoSpaceDN w:val="0"/>
      </w:pPr>
    </w:p>
    <w:p w14:paraId="1A2A003D" w14:textId="77777777" w:rsidR="00E2244E" w:rsidRDefault="00E224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240DDC">
        <w:rPr>
          <w:rFonts w:hint="eastAsia"/>
          <w:spacing w:val="2"/>
        </w:rPr>
        <w:t>国立大学法人長岡技術科学大学研究費不正使用防止規則</w:t>
      </w:r>
      <w:r w:rsidR="00137186" w:rsidRPr="00240DDC">
        <w:rPr>
          <w:rFonts w:hint="eastAsia"/>
          <w:spacing w:val="2"/>
        </w:rPr>
        <w:t>第</w:t>
      </w:r>
      <w:r w:rsidR="00137186" w:rsidRPr="00240DDC">
        <w:rPr>
          <w:spacing w:val="2"/>
        </w:rPr>
        <w:t>16</w:t>
      </w:r>
      <w:r w:rsidR="00137186" w:rsidRPr="00240DDC">
        <w:rPr>
          <w:rFonts w:hint="eastAsia"/>
          <w:spacing w:val="2"/>
        </w:rPr>
        <w:t>条第</w:t>
      </w:r>
      <w:r w:rsidR="00137186" w:rsidRPr="00240DDC">
        <w:rPr>
          <w:spacing w:val="2"/>
        </w:rPr>
        <w:t>1</w:t>
      </w:r>
      <w:r w:rsidR="00137186" w:rsidRPr="00240DDC">
        <w:rPr>
          <w:rFonts w:hint="eastAsia"/>
          <w:spacing w:val="2"/>
        </w:rPr>
        <w:t>項</w:t>
      </w:r>
      <w:r w:rsidRPr="00240DDC">
        <w:rPr>
          <w:rFonts w:hint="eastAsia"/>
          <w:spacing w:val="2"/>
        </w:rPr>
        <w:t>の規定に基づ</w:t>
      </w:r>
      <w:r>
        <w:rPr>
          <w:rFonts w:hint="eastAsia"/>
        </w:rPr>
        <w:t>き、不服申立てを行います。</w:t>
      </w:r>
    </w:p>
    <w:p w14:paraId="5857EF16" w14:textId="77777777" w:rsidR="00E2244E" w:rsidRDefault="00E2244E">
      <w:pPr>
        <w:wordWrap w:val="0"/>
        <w:overflowPunct w:val="0"/>
        <w:autoSpaceDE w:val="0"/>
        <w:autoSpaceDN w:val="0"/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6509"/>
      </w:tblGrid>
      <w:tr w:rsidR="00E2244E" w14:paraId="1802D941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016" w:type="dxa"/>
          </w:tcPr>
          <w:p w14:paraId="407C1168" w14:textId="77777777" w:rsidR="00E2244E" w:rsidRDefault="00E2244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申立者氏名</w:t>
            </w:r>
          </w:p>
        </w:tc>
        <w:tc>
          <w:tcPr>
            <w:tcW w:w="6509" w:type="dxa"/>
          </w:tcPr>
          <w:p w14:paraId="72B4AAA1" w14:textId="77777777" w:rsidR="00E2244E" w:rsidRDefault="00E224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2244E" w14:paraId="01EFE167" w14:textId="77777777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016" w:type="dxa"/>
            <w:vMerge w:val="restart"/>
          </w:tcPr>
          <w:p w14:paraId="40554258" w14:textId="77777777" w:rsidR="00E2244E" w:rsidRDefault="00E2244E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申立者連絡先</w:t>
            </w:r>
          </w:p>
        </w:tc>
        <w:tc>
          <w:tcPr>
            <w:tcW w:w="6509" w:type="dxa"/>
            <w:tcBorders>
              <w:bottom w:val="dashSmallGap" w:sz="4" w:space="0" w:color="auto"/>
            </w:tcBorders>
          </w:tcPr>
          <w:p w14:paraId="21DEF87F" w14:textId="77777777" w:rsidR="00E2244E" w:rsidRDefault="00E2244E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所：〒</w:t>
            </w:r>
          </w:p>
        </w:tc>
      </w:tr>
      <w:tr w:rsidR="00E2244E" w14:paraId="626FC1FA" w14:textId="77777777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016" w:type="dxa"/>
            <w:vMerge/>
            <w:vAlign w:val="center"/>
          </w:tcPr>
          <w:p w14:paraId="6AA6E7E9" w14:textId="77777777" w:rsidR="00E2244E" w:rsidRDefault="00E2244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5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1BB808" w14:textId="77777777" w:rsidR="00E2244E" w:rsidRDefault="00E2244E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>電話番号：</w:t>
            </w:r>
          </w:p>
        </w:tc>
      </w:tr>
      <w:tr w:rsidR="00E2244E" w14:paraId="302D8D53" w14:textId="77777777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016" w:type="dxa"/>
            <w:vMerge/>
            <w:vAlign w:val="center"/>
          </w:tcPr>
          <w:p w14:paraId="74718110" w14:textId="77777777" w:rsidR="00E2244E" w:rsidRDefault="00E2244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509" w:type="dxa"/>
            <w:tcBorders>
              <w:top w:val="dashSmallGap" w:sz="4" w:space="0" w:color="auto"/>
            </w:tcBorders>
          </w:tcPr>
          <w:p w14:paraId="41713C92" w14:textId="77777777" w:rsidR="00E2244E" w:rsidRDefault="00E2244E">
            <w:pPr>
              <w:wordWrap w:val="0"/>
              <w:overflowPunct w:val="0"/>
              <w:autoSpaceDE w:val="0"/>
              <w:autoSpaceDN w:val="0"/>
            </w:pPr>
            <w:r>
              <w:t>(3)E-mail</w:t>
            </w:r>
            <w:r>
              <w:rPr>
                <w:rFonts w:hint="eastAsia"/>
              </w:rPr>
              <w:t>：</w:t>
            </w:r>
          </w:p>
        </w:tc>
      </w:tr>
      <w:tr w:rsidR="00E2244E" w14:paraId="656C4D1F" w14:textId="77777777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2016" w:type="dxa"/>
          </w:tcPr>
          <w:p w14:paraId="5E936C49" w14:textId="77777777" w:rsidR="00E2244E" w:rsidRDefault="00E2244E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希望する連絡・通知方法</w:t>
            </w:r>
          </w:p>
          <w:p w14:paraId="58AE2321" w14:textId="77777777" w:rsidR="00E2244E" w:rsidRDefault="00E2244E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(</w:t>
            </w:r>
            <w:r>
              <w:rPr>
                <w:rFonts w:hint="eastAsia"/>
              </w:rPr>
              <w:t>いずれかに○を付けてください。</w:t>
            </w:r>
            <w:r>
              <w:t>)</w:t>
            </w:r>
          </w:p>
        </w:tc>
        <w:tc>
          <w:tcPr>
            <w:tcW w:w="6509" w:type="dxa"/>
            <w:vAlign w:val="center"/>
          </w:tcPr>
          <w:p w14:paraId="2B86976F" w14:textId="77777777" w:rsidR="00E2244E" w:rsidRDefault="00E224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郵送　　・　　電話　　・　　</w:t>
            </w:r>
            <w:r>
              <w:t>E-mail</w:t>
            </w:r>
          </w:p>
        </w:tc>
      </w:tr>
      <w:tr w:rsidR="00E2244E" w14:paraId="6E2F16A6" w14:textId="77777777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2016" w:type="dxa"/>
          </w:tcPr>
          <w:p w14:paraId="06D78943" w14:textId="77777777" w:rsidR="00E2244E" w:rsidRDefault="00E2244E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不服申立ての案件</w:t>
            </w:r>
          </w:p>
        </w:tc>
        <w:tc>
          <w:tcPr>
            <w:tcW w:w="6509" w:type="dxa"/>
            <w:vAlign w:val="center"/>
          </w:tcPr>
          <w:p w14:paraId="15B99181" w14:textId="77777777" w:rsidR="00E2244E" w:rsidRDefault="00E224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日付け長技大　　第　　　号</w:t>
            </w:r>
          </w:p>
          <w:p w14:paraId="0B0FC441" w14:textId="77777777" w:rsidR="00E2244E" w:rsidRDefault="00E2244E">
            <w:pPr>
              <w:wordWrap w:val="0"/>
              <w:overflowPunct w:val="0"/>
              <w:autoSpaceDE w:val="0"/>
              <w:autoSpaceDN w:val="0"/>
            </w:pPr>
          </w:p>
          <w:p w14:paraId="76E8A28A" w14:textId="77777777" w:rsidR="00E2244E" w:rsidRDefault="00E2244E">
            <w:pPr>
              <w:wordWrap w:val="0"/>
              <w:overflowPunct w:val="0"/>
              <w:autoSpaceDE w:val="0"/>
              <w:autoSpaceDN w:val="0"/>
            </w:pPr>
          </w:p>
          <w:p w14:paraId="55B0796C" w14:textId="77777777" w:rsidR="00E2244E" w:rsidRDefault="00E224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件名「　　　　　　　　　　　　　　　　　　　　　　　　　　」</w:t>
            </w:r>
          </w:p>
        </w:tc>
      </w:tr>
    </w:tbl>
    <w:p w14:paraId="1F84C628" w14:textId="77777777" w:rsidR="00E2244E" w:rsidRDefault="00E2244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〔</w:t>
      </w:r>
      <w:r>
        <w:t>2</w:t>
      </w:r>
      <w:r>
        <w:rPr>
          <w:rFonts w:hint="eastAsia"/>
        </w:rPr>
        <w:t>頁中</w:t>
      </w:r>
      <w:r>
        <w:t>1</w:t>
      </w:r>
      <w:r>
        <w:rPr>
          <w:rFonts w:hint="eastAsia"/>
        </w:rPr>
        <w:t>頁〕</w:t>
      </w:r>
    </w:p>
    <w:p w14:paraId="43B2BD14" w14:textId="77777777" w:rsidR="00E2244E" w:rsidRDefault="00E2244E">
      <w:pPr>
        <w:wordWrap w:val="0"/>
        <w:overflowPunct w:val="0"/>
        <w:autoSpaceDE w:val="0"/>
        <w:autoSpaceDN w:val="0"/>
      </w:pPr>
      <w:r>
        <w:br w:type="page"/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6509"/>
      </w:tblGrid>
      <w:tr w:rsidR="00E2244E" w14:paraId="2EFB7A50" w14:textId="77777777">
        <w:tblPrEx>
          <w:tblCellMar>
            <w:top w:w="0" w:type="dxa"/>
            <w:bottom w:w="0" w:type="dxa"/>
          </w:tblCellMar>
        </w:tblPrEx>
        <w:trPr>
          <w:trHeight w:val="8530"/>
        </w:trPr>
        <w:tc>
          <w:tcPr>
            <w:tcW w:w="2016" w:type="dxa"/>
          </w:tcPr>
          <w:p w14:paraId="3B0C8C38" w14:textId="77777777" w:rsidR="00E2244E" w:rsidRDefault="00E2244E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不服申立ての内容</w:t>
            </w:r>
          </w:p>
        </w:tc>
        <w:tc>
          <w:tcPr>
            <w:tcW w:w="6509" w:type="dxa"/>
          </w:tcPr>
          <w:p w14:paraId="6B6C2605" w14:textId="77777777" w:rsidR="00E2244E" w:rsidRDefault="00E2244E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(</w:t>
            </w:r>
            <w:r>
              <w:rPr>
                <w:rFonts w:hint="eastAsia"/>
              </w:rPr>
              <w:t>認定結果に対する不服申立ての要求内容、理由及びそれらを示す根拠等をご記入ください。</w:t>
            </w:r>
            <w:r>
              <w:t>)</w:t>
            </w:r>
          </w:p>
        </w:tc>
      </w:tr>
    </w:tbl>
    <w:p w14:paraId="00902981" w14:textId="77777777" w:rsidR="00E2244E" w:rsidRDefault="00E2244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※　</w:t>
      </w:r>
      <w:r>
        <w:t>1</w:t>
      </w:r>
      <w:r>
        <w:rPr>
          <w:rFonts w:hint="eastAsia"/>
        </w:rPr>
        <w:t xml:space="preserve">　根拠となる資料等がある場合は、併せて提出してください。</w:t>
      </w:r>
    </w:p>
    <w:p w14:paraId="3594F68E" w14:textId="77777777" w:rsidR="00E2244E" w:rsidRDefault="00E2244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枠内に記入しきれない場合は、適宜用紙を追加してください。</w:t>
      </w:r>
    </w:p>
    <w:p w14:paraId="2EC3845F" w14:textId="77777777" w:rsidR="00E2244E" w:rsidRDefault="00E2244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本不服申立書に記載されたすべての情報は、大学内外に対して不服申立者本人の許可なく公表しません。</w:t>
      </w:r>
    </w:p>
    <w:p w14:paraId="1DBA0D33" w14:textId="77777777" w:rsidR="00E2244E" w:rsidRDefault="00E2244E">
      <w:pPr>
        <w:wordWrap w:val="0"/>
        <w:overflowPunct w:val="0"/>
        <w:autoSpaceDE w:val="0"/>
        <w:autoSpaceDN w:val="0"/>
      </w:pPr>
    </w:p>
    <w:p w14:paraId="05992B75" w14:textId="77777777" w:rsidR="00E2244E" w:rsidRDefault="00E2244E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以下は記入不要です。</w:t>
      </w:r>
      <w:r>
        <w:t>)</w:t>
      </w:r>
    </w:p>
    <w:p w14:paraId="6024D762" w14:textId="20CF1142" w:rsidR="00E2244E" w:rsidRDefault="00E927D9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AABE59" wp14:editId="210A3CE6">
                <wp:simplePos x="0" y="0"/>
                <wp:positionH relativeFrom="column">
                  <wp:posOffset>-22860</wp:posOffset>
                </wp:positionH>
                <wp:positionV relativeFrom="paragraph">
                  <wp:posOffset>22225</wp:posOffset>
                </wp:positionV>
                <wp:extent cx="54197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3EE1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.75pt" to="424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" o:allowincell="f" strokeweight=".5pt">
                <v:stroke dashstyle="dash"/>
              </v:line>
            </w:pict>
          </mc:Fallback>
        </mc:AlternateContent>
      </w:r>
    </w:p>
    <w:p w14:paraId="0067A711" w14:textId="77777777" w:rsidR="00E2244E" w:rsidRDefault="00E2244E">
      <w:pPr>
        <w:wordWrap w:val="0"/>
        <w:overflowPunct w:val="0"/>
        <w:autoSpaceDE w:val="0"/>
        <w:autoSpaceDN w:val="0"/>
      </w:pPr>
      <w:r>
        <w:rPr>
          <w:rFonts w:hint="eastAsia"/>
          <w:u w:val="single"/>
        </w:rPr>
        <w:t xml:space="preserve">受付番号：　　　　　　</w:t>
      </w:r>
      <w:r>
        <w:rPr>
          <w:rFonts w:hint="eastAsia"/>
        </w:rPr>
        <w:t xml:space="preserve">　　　　　　　　　</w:t>
      </w:r>
      <w:r>
        <w:rPr>
          <w:rFonts w:hint="eastAsia"/>
          <w:spacing w:val="52"/>
          <w:u w:val="single"/>
        </w:rPr>
        <w:t>受付</w:t>
      </w:r>
      <w:r>
        <w:rPr>
          <w:rFonts w:hint="eastAsia"/>
          <w:u w:val="single"/>
        </w:rPr>
        <w:t>日：　　　　　年　　　月　　　日</w:t>
      </w:r>
    </w:p>
    <w:p w14:paraId="2380F033" w14:textId="77777777" w:rsidR="00E2244E" w:rsidRDefault="00E2244E">
      <w:pPr>
        <w:wordWrap w:val="0"/>
        <w:overflowPunct w:val="0"/>
        <w:autoSpaceDE w:val="0"/>
        <w:autoSpaceDN w:val="0"/>
      </w:pPr>
    </w:p>
    <w:p w14:paraId="248B90C6" w14:textId="77777777" w:rsidR="00E2244E" w:rsidRDefault="00E2244E">
      <w:pPr>
        <w:wordWrap w:val="0"/>
        <w:overflowPunct w:val="0"/>
        <w:autoSpaceDE w:val="0"/>
        <w:autoSpaceDN w:val="0"/>
      </w:pPr>
      <w:r>
        <w:rPr>
          <w:rFonts w:hint="eastAsia"/>
        </w:rPr>
        <w:t>国立大学法人長岡技術科学大学研究費不正使用告発等受付窓口</w:t>
      </w:r>
    </w:p>
    <w:p w14:paraId="193DBF4B" w14:textId="77777777" w:rsidR="00E2244E" w:rsidRDefault="00E2244E">
      <w:pPr>
        <w:wordWrap w:val="0"/>
        <w:overflowPunct w:val="0"/>
        <w:autoSpaceDE w:val="0"/>
        <w:autoSpaceDN w:val="0"/>
        <w:rPr>
          <w:u w:val="single"/>
        </w:rPr>
      </w:pPr>
      <w:r>
        <w:rPr>
          <w:u w:val="single"/>
        </w:rPr>
        <w:t>(</w:t>
      </w:r>
      <w:r>
        <w:rPr>
          <w:rFonts w:hint="eastAsia"/>
          <w:u w:val="single"/>
        </w:rPr>
        <w:t>担当者名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</w:t>
      </w:r>
    </w:p>
    <w:p w14:paraId="70E05F09" w14:textId="77777777" w:rsidR="00E2244E" w:rsidRDefault="00E2244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〔</w:t>
      </w:r>
      <w:r>
        <w:t>2</w:t>
      </w:r>
      <w:r>
        <w:rPr>
          <w:rFonts w:hint="eastAsia"/>
        </w:rPr>
        <w:t>頁中</w:t>
      </w:r>
      <w:r>
        <w:t>2</w:t>
      </w:r>
      <w:r>
        <w:rPr>
          <w:rFonts w:hint="eastAsia"/>
        </w:rPr>
        <w:t>頁〕</w:t>
      </w:r>
    </w:p>
    <w:sectPr w:rsidR="00E2244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93E1" w14:textId="77777777" w:rsidR="00DA330E" w:rsidRDefault="00DA330E">
      <w:r>
        <w:separator/>
      </w:r>
    </w:p>
  </w:endnote>
  <w:endnote w:type="continuationSeparator" w:id="0">
    <w:p w14:paraId="11411F9B" w14:textId="77777777" w:rsidR="00DA330E" w:rsidRDefault="00DA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53B2" w14:textId="77777777" w:rsidR="00DA330E" w:rsidRDefault="00DA330E">
      <w:r>
        <w:separator/>
      </w:r>
    </w:p>
  </w:footnote>
  <w:footnote w:type="continuationSeparator" w:id="0">
    <w:p w14:paraId="0BED8A58" w14:textId="77777777" w:rsidR="00DA330E" w:rsidRDefault="00DA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4E"/>
    <w:rsid w:val="00137186"/>
    <w:rsid w:val="00240DDC"/>
    <w:rsid w:val="0048405D"/>
    <w:rsid w:val="008102A1"/>
    <w:rsid w:val="009418DF"/>
    <w:rsid w:val="00B85891"/>
    <w:rsid w:val="00DA330E"/>
    <w:rsid w:val="00E2244E"/>
    <w:rsid w:val="00E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3D4DF41"/>
  <w14:defaultImageDpi w14:val="0"/>
  <w15:docId w15:val="{23CAC157-8E05-4D67-9C96-C4F1CD33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338;&#23376;&#12288;&#20181;&#20107;\&#26360;&#24335;\Normal.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Normal..dot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侑乃 駒形</cp:lastModifiedBy>
  <cp:revision>2</cp:revision>
  <dcterms:created xsi:type="dcterms:W3CDTF">2025-02-20T23:56:00Z</dcterms:created>
  <dcterms:modified xsi:type="dcterms:W3CDTF">2025-02-20T23:56:00Z</dcterms:modified>
</cp:coreProperties>
</file>