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B14D" w14:textId="351768AB" w:rsidR="004077C0" w:rsidRDefault="00736FE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212A4">
        <w:rPr>
          <w:rFonts w:hint="eastAsia"/>
        </w:rPr>
        <w:t>７</w:t>
      </w:r>
      <w:r>
        <w:rPr>
          <w:rFonts w:hint="eastAsia"/>
        </w:rPr>
        <w:t>号(第</w:t>
      </w:r>
      <w:r w:rsidR="000C5015">
        <w:rPr>
          <w:rFonts w:hint="eastAsia"/>
        </w:rPr>
        <w:t>１１</w:t>
      </w:r>
      <w:r>
        <w:rPr>
          <w:rFonts w:hint="eastAsia"/>
        </w:rPr>
        <w:t>条関係)</w:t>
      </w:r>
    </w:p>
    <w:p w14:paraId="77238CFE" w14:textId="77777777" w:rsidR="004077C0" w:rsidRDefault="004077C0">
      <w:pPr>
        <w:wordWrap w:val="0"/>
        <w:overflowPunct w:val="0"/>
        <w:autoSpaceDE w:val="0"/>
        <w:autoSpaceDN w:val="0"/>
      </w:pPr>
    </w:p>
    <w:p w14:paraId="29E4EB0E" w14:textId="77777777" w:rsidR="004077C0" w:rsidRPr="000C5015" w:rsidRDefault="00736FE3">
      <w:pPr>
        <w:wordWrap w:val="0"/>
        <w:overflowPunct w:val="0"/>
        <w:autoSpaceDE w:val="0"/>
        <w:autoSpaceDN w:val="0"/>
        <w:jc w:val="center"/>
        <w:rPr>
          <w:rFonts w:hAnsi="ＭＳ 明朝"/>
          <w:b/>
        </w:rPr>
      </w:pPr>
      <w:r w:rsidRPr="000C5015">
        <w:rPr>
          <w:rFonts w:hAnsi="ＭＳ 明朝" w:hint="eastAsia"/>
          <w:b/>
          <w:spacing w:val="105"/>
          <w:sz w:val="28"/>
        </w:rPr>
        <w:t>本籍地変更</w:t>
      </w:r>
      <w:r w:rsidRPr="000C5015">
        <w:rPr>
          <w:rFonts w:hAnsi="ＭＳ 明朝" w:hint="eastAsia"/>
          <w:b/>
          <w:sz w:val="28"/>
        </w:rPr>
        <w:t>届</w:t>
      </w:r>
    </w:p>
    <w:p w14:paraId="4E1A3873" w14:textId="77777777" w:rsidR="004077C0" w:rsidRDefault="004077C0">
      <w:pPr>
        <w:wordWrap w:val="0"/>
        <w:overflowPunct w:val="0"/>
        <w:autoSpaceDE w:val="0"/>
        <w:autoSpaceDN w:val="0"/>
      </w:pPr>
    </w:p>
    <w:p w14:paraId="5EF46EBD" w14:textId="77777777" w:rsidR="004077C0" w:rsidRDefault="00BB218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14:paraId="62493621" w14:textId="77777777" w:rsidR="004077C0" w:rsidRDefault="004077C0">
      <w:pPr>
        <w:wordWrap w:val="0"/>
        <w:overflowPunct w:val="0"/>
        <w:autoSpaceDE w:val="0"/>
        <w:autoSpaceDN w:val="0"/>
      </w:pPr>
    </w:p>
    <w:p w14:paraId="2DAE784A" w14:textId="77777777" w:rsidR="004077C0" w:rsidRDefault="00736F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殿</w:t>
      </w:r>
    </w:p>
    <w:p w14:paraId="194982BB" w14:textId="77777777" w:rsidR="004077C0" w:rsidRDefault="004077C0">
      <w:pPr>
        <w:wordWrap w:val="0"/>
        <w:overflowPunct w:val="0"/>
        <w:autoSpaceDE w:val="0"/>
        <w:autoSpaceDN w:val="0"/>
      </w:pPr>
    </w:p>
    <w:p w14:paraId="3428FD3A" w14:textId="77777777" w:rsidR="004077C0" w:rsidRDefault="004077C0">
      <w:pPr>
        <w:wordWrap w:val="0"/>
        <w:overflowPunct w:val="0"/>
        <w:autoSpaceDE w:val="0"/>
        <w:autoSpaceDN w:val="0"/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6530"/>
      </w:tblGrid>
      <w:tr w:rsidR="004077C0" w14:paraId="14BC0F37" w14:textId="77777777" w:rsidTr="001A730E">
        <w:trPr>
          <w:cantSplit/>
          <w:trHeight w:hRule="exact" w:val="4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763E0" w14:textId="77777777" w:rsidR="004077C0" w:rsidRDefault="00736FE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5EFF" w14:textId="77777777" w:rsidR="004077C0" w:rsidRDefault="004077C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4077C0" w14:paraId="26C371BC" w14:textId="77777777" w:rsidTr="001A730E">
        <w:trPr>
          <w:cantSplit/>
          <w:trHeight w:hRule="exact" w:val="4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07BC3" w14:textId="77777777" w:rsidR="004077C0" w:rsidRDefault="00736FE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A5F4" w14:textId="77777777" w:rsidR="004077C0" w:rsidRDefault="004077C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2529A5" w14:paraId="0534D523" w14:textId="77777777" w:rsidTr="001A730E">
        <w:trPr>
          <w:cantSplit/>
          <w:trHeight w:val="8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F08F2" w14:textId="77777777" w:rsidR="002529A5" w:rsidRDefault="00252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所属</w:t>
            </w:r>
          </w:p>
          <w:p w14:paraId="173708FA" w14:textId="77777777" w:rsidR="002529A5" w:rsidRPr="002529A5" w:rsidRDefault="002529A5" w:rsidP="001A730E">
            <w:r w:rsidRPr="001A730E">
              <w:rPr>
                <w:rFonts w:hint="eastAsia"/>
                <w:sz w:val="16"/>
              </w:rPr>
              <w:t>（学科・コース等を記入）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93A" w14:textId="77777777" w:rsidR="005963DE" w:rsidRDefault="002529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（工学部・博士前期・博士後期）</w:t>
            </w:r>
          </w:p>
          <w:p w14:paraId="451A57B5" w14:textId="77777777" w:rsidR="002529A5" w:rsidRDefault="002529A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1EA39917" w14:textId="77777777" w:rsidR="002529A5" w:rsidRDefault="002529A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14:paraId="56E141A8" w14:textId="77777777" w:rsidR="004077C0" w:rsidRDefault="004077C0">
      <w:pPr>
        <w:wordWrap w:val="0"/>
        <w:overflowPunct w:val="0"/>
        <w:autoSpaceDE w:val="0"/>
        <w:autoSpaceDN w:val="0"/>
      </w:pPr>
    </w:p>
    <w:p w14:paraId="1AA0AEBD" w14:textId="77777777" w:rsidR="002529A5" w:rsidRDefault="00736FE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この度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</w:rPr>
        <w:t>のため、本籍地を</w:t>
      </w:r>
    </w:p>
    <w:p w14:paraId="215C40EF" w14:textId="77777777" w:rsidR="004077C0" w:rsidRDefault="00736FE3" w:rsidP="001A730E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下記のとおり変更しましたので、届け出ます。</w:t>
      </w:r>
    </w:p>
    <w:p w14:paraId="6B33D41C" w14:textId="77777777" w:rsidR="004077C0" w:rsidRDefault="004077C0">
      <w:pPr>
        <w:wordWrap w:val="0"/>
        <w:overflowPunct w:val="0"/>
        <w:autoSpaceDE w:val="0"/>
        <w:autoSpaceDN w:val="0"/>
      </w:pPr>
    </w:p>
    <w:p w14:paraId="3E5D145B" w14:textId="77777777" w:rsidR="004077C0" w:rsidRDefault="00736FE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13E2CD57" w14:textId="77777777" w:rsidR="004077C0" w:rsidRDefault="004077C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7442"/>
      </w:tblGrid>
      <w:tr w:rsidR="004077C0" w14:paraId="495CB1D4" w14:textId="77777777" w:rsidTr="001A730E">
        <w:trPr>
          <w:cantSplit/>
          <w:trHeight w:val="68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C33C1" w14:textId="77777777" w:rsidR="004077C0" w:rsidRDefault="00736FE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旧本籍地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794F" w14:textId="77777777" w:rsidR="004077C0" w:rsidRDefault="00736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77C0" w14:paraId="2BF1A88D" w14:textId="77777777" w:rsidTr="001A730E">
        <w:trPr>
          <w:cantSplit/>
          <w:trHeight w:val="68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EDB99" w14:textId="77777777" w:rsidR="004077C0" w:rsidRDefault="00736FE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新本籍地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3E4C" w14:textId="77777777" w:rsidR="004077C0" w:rsidRDefault="00736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0DBF2E0" w14:textId="77777777" w:rsidR="004077C0" w:rsidRDefault="004077C0">
      <w:pPr>
        <w:wordWrap w:val="0"/>
        <w:overflowPunct w:val="0"/>
        <w:autoSpaceDE w:val="0"/>
        <w:autoSpaceDN w:val="0"/>
        <w:spacing w:line="20" w:lineRule="exact"/>
      </w:pPr>
    </w:p>
    <w:sectPr w:rsidR="004077C0" w:rsidSect="00E46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772D" w14:textId="77777777" w:rsidR="004077C0" w:rsidRDefault="00736FE3">
      <w:r>
        <w:separator/>
      </w:r>
    </w:p>
  </w:endnote>
  <w:endnote w:type="continuationSeparator" w:id="0">
    <w:p w14:paraId="5B1F5C4A" w14:textId="77777777" w:rsidR="004077C0" w:rsidRDefault="0073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3703" w14:textId="77777777" w:rsidR="004077C0" w:rsidRDefault="004077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37D3" w14:textId="77777777" w:rsidR="004077C0" w:rsidRDefault="004077C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EDBD" w14:textId="77777777" w:rsidR="004077C0" w:rsidRDefault="004077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A6B" w14:textId="77777777" w:rsidR="004077C0" w:rsidRDefault="00736FE3">
      <w:r>
        <w:separator/>
      </w:r>
    </w:p>
  </w:footnote>
  <w:footnote w:type="continuationSeparator" w:id="0">
    <w:p w14:paraId="6AAFDEDB" w14:textId="77777777" w:rsidR="004077C0" w:rsidRDefault="0073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1914" w14:textId="77777777" w:rsidR="004077C0" w:rsidRDefault="004077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3FC4" w14:textId="77777777" w:rsidR="004077C0" w:rsidRDefault="004077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6171" w14:textId="77777777" w:rsidR="004077C0" w:rsidRDefault="004077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59"/>
    <w:rsid w:val="000C5015"/>
    <w:rsid w:val="001A730E"/>
    <w:rsid w:val="002529A5"/>
    <w:rsid w:val="004077C0"/>
    <w:rsid w:val="004212A4"/>
    <w:rsid w:val="004B597B"/>
    <w:rsid w:val="005963DE"/>
    <w:rsid w:val="00736FE3"/>
    <w:rsid w:val="00A66D02"/>
    <w:rsid w:val="00BB2189"/>
    <w:rsid w:val="00BB5786"/>
    <w:rsid w:val="00E46F11"/>
    <w:rsid w:val="00E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CB1F5"/>
  <w15:chartTrackingRefBased/>
  <w15:docId w15:val="{8BDE012F-0B9B-4215-9803-F7F9C8EC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55F8-A1A7-467C-8385-666604B0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admin</cp:lastModifiedBy>
  <cp:revision>3</cp:revision>
  <cp:lastPrinted>2022-09-05T09:26:00Z</cp:lastPrinted>
  <dcterms:created xsi:type="dcterms:W3CDTF">2025-01-08T02:50:00Z</dcterms:created>
  <dcterms:modified xsi:type="dcterms:W3CDTF">2025-01-08T02:50:00Z</dcterms:modified>
</cp:coreProperties>
</file>