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B226" w14:textId="1741DC1D" w:rsidR="0013757F" w:rsidRDefault="0046442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56833">
        <w:rPr>
          <w:rFonts w:hint="eastAsia"/>
        </w:rPr>
        <w:t>８</w:t>
      </w:r>
      <w:r>
        <w:rPr>
          <w:rFonts w:hint="eastAsia"/>
        </w:rPr>
        <w:t>号(第</w:t>
      </w:r>
      <w:r w:rsidR="005B275E">
        <w:rPr>
          <w:rFonts w:hint="eastAsia"/>
        </w:rPr>
        <w:t>１１</w:t>
      </w:r>
      <w:r>
        <w:rPr>
          <w:rFonts w:hint="eastAsia"/>
        </w:rPr>
        <w:t>条関係)</w:t>
      </w:r>
    </w:p>
    <w:p w14:paraId="09BC302D" w14:textId="77777777" w:rsidR="0013757F" w:rsidRDefault="0013757F">
      <w:pPr>
        <w:wordWrap w:val="0"/>
        <w:overflowPunct w:val="0"/>
        <w:autoSpaceDE w:val="0"/>
        <w:autoSpaceDN w:val="0"/>
      </w:pPr>
    </w:p>
    <w:p w14:paraId="1390F60F" w14:textId="77777777" w:rsidR="0013757F" w:rsidRPr="005B275E" w:rsidRDefault="00464425">
      <w:pPr>
        <w:wordWrap w:val="0"/>
        <w:overflowPunct w:val="0"/>
        <w:autoSpaceDE w:val="0"/>
        <w:autoSpaceDN w:val="0"/>
        <w:jc w:val="center"/>
        <w:rPr>
          <w:rFonts w:hAnsi="ＭＳ 明朝"/>
          <w:b/>
          <w:sz w:val="28"/>
        </w:rPr>
      </w:pPr>
      <w:r w:rsidRPr="005B275E">
        <w:rPr>
          <w:rFonts w:hAnsi="ＭＳ 明朝" w:hint="eastAsia"/>
          <w:b/>
          <w:spacing w:val="210"/>
          <w:sz w:val="28"/>
        </w:rPr>
        <w:t>改氏名</w:t>
      </w:r>
      <w:r w:rsidRPr="005B275E">
        <w:rPr>
          <w:rFonts w:hAnsi="ＭＳ 明朝" w:hint="eastAsia"/>
          <w:b/>
          <w:sz w:val="28"/>
        </w:rPr>
        <w:t>届</w:t>
      </w:r>
    </w:p>
    <w:p w14:paraId="3B3C4A68" w14:textId="77777777" w:rsidR="0013757F" w:rsidRDefault="0013757F">
      <w:pPr>
        <w:wordWrap w:val="0"/>
        <w:overflowPunct w:val="0"/>
        <w:autoSpaceDE w:val="0"/>
        <w:autoSpaceDN w:val="0"/>
      </w:pPr>
    </w:p>
    <w:p w14:paraId="12FF5106" w14:textId="77777777" w:rsidR="0013757F" w:rsidRDefault="0046442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14:paraId="67D41377" w14:textId="77777777" w:rsidR="0013757F" w:rsidRDefault="0013757F">
      <w:pPr>
        <w:wordWrap w:val="0"/>
        <w:overflowPunct w:val="0"/>
        <w:autoSpaceDE w:val="0"/>
        <w:autoSpaceDN w:val="0"/>
      </w:pPr>
    </w:p>
    <w:p w14:paraId="4DFBB696" w14:textId="77777777" w:rsidR="0013757F" w:rsidRDefault="00464425">
      <w:pPr>
        <w:wordWrap w:val="0"/>
        <w:overflowPunct w:val="0"/>
        <w:autoSpaceDE w:val="0"/>
        <w:autoSpaceDN w:val="0"/>
      </w:pPr>
      <w:r>
        <w:rPr>
          <w:rFonts w:hint="eastAsia"/>
        </w:rPr>
        <w:t>北見工業大学長　　殿</w:t>
      </w:r>
    </w:p>
    <w:p w14:paraId="4C988A15" w14:textId="77777777" w:rsidR="0013757F" w:rsidRDefault="0013757F">
      <w:pPr>
        <w:wordWrap w:val="0"/>
        <w:overflowPunct w:val="0"/>
        <w:autoSpaceDE w:val="0"/>
        <w:autoSpaceDN w:val="0"/>
      </w:pP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6662"/>
      </w:tblGrid>
      <w:tr w:rsidR="0013757F" w14:paraId="3C082F8A" w14:textId="77777777" w:rsidTr="001A5916">
        <w:trPr>
          <w:cantSplit/>
          <w:trHeight w:hRule="exact" w:val="82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F62F8F" w14:textId="77777777" w:rsidR="0013757F" w:rsidRDefault="0046442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B31F5" w14:textId="77777777" w:rsidR="0013757F" w:rsidRDefault="0046442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3757F" w14:paraId="0E763383" w14:textId="77777777" w:rsidTr="001A5916">
        <w:trPr>
          <w:cantSplit/>
          <w:trHeight w:hRule="exact" w:val="1113"/>
        </w:trPr>
        <w:tc>
          <w:tcPr>
            <w:tcW w:w="1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48911" w14:textId="77777777" w:rsidR="0013757F" w:rsidRDefault="0046442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本人新氏名</w:t>
            </w: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30A" w14:textId="77777777" w:rsidR="0013757F" w:rsidRDefault="0046442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3757F" w14:paraId="1603D2E3" w14:textId="77777777" w:rsidTr="001A5916">
        <w:trPr>
          <w:cantSplit/>
          <w:trHeight w:hRule="exact" w:val="100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2EA00" w14:textId="77777777" w:rsidR="0013757F" w:rsidRDefault="0046442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旧氏名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F1CA" w14:textId="77777777" w:rsidR="0013757F" w:rsidRDefault="0046442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3757F" w14:paraId="55DF333B" w14:textId="77777777" w:rsidTr="001A5916">
        <w:trPr>
          <w:cantSplit/>
          <w:trHeight w:hRule="exact" w:val="11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E15B9" w14:textId="77777777" w:rsidR="0013757F" w:rsidRDefault="0046442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2A15" w14:textId="77777777" w:rsidR="0013757F" w:rsidRDefault="0046442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A112D" w14:paraId="2F5609B6" w14:textId="77777777" w:rsidTr="001A5916">
        <w:trPr>
          <w:cantSplit/>
          <w:trHeight w:val="140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D42D6" w14:textId="77777777" w:rsidR="008A112D" w:rsidRDefault="008A112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所属</w:t>
            </w:r>
          </w:p>
          <w:p w14:paraId="6DB9F4DD" w14:textId="77777777" w:rsidR="008A112D" w:rsidRPr="008A112D" w:rsidRDefault="008A112D" w:rsidP="001A5916">
            <w:r w:rsidRPr="001A5916">
              <w:rPr>
                <w:rFonts w:hint="eastAsia"/>
                <w:sz w:val="16"/>
              </w:rPr>
              <w:t>（学科・コース等を記入）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C7F" w14:textId="77777777" w:rsidR="007E1049" w:rsidRDefault="008A112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（工学部・博士前期・博士後期）</w:t>
            </w:r>
          </w:p>
          <w:p w14:paraId="4E931181" w14:textId="77777777" w:rsidR="008A112D" w:rsidRDefault="008A112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7B1352A2" w14:textId="77777777" w:rsidR="008A112D" w:rsidRDefault="008A112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14:paraId="12BF6482" w14:textId="77777777" w:rsidR="0013757F" w:rsidRDefault="0013757F">
      <w:pPr>
        <w:wordWrap w:val="0"/>
        <w:overflowPunct w:val="0"/>
        <w:autoSpaceDE w:val="0"/>
        <w:autoSpaceDN w:val="0"/>
      </w:pPr>
    </w:p>
    <w:p w14:paraId="537F9D73" w14:textId="77777777" w:rsidR="0013757F" w:rsidRDefault="0046442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この度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</w:rPr>
        <w:t>のため、氏名を変更しましたので、届け出ます。</w:t>
      </w:r>
    </w:p>
    <w:sectPr w:rsidR="00137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733E" w14:textId="77777777" w:rsidR="0013757F" w:rsidRDefault="00464425">
      <w:r>
        <w:separator/>
      </w:r>
    </w:p>
  </w:endnote>
  <w:endnote w:type="continuationSeparator" w:id="0">
    <w:p w14:paraId="679797B8" w14:textId="77777777" w:rsidR="0013757F" w:rsidRDefault="0046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D1" w14:textId="77777777" w:rsidR="0013757F" w:rsidRDefault="001375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12D9" w14:textId="77777777" w:rsidR="0013757F" w:rsidRDefault="0013757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2066" w14:textId="77777777" w:rsidR="0013757F" w:rsidRDefault="001375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36E4" w14:textId="77777777" w:rsidR="0013757F" w:rsidRDefault="00464425">
      <w:r>
        <w:separator/>
      </w:r>
    </w:p>
  </w:footnote>
  <w:footnote w:type="continuationSeparator" w:id="0">
    <w:p w14:paraId="598F4181" w14:textId="77777777" w:rsidR="0013757F" w:rsidRDefault="0046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2C49" w14:textId="77777777" w:rsidR="0013757F" w:rsidRDefault="00137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79A2" w14:textId="77777777" w:rsidR="0013757F" w:rsidRDefault="00137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3607" w14:textId="77777777" w:rsidR="0013757F" w:rsidRDefault="00137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B2"/>
    <w:rsid w:val="0013757F"/>
    <w:rsid w:val="001A5916"/>
    <w:rsid w:val="001E3DB3"/>
    <w:rsid w:val="00464425"/>
    <w:rsid w:val="005B275E"/>
    <w:rsid w:val="00693378"/>
    <w:rsid w:val="006E42B2"/>
    <w:rsid w:val="007E1049"/>
    <w:rsid w:val="008A112D"/>
    <w:rsid w:val="009959E2"/>
    <w:rsid w:val="00A86CEE"/>
    <w:rsid w:val="00BD2ABE"/>
    <w:rsid w:val="00D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3A9F2"/>
  <w15:chartTrackingRefBased/>
  <w15:docId w15:val="{12BCB409-4B6E-43C0-8053-A64089F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98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修学1-PC</dc:creator>
  <cp:keywords/>
  <dc:description/>
  <cp:lastModifiedBy>admin</cp:lastModifiedBy>
  <cp:revision>3</cp:revision>
  <cp:lastPrinted>2022-09-15T08:15:00Z</cp:lastPrinted>
  <dcterms:created xsi:type="dcterms:W3CDTF">2025-01-08T02:51:00Z</dcterms:created>
  <dcterms:modified xsi:type="dcterms:W3CDTF">2025-01-08T02:51:00Z</dcterms:modified>
</cp:coreProperties>
</file>