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C351" w14:textId="056E23F8" w:rsidR="00E00292" w:rsidRPr="00264DF4" w:rsidRDefault="00956A19">
      <w:pPr>
        <w:wordWrap w:val="0"/>
        <w:overflowPunct w:val="0"/>
        <w:autoSpaceDE w:val="0"/>
        <w:autoSpaceDN w:val="0"/>
      </w:pPr>
      <w:r w:rsidRPr="00264DF4">
        <w:rPr>
          <w:rFonts w:hint="eastAsia"/>
        </w:rPr>
        <w:t>様式第</w:t>
      </w:r>
      <w:r w:rsidR="00745FEA">
        <w:rPr>
          <w:rFonts w:hint="eastAsia"/>
        </w:rPr>
        <w:t>９</w:t>
      </w:r>
      <w:r w:rsidRPr="00264DF4">
        <w:rPr>
          <w:rFonts w:hint="eastAsia"/>
        </w:rPr>
        <w:t>号(第</w:t>
      </w:r>
      <w:r w:rsidR="00374FAD">
        <w:rPr>
          <w:rFonts w:hint="eastAsia"/>
        </w:rPr>
        <w:t>14</w:t>
      </w:r>
      <w:r w:rsidRPr="00264DF4">
        <w:rPr>
          <w:rFonts w:hint="eastAsia"/>
        </w:rPr>
        <w:t>条関係)</w:t>
      </w:r>
    </w:p>
    <w:p w14:paraId="5EBEDEFA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5B7D13E1" w14:textId="77777777" w:rsidR="00E00292" w:rsidRPr="00264DF4" w:rsidRDefault="00956A19">
      <w:pPr>
        <w:wordWrap w:val="0"/>
        <w:overflowPunct w:val="0"/>
        <w:autoSpaceDE w:val="0"/>
        <w:autoSpaceDN w:val="0"/>
        <w:jc w:val="center"/>
      </w:pPr>
      <w:r w:rsidRPr="00264DF4">
        <w:rPr>
          <w:rFonts w:hint="eastAsia"/>
          <w:spacing w:val="105"/>
        </w:rPr>
        <w:t>施設使用</w:t>
      </w:r>
      <w:r w:rsidRPr="00264DF4">
        <w:rPr>
          <w:rFonts w:hint="eastAsia"/>
        </w:rPr>
        <w:t>願</w:t>
      </w:r>
    </w:p>
    <w:p w14:paraId="687090A1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41694DED" w14:textId="77777777" w:rsidR="00E00292" w:rsidRPr="00264DF4" w:rsidRDefault="00E846AA">
      <w:pPr>
        <w:wordWrap w:val="0"/>
        <w:overflowPunct w:val="0"/>
        <w:autoSpaceDE w:val="0"/>
        <w:autoSpaceDN w:val="0"/>
        <w:jc w:val="right"/>
      </w:pPr>
      <w:r w:rsidRPr="00264DF4">
        <w:rPr>
          <w:rFonts w:hint="eastAsia"/>
        </w:rPr>
        <w:t xml:space="preserve">　　</w:t>
      </w:r>
      <w:r w:rsidR="00956A19" w:rsidRPr="00264DF4">
        <w:rPr>
          <w:rFonts w:hint="eastAsia"/>
        </w:rPr>
        <w:t xml:space="preserve">　　年　　月　　日　　</w:t>
      </w:r>
    </w:p>
    <w:p w14:paraId="7FDF43FA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333FC794" w14:textId="77777777" w:rsidR="00E00292" w:rsidRPr="00264DF4" w:rsidRDefault="00956A19">
      <w:pPr>
        <w:wordWrap w:val="0"/>
        <w:overflowPunct w:val="0"/>
        <w:autoSpaceDE w:val="0"/>
        <w:autoSpaceDN w:val="0"/>
      </w:pPr>
      <w:r w:rsidRPr="00264DF4">
        <w:rPr>
          <w:rFonts w:hint="eastAsia"/>
        </w:rPr>
        <w:t xml:space="preserve">　　北見工業大学長　　殿</w:t>
      </w:r>
    </w:p>
    <w:p w14:paraId="30D8590D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76DD0ADB" w14:textId="77777777" w:rsidR="00E00292" w:rsidRPr="00264DF4" w:rsidRDefault="00E0029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E00292" w:rsidRPr="00264DF4" w14:paraId="6D1755D8" w14:textId="77777777">
        <w:trPr>
          <w:cantSplit/>
          <w:trHeight w:val="5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66A2C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団体名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224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64DF4">
              <w:rPr>
                <w:rFonts w:hint="eastAsia"/>
              </w:rPr>
              <w:t xml:space="preserve">　</w:t>
            </w:r>
          </w:p>
        </w:tc>
      </w:tr>
      <w:tr w:rsidR="00E00292" w:rsidRPr="00264DF4" w14:paraId="7B9497BE" w14:textId="77777777">
        <w:trPr>
          <w:cantSplit/>
          <w:trHeight w:val="5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52659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責任者氏名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6F1" w14:textId="77777777" w:rsidR="00E00292" w:rsidRPr="00264DF4" w:rsidRDefault="0021361B" w:rsidP="0021361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64DF4">
              <w:rPr>
                <w:rFonts w:hint="eastAsia"/>
              </w:rPr>
              <w:t xml:space="preserve">　</w:t>
            </w:r>
            <w:r w:rsidR="00956A19" w:rsidRPr="00264DF4">
              <w:rPr>
                <w:rFonts w:hint="eastAsia"/>
              </w:rPr>
              <w:t xml:space="preserve">　　</w:t>
            </w:r>
          </w:p>
        </w:tc>
      </w:tr>
      <w:tr w:rsidR="00E00292" w:rsidRPr="00264DF4" w14:paraId="11C1981B" w14:textId="77777777">
        <w:trPr>
          <w:cantSplit/>
          <w:trHeight w:val="5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E5F52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所属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3AE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264DF4">
              <w:rPr>
                <w:rFonts w:hint="eastAsia"/>
              </w:rPr>
              <w:t xml:space="preserve">学科　　　　　　　　　　　　学年　　</w:t>
            </w:r>
          </w:p>
        </w:tc>
      </w:tr>
    </w:tbl>
    <w:p w14:paraId="4AF4F8A2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32F33ADD" w14:textId="77777777" w:rsidR="00E00292" w:rsidRPr="00264DF4" w:rsidRDefault="00956A19">
      <w:pPr>
        <w:wordWrap w:val="0"/>
        <w:overflowPunct w:val="0"/>
        <w:autoSpaceDE w:val="0"/>
        <w:autoSpaceDN w:val="0"/>
      </w:pPr>
      <w:r w:rsidRPr="00264DF4">
        <w:rPr>
          <w:rFonts w:hint="eastAsia"/>
        </w:rPr>
        <w:t xml:space="preserve">　　下記のとおり施設を使用したいので、許可くださるようお願いします。</w:t>
      </w:r>
    </w:p>
    <w:p w14:paraId="38260C39" w14:textId="77777777" w:rsidR="00E00292" w:rsidRPr="00264DF4" w:rsidRDefault="00956A19">
      <w:pPr>
        <w:wordWrap w:val="0"/>
        <w:overflowPunct w:val="0"/>
        <w:autoSpaceDE w:val="0"/>
        <w:autoSpaceDN w:val="0"/>
      </w:pPr>
      <w:r w:rsidRPr="00264DF4">
        <w:rPr>
          <w:rFonts w:hint="eastAsia"/>
        </w:rPr>
        <w:t xml:space="preserve">　　なお、火災予防及び使用後の清掃整備等には責任を持って注意します。</w:t>
      </w:r>
    </w:p>
    <w:p w14:paraId="26AFBBAD" w14:textId="77777777" w:rsidR="00E00292" w:rsidRPr="00264DF4" w:rsidRDefault="00E00292">
      <w:pPr>
        <w:wordWrap w:val="0"/>
        <w:overflowPunct w:val="0"/>
        <w:autoSpaceDE w:val="0"/>
        <w:autoSpaceDN w:val="0"/>
      </w:pPr>
    </w:p>
    <w:p w14:paraId="3EBFB4F0" w14:textId="77777777" w:rsidR="00E00292" w:rsidRPr="00264DF4" w:rsidRDefault="00956A19">
      <w:pPr>
        <w:wordWrap w:val="0"/>
        <w:overflowPunct w:val="0"/>
        <w:autoSpaceDE w:val="0"/>
        <w:autoSpaceDN w:val="0"/>
        <w:jc w:val="center"/>
      </w:pPr>
      <w:r w:rsidRPr="00264DF4">
        <w:rPr>
          <w:rFonts w:hint="eastAsia"/>
        </w:rPr>
        <w:t>記</w:t>
      </w:r>
    </w:p>
    <w:p w14:paraId="5B8D33E7" w14:textId="77777777" w:rsidR="00E00292" w:rsidRPr="00264DF4" w:rsidRDefault="00E00292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E00292" w:rsidRPr="00264DF4" w14:paraId="48A909B2" w14:textId="77777777">
        <w:trPr>
          <w:cantSplit/>
          <w:trHeight w:val="4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0127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使用施設名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2603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64DF4">
              <w:rPr>
                <w:rFonts w:hint="eastAsia"/>
              </w:rPr>
              <w:t xml:space="preserve">　</w:t>
            </w:r>
          </w:p>
        </w:tc>
      </w:tr>
      <w:tr w:rsidR="00E00292" w:rsidRPr="00264DF4" w14:paraId="421EA39D" w14:textId="77777777">
        <w:trPr>
          <w:cantSplit/>
          <w:trHeight w:val="4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5CBE1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使用目的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44E3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64DF4">
              <w:rPr>
                <w:rFonts w:hint="eastAsia"/>
              </w:rPr>
              <w:t xml:space="preserve">　</w:t>
            </w:r>
          </w:p>
        </w:tc>
      </w:tr>
      <w:tr w:rsidR="00E00292" w:rsidRPr="00264DF4" w14:paraId="3B3965F7" w14:textId="77777777">
        <w:trPr>
          <w:cantSplit/>
          <w:trHeight w:val="4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8E23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使用人員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8EDD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264DF4">
              <w:rPr>
                <w:rFonts w:hint="eastAsia"/>
              </w:rPr>
              <w:t xml:space="preserve">　</w:t>
            </w:r>
          </w:p>
        </w:tc>
      </w:tr>
      <w:tr w:rsidR="00E00292" w:rsidRPr="00264DF4" w14:paraId="7DD2924F" w14:textId="77777777">
        <w:trPr>
          <w:cantSplit/>
          <w:trHeight w:val="4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9789E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264DF4">
              <w:rPr>
                <w:rFonts w:hint="eastAsia"/>
              </w:rPr>
              <w:t>使用期間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A12" w14:textId="77777777" w:rsidR="00E00292" w:rsidRPr="00264DF4" w:rsidRDefault="0021361B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264DF4">
              <w:rPr>
                <w:rFonts w:hint="eastAsia"/>
              </w:rPr>
              <w:t xml:space="preserve">自　</w:t>
            </w:r>
            <w:r w:rsidR="00541E92" w:rsidRPr="00264DF4">
              <w:rPr>
                <w:rFonts w:hint="eastAsia"/>
              </w:rPr>
              <w:t xml:space="preserve">　　</w:t>
            </w:r>
            <w:r w:rsidR="00956A19" w:rsidRPr="00264DF4">
              <w:rPr>
                <w:rFonts w:hint="eastAsia"/>
              </w:rPr>
              <w:t xml:space="preserve">　　　　年　　月　　日　　時　　分</w:t>
            </w:r>
          </w:p>
          <w:p w14:paraId="33A5E1C2" w14:textId="77777777" w:rsidR="00E00292" w:rsidRPr="00264DF4" w:rsidRDefault="00956A19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</w:pPr>
            <w:r w:rsidRPr="00264DF4">
              <w:rPr>
                <w:rFonts w:hint="eastAsia"/>
              </w:rPr>
              <w:t xml:space="preserve">至　</w:t>
            </w:r>
            <w:r w:rsidR="00541E92" w:rsidRPr="00264DF4">
              <w:rPr>
                <w:rFonts w:hint="eastAsia"/>
              </w:rPr>
              <w:t xml:space="preserve">　　</w:t>
            </w:r>
            <w:r w:rsidRPr="00264DF4">
              <w:rPr>
                <w:rFonts w:hint="eastAsia"/>
              </w:rPr>
              <w:t xml:space="preserve">　　　　年　　月　　日　　時　　分</w:t>
            </w:r>
          </w:p>
        </w:tc>
      </w:tr>
    </w:tbl>
    <w:p w14:paraId="1243E1CE" w14:textId="77777777" w:rsidR="0021361B" w:rsidRPr="00264DF4" w:rsidRDefault="0021361B">
      <w:pPr>
        <w:wordWrap w:val="0"/>
        <w:overflowPunct w:val="0"/>
        <w:autoSpaceDE w:val="0"/>
        <w:autoSpaceDN w:val="0"/>
        <w:spacing w:line="20" w:lineRule="exact"/>
      </w:pPr>
    </w:p>
    <w:p w14:paraId="513A4E1D" w14:textId="77777777" w:rsidR="0021361B" w:rsidRPr="00264DF4" w:rsidRDefault="00264DF4" w:rsidP="00264DF4">
      <w:pPr>
        <w:widowControl/>
        <w:jc w:val="left"/>
      </w:pPr>
      <w:r w:rsidRPr="00264DF4">
        <w:t xml:space="preserve"> </w:t>
      </w:r>
    </w:p>
    <w:p w14:paraId="44D383CE" w14:textId="77777777" w:rsidR="00E00292" w:rsidRPr="00264DF4" w:rsidRDefault="00E00292">
      <w:pPr>
        <w:wordWrap w:val="0"/>
        <w:overflowPunct w:val="0"/>
        <w:autoSpaceDE w:val="0"/>
        <w:autoSpaceDN w:val="0"/>
        <w:spacing w:line="20" w:lineRule="exact"/>
      </w:pPr>
    </w:p>
    <w:sectPr w:rsidR="00E00292" w:rsidRPr="00264DF4" w:rsidSect="00264DF4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90CD" w14:textId="77777777" w:rsidR="0085202A" w:rsidRDefault="0085202A">
      <w:r>
        <w:separator/>
      </w:r>
    </w:p>
  </w:endnote>
  <w:endnote w:type="continuationSeparator" w:id="0">
    <w:p w14:paraId="6C3FB7FE" w14:textId="77777777" w:rsidR="0085202A" w:rsidRDefault="0085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4471" w14:textId="77777777" w:rsidR="0085202A" w:rsidRDefault="0085202A">
      <w:r>
        <w:separator/>
      </w:r>
    </w:p>
  </w:footnote>
  <w:footnote w:type="continuationSeparator" w:id="0">
    <w:p w14:paraId="0ECAC91C" w14:textId="77777777" w:rsidR="0085202A" w:rsidRDefault="0085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2F50" w14:textId="77777777" w:rsidR="00E00292" w:rsidRDefault="0021361B" w:rsidP="0021361B">
    <w:pPr>
      <w:pStyle w:val="a3"/>
      <w:jc w:val="center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19"/>
    <w:rsid w:val="0021361B"/>
    <w:rsid w:val="00264DF4"/>
    <w:rsid w:val="00322130"/>
    <w:rsid w:val="00333EA5"/>
    <w:rsid w:val="003508E1"/>
    <w:rsid w:val="00374FAD"/>
    <w:rsid w:val="00541E92"/>
    <w:rsid w:val="006A2F58"/>
    <w:rsid w:val="00745FEA"/>
    <w:rsid w:val="007F1C41"/>
    <w:rsid w:val="0085202A"/>
    <w:rsid w:val="008E0CDC"/>
    <w:rsid w:val="00956A19"/>
    <w:rsid w:val="00CB0D23"/>
    <w:rsid w:val="00DA3F57"/>
    <w:rsid w:val="00E00292"/>
    <w:rsid w:val="00E846AA"/>
    <w:rsid w:val="00EB4299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C906A"/>
  <w15:chartTrackingRefBased/>
  <w15:docId w15:val="{C44B57B1-C4F5-4A51-A40A-40D9796F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136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2022-07-13T05:39:00Z</cp:lastPrinted>
  <dcterms:created xsi:type="dcterms:W3CDTF">2025-01-08T02:51:00Z</dcterms:created>
  <dcterms:modified xsi:type="dcterms:W3CDTF">2025-01-08T02:51:00Z</dcterms:modified>
</cp:coreProperties>
</file>