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0E7" w14:textId="29BF7680" w:rsidR="00D25DDA" w:rsidRPr="0060401C" w:rsidRDefault="00D25DDA">
      <w:pPr>
        <w:wordWrap w:val="0"/>
        <w:overflowPunct w:val="0"/>
        <w:autoSpaceDE w:val="0"/>
        <w:autoSpaceDN w:val="0"/>
      </w:pPr>
      <w:r w:rsidRPr="0060401C">
        <w:rPr>
          <w:rFonts w:hint="eastAsia"/>
        </w:rPr>
        <w:t>様式第1</w:t>
      </w:r>
      <w:r w:rsidR="00CD4BD6">
        <w:rPr>
          <w:rFonts w:hint="eastAsia"/>
        </w:rPr>
        <w:t>1</w:t>
      </w:r>
      <w:r w:rsidRPr="0060401C">
        <w:rPr>
          <w:rFonts w:hint="eastAsia"/>
        </w:rPr>
        <w:t>号(第</w:t>
      </w:r>
      <w:r w:rsidR="00FE0C4A">
        <w:rPr>
          <w:rFonts w:hint="eastAsia"/>
        </w:rPr>
        <w:t>17</w:t>
      </w:r>
      <w:r w:rsidRPr="0060401C">
        <w:rPr>
          <w:rFonts w:hint="eastAsia"/>
        </w:rPr>
        <w:t>条関係)</w:t>
      </w:r>
    </w:p>
    <w:p w14:paraId="77E7FDB5" w14:textId="77777777" w:rsidR="00D25DDA" w:rsidRPr="0060401C" w:rsidRDefault="00D25DDA">
      <w:pPr>
        <w:wordWrap w:val="0"/>
        <w:overflowPunct w:val="0"/>
        <w:autoSpaceDE w:val="0"/>
        <w:autoSpaceDN w:val="0"/>
      </w:pPr>
    </w:p>
    <w:p w14:paraId="19FD0942" w14:textId="77777777" w:rsidR="00D25DDA" w:rsidRPr="0060401C" w:rsidRDefault="00D25DDA">
      <w:pPr>
        <w:wordWrap w:val="0"/>
        <w:overflowPunct w:val="0"/>
        <w:autoSpaceDE w:val="0"/>
        <w:autoSpaceDN w:val="0"/>
        <w:jc w:val="center"/>
      </w:pPr>
      <w:r w:rsidRPr="0060401C">
        <w:rPr>
          <w:rFonts w:hint="eastAsia"/>
          <w:spacing w:val="105"/>
        </w:rPr>
        <w:t>学生団体変更</w:t>
      </w:r>
      <w:r w:rsidRPr="0060401C">
        <w:rPr>
          <w:rFonts w:hint="eastAsia"/>
        </w:rPr>
        <w:t>願</w:t>
      </w:r>
    </w:p>
    <w:p w14:paraId="1B58F03C" w14:textId="77777777" w:rsidR="00D25DDA" w:rsidRPr="0060401C" w:rsidRDefault="00D25DDA">
      <w:pPr>
        <w:wordWrap w:val="0"/>
        <w:overflowPunct w:val="0"/>
        <w:autoSpaceDE w:val="0"/>
        <w:autoSpaceDN w:val="0"/>
      </w:pPr>
    </w:p>
    <w:p w14:paraId="3E04FDAC" w14:textId="77777777" w:rsidR="00D25DDA" w:rsidRPr="0060401C" w:rsidRDefault="00365F5B">
      <w:pPr>
        <w:wordWrap w:val="0"/>
        <w:overflowPunct w:val="0"/>
        <w:autoSpaceDE w:val="0"/>
        <w:autoSpaceDN w:val="0"/>
        <w:jc w:val="right"/>
      </w:pPr>
      <w:r w:rsidRPr="0060401C">
        <w:rPr>
          <w:rFonts w:hint="eastAsia"/>
        </w:rPr>
        <w:t xml:space="preserve">　　</w:t>
      </w:r>
      <w:r w:rsidR="00D25DDA" w:rsidRPr="0060401C">
        <w:rPr>
          <w:rFonts w:hint="eastAsia"/>
        </w:rPr>
        <w:t xml:space="preserve">　　年　　月　　日　　</w:t>
      </w:r>
    </w:p>
    <w:p w14:paraId="60847B16" w14:textId="77777777" w:rsidR="00D25DDA" w:rsidRPr="0060401C" w:rsidRDefault="00D25DDA">
      <w:pPr>
        <w:wordWrap w:val="0"/>
        <w:overflowPunct w:val="0"/>
        <w:autoSpaceDE w:val="0"/>
        <w:autoSpaceDN w:val="0"/>
      </w:pPr>
    </w:p>
    <w:p w14:paraId="5572DF65" w14:textId="77777777" w:rsidR="00D25DDA" w:rsidRPr="0060401C" w:rsidRDefault="00D25DDA">
      <w:pPr>
        <w:wordWrap w:val="0"/>
        <w:overflowPunct w:val="0"/>
        <w:autoSpaceDE w:val="0"/>
        <w:autoSpaceDN w:val="0"/>
      </w:pPr>
      <w:r w:rsidRPr="0060401C">
        <w:rPr>
          <w:rFonts w:hint="eastAsia"/>
        </w:rPr>
        <w:t xml:space="preserve">　　北見工業大学長　　殿</w:t>
      </w:r>
    </w:p>
    <w:p w14:paraId="32F10ED1" w14:textId="77777777" w:rsidR="00D25DDA" w:rsidRPr="0060401C" w:rsidRDefault="00D25DD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D25DDA" w:rsidRPr="0060401C" w14:paraId="3A6C629F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23BB2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F859" w14:textId="77777777" w:rsidR="00D25DDA" w:rsidRPr="0060401C" w:rsidRDefault="003C00CF" w:rsidP="003C00C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0401C">
              <w:rPr>
                <w:rFonts w:hint="eastAsia"/>
              </w:rPr>
              <w:t xml:space="preserve">　</w:t>
            </w:r>
            <w:r w:rsidR="00D25DDA" w:rsidRPr="0060401C">
              <w:rPr>
                <w:rFonts w:hint="eastAsia"/>
              </w:rPr>
              <w:t xml:space="preserve">　　</w:t>
            </w:r>
          </w:p>
        </w:tc>
      </w:tr>
      <w:tr w:rsidR="00D25DDA" w:rsidRPr="0060401C" w14:paraId="2B2B9C30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04400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6D3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0401C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4313A79E" w14:textId="77777777" w:rsidR="00D25DDA" w:rsidRPr="0060401C" w:rsidRDefault="00D25DDA">
      <w:pPr>
        <w:wordWrap w:val="0"/>
        <w:overflowPunct w:val="0"/>
        <w:autoSpaceDE w:val="0"/>
        <w:autoSpaceDN w:val="0"/>
      </w:pPr>
    </w:p>
    <w:p w14:paraId="64122B7E" w14:textId="77777777" w:rsidR="00D25DDA" w:rsidRPr="0060401C" w:rsidRDefault="00D25DDA">
      <w:pPr>
        <w:wordWrap w:val="0"/>
        <w:overflowPunct w:val="0"/>
        <w:autoSpaceDE w:val="0"/>
        <w:autoSpaceDN w:val="0"/>
      </w:pPr>
      <w:r w:rsidRPr="0060401C">
        <w:rPr>
          <w:rFonts w:hint="eastAsia"/>
        </w:rPr>
        <w:t xml:space="preserve">　　下記のとおり承認事項を変更したいので、承認くださるようお願いします。</w:t>
      </w:r>
    </w:p>
    <w:p w14:paraId="281B6B79" w14:textId="77777777" w:rsidR="00D25DDA" w:rsidRPr="0060401C" w:rsidRDefault="00D25DDA">
      <w:pPr>
        <w:wordWrap w:val="0"/>
        <w:overflowPunct w:val="0"/>
        <w:autoSpaceDE w:val="0"/>
        <w:autoSpaceDN w:val="0"/>
      </w:pPr>
    </w:p>
    <w:p w14:paraId="3EF6CD9C" w14:textId="77777777" w:rsidR="00D25DDA" w:rsidRPr="0060401C" w:rsidRDefault="00D25DDA">
      <w:pPr>
        <w:wordWrap w:val="0"/>
        <w:overflowPunct w:val="0"/>
        <w:autoSpaceDE w:val="0"/>
        <w:autoSpaceDN w:val="0"/>
        <w:jc w:val="center"/>
      </w:pPr>
      <w:r w:rsidRPr="0060401C">
        <w:rPr>
          <w:rFonts w:hint="eastAsia"/>
        </w:rPr>
        <w:t>記</w:t>
      </w:r>
    </w:p>
    <w:p w14:paraId="1D3AAC8C" w14:textId="77777777" w:rsidR="00D25DDA" w:rsidRPr="0060401C" w:rsidRDefault="00D25DD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15"/>
        <w:gridCol w:w="6265"/>
      </w:tblGrid>
      <w:tr w:rsidR="00D25DDA" w:rsidRPr="0060401C" w14:paraId="2AD0F24E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A2649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団体名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DE7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  <w:tr w:rsidR="00D25DDA" w:rsidRPr="0060401C" w14:paraId="54F4824E" w14:textId="77777777">
        <w:trPr>
          <w:cantSplit/>
          <w:trHeight w:val="5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2CEC5455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変更事項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C0AFD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団体規約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1AD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  <w:tr w:rsidR="00D25DDA" w:rsidRPr="0060401C" w14:paraId="32C865F5" w14:textId="77777777">
        <w:trPr>
          <w:cantSplit/>
          <w:trHeight w:val="5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37C21D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B78A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顧問教員氏名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D47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  <w:tr w:rsidR="00D25DDA" w:rsidRPr="0060401C" w14:paraId="50D3B4A2" w14:textId="77777777">
        <w:trPr>
          <w:cantSplit/>
          <w:trHeight w:val="5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FC47B0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7030F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役員名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AF0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  <w:tr w:rsidR="00D25DDA" w:rsidRPr="0060401C" w14:paraId="580C562B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596F9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変更理由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C6C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  <w:tr w:rsidR="00D25DDA" w:rsidRPr="0060401C" w14:paraId="586F8E1D" w14:textId="77777777">
        <w:trPr>
          <w:cantSplit/>
          <w:trHeight w:val="58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28C88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0401C">
              <w:rPr>
                <w:rFonts w:hint="eastAsia"/>
              </w:rPr>
              <w:t>変更年月日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03D" w14:textId="77777777" w:rsidR="00D25DDA" w:rsidRPr="0060401C" w:rsidRDefault="00D25DD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 xml:space="preserve">　</w:t>
            </w:r>
          </w:p>
        </w:tc>
      </w:tr>
    </w:tbl>
    <w:p w14:paraId="4AABD317" w14:textId="77777777" w:rsidR="00D25DDA" w:rsidRPr="0060401C" w:rsidRDefault="00D25DD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25DDA" w:rsidRPr="0060401C" w14:paraId="4298E69D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A0E" w14:textId="77777777" w:rsidR="00D25DDA" w:rsidRPr="0060401C" w:rsidRDefault="00D25DDA" w:rsidP="003C00C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0401C">
              <w:rPr>
                <w:rFonts w:hint="eastAsia"/>
              </w:rPr>
              <w:t>顧問教員意見及び氏名</w:t>
            </w:r>
            <w:r w:rsidR="003C00CF" w:rsidRPr="0060401C">
              <w:rPr>
                <w:rFonts w:hint="eastAsia"/>
              </w:rPr>
              <w:t xml:space="preserve">　</w:t>
            </w:r>
          </w:p>
        </w:tc>
      </w:tr>
    </w:tbl>
    <w:p w14:paraId="7ED3F278" w14:textId="77777777" w:rsidR="003C00CF" w:rsidRPr="0060401C" w:rsidRDefault="003C00CF">
      <w:pPr>
        <w:wordWrap w:val="0"/>
        <w:overflowPunct w:val="0"/>
        <w:autoSpaceDE w:val="0"/>
        <w:autoSpaceDN w:val="0"/>
        <w:spacing w:line="20" w:lineRule="exact"/>
        <w:ind w:left="630" w:hanging="630"/>
      </w:pPr>
    </w:p>
    <w:p w14:paraId="2409D2D7" w14:textId="77777777" w:rsidR="00D25DDA" w:rsidRPr="0060401C" w:rsidRDefault="0060401C" w:rsidP="0060401C">
      <w:pPr>
        <w:wordWrap w:val="0"/>
        <w:overflowPunct w:val="0"/>
        <w:autoSpaceDE w:val="0"/>
        <w:autoSpaceDN w:val="0"/>
      </w:pPr>
      <w:r w:rsidRPr="0060401C">
        <w:t xml:space="preserve"> </w:t>
      </w:r>
    </w:p>
    <w:sectPr w:rsidR="00D25DDA" w:rsidRPr="0060401C" w:rsidSect="0060401C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1245" w14:textId="77777777" w:rsidR="004372CA" w:rsidRDefault="004372CA">
      <w:r>
        <w:separator/>
      </w:r>
    </w:p>
  </w:endnote>
  <w:endnote w:type="continuationSeparator" w:id="0">
    <w:p w14:paraId="3655960E" w14:textId="77777777" w:rsidR="004372CA" w:rsidRDefault="004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55A7" w14:textId="77777777" w:rsidR="004372CA" w:rsidRDefault="004372CA">
      <w:r>
        <w:separator/>
      </w:r>
    </w:p>
  </w:footnote>
  <w:footnote w:type="continuationSeparator" w:id="0">
    <w:p w14:paraId="572BA911" w14:textId="77777777" w:rsidR="004372CA" w:rsidRDefault="0043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3462" w14:textId="77777777" w:rsidR="00D25DDA" w:rsidRDefault="003C00CF" w:rsidP="003C00CF">
    <w:pPr>
      <w:pStyle w:val="a3"/>
      <w:jc w:val="center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CF"/>
    <w:rsid w:val="000F2350"/>
    <w:rsid w:val="001B278B"/>
    <w:rsid w:val="00365F5B"/>
    <w:rsid w:val="003C00CF"/>
    <w:rsid w:val="004372CA"/>
    <w:rsid w:val="0060401C"/>
    <w:rsid w:val="00855C0A"/>
    <w:rsid w:val="008F26B3"/>
    <w:rsid w:val="00CD4BD6"/>
    <w:rsid w:val="00D25DDA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70422"/>
  <w15:chartTrackingRefBased/>
  <w15:docId w15:val="{EB4E9387-0C86-4D91-95A9-606A9425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C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2022-07-13T05:41:00Z</cp:lastPrinted>
  <dcterms:created xsi:type="dcterms:W3CDTF">2025-01-08T02:52:00Z</dcterms:created>
  <dcterms:modified xsi:type="dcterms:W3CDTF">2025-01-08T02:52:00Z</dcterms:modified>
</cp:coreProperties>
</file>