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7CB7" w14:textId="7142D447" w:rsidR="00A15D90" w:rsidRPr="004A2712" w:rsidRDefault="00A15D90">
      <w:pPr>
        <w:wordWrap w:val="0"/>
        <w:overflowPunct w:val="0"/>
        <w:autoSpaceDE w:val="0"/>
        <w:autoSpaceDN w:val="0"/>
      </w:pPr>
      <w:r w:rsidRPr="004A2712">
        <w:rPr>
          <w:rFonts w:hint="eastAsia"/>
        </w:rPr>
        <w:t>様式第1</w:t>
      </w:r>
      <w:r w:rsidR="005A2342">
        <w:rPr>
          <w:rFonts w:hint="eastAsia"/>
        </w:rPr>
        <w:t>2</w:t>
      </w:r>
      <w:r w:rsidRPr="004A2712">
        <w:rPr>
          <w:rFonts w:hint="eastAsia"/>
        </w:rPr>
        <w:t>号(第</w:t>
      </w:r>
      <w:r w:rsidR="006129AF">
        <w:rPr>
          <w:rFonts w:hint="eastAsia"/>
        </w:rPr>
        <w:t>17</w:t>
      </w:r>
      <w:r w:rsidRPr="004A2712">
        <w:rPr>
          <w:rFonts w:hint="eastAsia"/>
        </w:rPr>
        <w:t>条関係)</w:t>
      </w:r>
    </w:p>
    <w:p w14:paraId="191D4788" w14:textId="77777777" w:rsidR="00A15D90" w:rsidRPr="004A2712" w:rsidRDefault="00A15D90">
      <w:pPr>
        <w:wordWrap w:val="0"/>
        <w:overflowPunct w:val="0"/>
        <w:autoSpaceDE w:val="0"/>
        <w:autoSpaceDN w:val="0"/>
      </w:pPr>
    </w:p>
    <w:p w14:paraId="134DF816" w14:textId="77777777" w:rsidR="00A15D90" w:rsidRPr="004A2712" w:rsidRDefault="00A15D90">
      <w:pPr>
        <w:wordWrap w:val="0"/>
        <w:overflowPunct w:val="0"/>
        <w:autoSpaceDE w:val="0"/>
        <w:autoSpaceDN w:val="0"/>
        <w:jc w:val="center"/>
      </w:pPr>
      <w:r w:rsidRPr="004A2712">
        <w:rPr>
          <w:rFonts w:hint="eastAsia"/>
          <w:spacing w:val="105"/>
        </w:rPr>
        <w:t>学生団体変更</w:t>
      </w:r>
      <w:r w:rsidRPr="004A2712">
        <w:rPr>
          <w:rFonts w:hint="eastAsia"/>
        </w:rPr>
        <w:t>届</w:t>
      </w:r>
    </w:p>
    <w:p w14:paraId="31332901" w14:textId="77777777" w:rsidR="00A15D90" w:rsidRPr="004A2712" w:rsidRDefault="00A15D90">
      <w:pPr>
        <w:wordWrap w:val="0"/>
        <w:overflowPunct w:val="0"/>
        <w:autoSpaceDE w:val="0"/>
        <w:autoSpaceDN w:val="0"/>
      </w:pPr>
    </w:p>
    <w:p w14:paraId="12B8CA02" w14:textId="77777777" w:rsidR="00A15D90" w:rsidRPr="004A2712" w:rsidRDefault="00CF40A6">
      <w:pPr>
        <w:wordWrap w:val="0"/>
        <w:overflowPunct w:val="0"/>
        <w:autoSpaceDE w:val="0"/>
        <w:autoSpaceDN w:val="0"/>
        <w:jc w:val="right"/>
      </w:pPr>
      <w:r w:rsidRPr="004A2712">
        <w:rPr>
          <w:rFonts w:hint="eastAsia"/>
        </w:rPr>
        <w:t xml:space="preserve">　　</w:t>
      </w:r>
      <w:r w:rsidR="00A15D90" w:rsidRPr="004A2712">
        <w:rPr>
          <w:rFonts w:hint="eastAsia"/>
        </w:rPr>
        <w:t xml:space="preserve">　　年　　月　　日　　</w:t>
      </w:r>
    </w:p>
    <w:p w14:paraId="562A5C82" w14:textId="77777777" w:rsidR="00A15D90" w:rsidRPr="004A2712" w:rsidRDefault="00A15D90">
      <w:pPr>
        <w:wordWrap w:val="0"/>
        <w:overflowPunct w:val="0"/>
        <w:autoSpaceDE w:val="0"/>
        <w:autoSpaceDN w:val="0"/>
      </w:pPr>
    </w:p>
    <w:p w14:paraId="322BC064" w14:textId="77777777" w:rsidR="00A15D90" w:rsidRPr="004A2712" w:rsidRDefault="00A15D90">
      <w:pPr>
        <w:wordWrap w:val="0"/>
        <w:overflowPunct w:val="0"/>
        <w:autoSpaceDE w:val="0"/>
        <w:autoSpaceDN w:val="0"/>
      </w:pPr>
      <w:r w:rsidRPr="004A2712">
        <w:rPr>
          <w:rFonts w:hint="eastAsia"/>
        </w:rPr>
        <w:t xml:space="preserve">　　北見工業大学長　　殿</w:t>
      </w:r>
    </w:p>
    <w:p w14:paraId="53809C03" w14:textId="77777777" w:rsidR="00A15D90" w:rsidRPr="004A2712" w:rsidRDefault="00A15D90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A15D90" w:rsidRPr="004A2712" w14:paraId="37B33242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DF736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A2712">
              <w:rPr>
                <w:rFonts w:hint="eastAsia"/>
              </w:rPr>
              <w:t>責任者氏名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771B" w14:textId="77777777" w:rsidR="00A15D90" w:rsidRPr="004A2712" w:rsidRDefault="007D3C53" w:rsidP="007D3C5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4A2712">
              <w:rPr>
                <w:rFonts w:hint="eastAsia"/>
              </w:rPr>
              <w:t xml:space="preserve">　</w:t>
            </w:r>
            <w:r w:rsidR="00A15D90" w:rsidRPr="004A2712">
              <w:rPr>
                <w:rFonts w:hint="eastAsia"/>
              </w:rPr>
              <w:t xml:space="preserve">　　</w:t>
            </w:r>
          </w:p>
        </w:tc>
      </w:tr>
      <w:tr w:rsidR="00A15D90" w:rsidRPr="004A2712" w14:paraId="160E2E7F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BD395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A2712">
              <w:rPr>
                <w:rFonts w:hint="eastAsia"/>
              </w:rPr>
              <w:t>所属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F184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4A2712">
              <w:rPr>
                <w:rFonts w:hint="eastAsia"/>
              </w:rPr>
              <w:t xml:space="preserve">学科　　　　　　　　　　　学年　　</w:t>
            </w:r>
          </w:p>
        </w:tc>
      </w:tr>
    </w:tbl>
    <w:p w14:paraId="391A73F0" w14:textId="77777777" w:rsidR="00A15D90" w:rsidRPr="004A2712" w:rsidRDefault="00A15D90">
      <w:pPr>
        <w:wordWrap w:val="0"/>
        <w:overflowPunct w:val="0"/>
        <w:autoSpaceDE w:val="0"/>
        <w:autoSpaceDN w:val="0"/>
      </w:pPr>
    </w:p>
    <w:p w14:paraId="46DE81B3" w14:textId="77777777" w:rsidR="00A15D90" w:rsidRPr="004A2712" w:rsidRDefault="00A15D90">
      <w:pPr>
        <w:wordWrap w:val="0"/>
        <w:overflowPunct w:val="0"/>
        <w:autoSpaceDE w:val="0"/>
        <w:autoSpaceDN w:val="0"/>
      </w:pPr>
      <w:r w:rsidRPr="004A2712">
        <w:rPr>
          <w:rFonts w:hint="eastAsia"/>
        </w:rPr>
        <w:t xml:space="preserve">　　下記のとおり届出事項を変更しますので、お届けします。</w:t>
      </w:r>
    </w:p>
    <w:p w14:paraId="61227CC1" w14:textId="77777777" w:rsidR="00A15D90" w:rsidRPr="004A2712" w:rsidRDefault="00A15D90">
      <w:pPr>
        <w:wordWrap w:val="0"/>
        <w:overflowPunct w:val="0"/>
        <w:autoSpaceDE w:val="0"/>
        <w:autoSpaceDN w:val="0"/>
      </w:pPr>
    </w:p>
    <w:p w14:paraId="0318D1F5" w14:textId="77777777" w:rsidR="00A15D90" w:rsidRPr="004A2712" w:rsidRDefault="00A15D90">
      <w:pPr>
        <w:wordWrap w:val="0"/>
        <w:overflowPunct w:val="0"/>
        <w:autoSpaceDE w:val="0"/>
        <w:autoSpaceDN w:val="0"/>
        <w:jc w:val="center"/>
      </w:pPr>
      <w:r w:rsidRPr="004A2712">
        <w:rPr>
          <w:rFonts w:hint="eastAsia"/>
        </w:rPr>
        <w:t>記</w:t>
      </w:r>
    </w:p>
    <w:p w14:paraId="6A3B4F4F" w14:textId="77777777" w:rsidR="00A15D90" w:rsidRPr="004A2712" w:rsidRDefault="00A15D90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715"/>
        <w:gridCol w:w="6265"/>
      </w:tblGrid>
      <w:tr w:rsidR="00A15D90" w:rsidRPr="004A2712" w14:paraId="40035B33" w14:textId="77777777">
        <w:trPr>
          <w:cantSplit/>
          <w:trHeight w:val="58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E8975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A2712">
              <w:rPr>
                <w:rFonts w:hint="eastAsia"/>
              </w:rPr>
              <w:t>団体名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0C5E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A2712">
              <w:rPr>
                <w:rFonts w:hint="eastAsia"/>
              </w:rPr>
              <w:t xml:space="preserve">　</w:t>
            </w:r>
          </w:p>
        </w:tc>
      </w:tr>
      <w:tr w:rsidR="00A15D90" w:rsidRPr="004A2712" w14:paraId="277F1216" w14:textId="77777777">
        <w:trPr>
          <w:cantSplit/>
          <w:trHeight w:val="58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5BCE8EB7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A2712">
              <w:rPr>
                <w:rFonts w:hint="eastAsia"/>
              </w:rPr>
              <w:t>変更(動)事項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5DE7F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A2712">
              <w:rPr>
                <w:rFonts w:hint="eastAsia"/>
              </w:rPr>
              <w:t>活動計画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63B5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A2712">
              <w:rPr>
                <w:rFonts w:hint="eastAsia"/>
              </w:rPr>
              <w:t xml:space="preserve">　</w:t>
            </w:r>
          </w:p>
        </w:tc>
      </w:tr>
      <w:tr w:rsidR="00A15D90" w:rsidRPr="004A2712" w14:paraId="2A349124" w14:textId="77777777">
        <w:trPr>
          <w:cantSplit/>
          <w:trHeight w:val="58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E5AF3B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05117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A2712">
              <w:rPr>
                <w:rFonts w:hint="eastAsia"/>
              </w:rPr>
              <w:t>収支予算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8CFC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A2712">
              <w:rPr>
                <w:rFonts w:hint="eastAsia"/>
              </w:rPr>
              <w:t xml:space="preserve">　</w:t>
            </w:r>
          </w:p>
        </w:tc>
      </w:tr>
      <w:tr w:rsidR="00A15D90" w:rsidRPr="004A2712" w14:paraId="0D0CED7F" w14:textId="77777777">
        <w:trPr>
          <w:cantSplit/>
          <w:trHeight w:val="58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B0D3A4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411F2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A2712">
              <w:rPr>
                <w:rFonts w:hint="eastAsia"/>
              </w:rPr>
              <w:t>部員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42CF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A2712">
              <w:rPr>
                <w:rFonts w:hint="eastAsia"/>
              </w:rPr>
              <w:t xml:space="preserve">　</w:t>
            </w:r>
          </w:p>
        </w:tc>
      </w:tr>
      <w:tr w:rsidR="00A15D90" w:rsidRPr="004A2712" w14:paraId="009CD028" w14:textId="77777777">
        <w:trPr>
          <w:cantSplit/>
          <w:trHeight w:val="58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FE300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A2712">
              <w:rPr>
                <w:rFonts w:hint="eastAsia"/>
              </w:rPr>
              <w:t>変更理由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43E0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A2712">
              <w:rPr>
                <w:rFonts w:hint="eastAsia"/>
              </w:rPr>
              <w:t xml:space="preserve">　</w:t>
            </w:r>
          </w:p>
        </w:tc>
      </w:tr>
      <w:tr w:rsidR="00A15D90" w:rsidRPr="004A2712" w14:paraId="5DBF4FE4" w14:textId="77777777">
        <w:trPr>
          <w:cantSplit/>
          <w:trHeight w:val="58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A319A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A2712">
              <w:rPr>
                <w:rFonts w:hint="eastAsia"/>
              </w:rPr>
              <w:t>変更年月日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4B9" w14:textId="77777777" w:rsidR="00A15D90" w:rsidRPr="004A2712" w:rsidRDefault="00A15D9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A2712">
              <w:rPr>
                <w:rFonts w:hint="eastAsia"/>
              </w:rPr>
              <w:t xml:space="preserve">　</w:t>
            </w:r>
          </w:p>
        </w:tc>
      </w:tr>
    </w:tbl>
    <w:p w14:paraId="0F68B563" w14:textId="77777777" w:rsidR="00A15D90" w:rsidRPr="004A2712" w:rsidRDefault="00A15D90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A15D90" w:rsidRPr="004A2712" w14:paraId="7AD8D367" w14:textId="77777777">
        <w:trPr>
          <w:cantSplit/>
          <w:trHeight w:val="16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0C6" w14:textId="77777777" w:rsidR="00A15D90" w:rsidRPr="004A2712" w:rsidRDefault="00A15D90" w:rsidP="007D3C5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A2712">
              <w:rPr>
                <w:rFonts w:hint="eastAsia"/>
              </w:rPr>
              <w:t>顧問教員意見及び氏名</w:t>
            </w:r>
            <w:r w:rsidR="007D3C53" w:rsidRPr="004A2712">
              <w:rPr>
                <w:rFonts w:hint="eastAsia"/>
              </w:rPr>
              <w:t xml:space="preserve">　</w:t>
            </w:r>
          </w:p>
        </w:tc>
      </w:tr>
    </w:tbl>
    <w:p w14:paraId="6B3310B3" w14:textId="77777777" w:rsidR="007D3C53" w:rsidRPr="004A2712" w:rsidRDefault="007D3C53">
      <w:pPr>
        <w:wordWrap w:val="0"/>
        <w:overflowPunct w:val="0"/>
        <w:autoSpaceDE w:val="0"/>
        <w:autoSpaceDN w:val="0"/>
        <w:spacing w:line="20" w:lineRule="exact"/>
        <w:ind w:left="630" w:hanging="630"/>
      </w:pPr>
    </w:p>
    <w:p w14:paraId="21148DA7" w14:textId="77777777" w:rsidR="007D3C53" w:rsidRPr="004A2712" w:rsidRDefault="004A2712" w:rsidP="004A2712">
      <w:pPr>
        <w:wordWrap w:val="0"/>
        <w:overflowPunct w:val="0"/>
        <w:autoSpaceDE w:val="0"/>
        <w:autoSpaceDN w:val="0"/>
      </w:pPr>
      <w:r w:rsidRPr="004A2712">
        <w:t xml:space="preserve"> </w:t>
      </w:r>
    </w:p>
    <w:p w14:paraId="2C8B056D" w14:textId="77777777" w:rsidR="00A15D90" w:rsidRPr="004A2712" w:rsidRDefault="00A15D90">
      <w:pPr>
        <w:wordWrap w:val="0"/>
        <w:overflowPunct w:val="0"/>
        <w:autoSpaceDE w:val="0"/>
        <w:autoSpaceDN w:val="0"/>
        <w:spacing w:line="20" w:lineRule="exact"/>
        <w:ind w:left="630" w:hanging="630"/>
      </w:pPr>
    </w:p>
    <w:sectPr w:rsidR="00A15D90" w:rsidRPr="004A2712" w:rsidSect="004A2712">
      <w:headerReference w:type="even" r:id="rId6"/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6952" w14:textId="77777777" w:rsidR="00821F32" w:rsidRDefault="00821F32">
      <w:r>
        <w:separator/>
      </w:r>
    </w:p>
  </w:endnote>
  <w:endnote w:type="continuationSeparator" w:id="0">
    <w:p w14:paraId="7370330B" w14:textId="77777777" w:rsidR="00821F32" w:rsidRDefault="0082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048E" w14:textId="77777777" w:rsidR="00821F32" w:rsidRDefault="00821F32">
      <w:r>
        <w:separator/>
      </w:r>
    </w:p>
  </w:footnote>
  <w:footnote w:type="continuationSeparator" w:id="0">
    <w:p w14:paraId="0B1454E0" w14:textId="77777777" w:rsidR="00821F32" w:rsidRDefault="0082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9E6" w14:textId="77777777" w:rsidR="00D446BC" w:rsidRDefault="00D446BC" w:rsidP="00D446BC">
    <w:pPr>
      <w:pStyle w:val="a3"/>
      <w:jc w:val="center"/>
    </w:pPr>
    <w:r>
      <w:rPr>
        <w:rFonts w:hint="eastAsia"/>
      </w:rPr>
      <w:t>現行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CDE8" w14:textId="77777777" w:rsidR="00D446BC" w:rsidRDefault="00D446BC" w:rsidP="004A2712">
    <w:pPr>
      <w:pStyle w:val="a3"/>
      <w:tabs>
        <w:tab w:val="clear" w:pos="4252"/>
        <w:tab w:val="clear" w:pos="8504"/>
        <w:tab w:val="left" w:pos="50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53"/>
    <w:rsid w:val="001C051B"/>
    <w:rsid w:val="004A2712"/>
    <w:rsid w:val="005908FE"/>
    <w:rsid w:val="005A2342"/>
    <w:rsid w:val="006129AF"/>
    <w:rsid w:val="00720E32"/>
    <w:rsid w:val="00793EBB"/>
    <w:rsid w:val="007D3C53"/>
    <w:rsid w:val="00821F32"/>
    <w:rsid w:val="00A15D90"/>
    <w:rsid w:val="00CF40A6"/>
    <w:rsid w:val="00D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9B0B87"/>
  <w15:chartTrackingRefBased/>
  <w15:docId w15:val="{9C4B2163-6A93-40CC-A206-E41EFCED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107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2022-07-13T05:42:00Z</cp:lastPrinted>
  <dcterms:created xsi:type="dcterms:W3CDTF">2025-01-08T02:52:00Z</dcterms:created>
  <dcterms:modified xsi:type="dcterms:W3CDTF">2025-01-08T02:52:00Z</dcterms:modified>
</cp:coreProperties>
</file>