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C344" w14:textId="134AFC78" w:rsidR="00DA337A" w:rsidRPr="00505531" w:rsidRDefault="00DA337A">
      <w:pPr>
        <w:wordWrap w:val="0"/>
        <w:overflowPunct w:val="0"/>
        <w:autoSpaceDE w:val="0"/>
        <w:autoSpaceDN w:val="0"/>
      </w:pPr>
      <w:r w:rsidRPr="00505531">
        <w:rPr>
          <w:rFonts w:hint="eastAsia"/>
        </w:rPr>
        <w:t>様式第1</w:t>
      </w:r>
      <w:r w:rsidR="00194592">
        <w:rPr>
          <w:rFonts w:hint="eastAsia"/>
        </w:rPr>
        <w:t>3</w:t>
      </w:r>
      <w:r w:rsidRPr="00505531">
        <w:rPr>
          <w:rFonts w:hint="eastAsia"/>
        </w:rPr>
        <w:t>号(第</w:t>
      </w:r>
      <w:r w:rsidR="000E2A39">
        <w:rPr>
          <w:rFonts w:hint="eastAsia"/>
        </w:rPr>
        <w:t>18</w:t>
      </w:r>
      <w:r w:rsidRPr="00505531">
        <w:rPr>
          <w:rFonts w:hint="eastAsia"/>
        </w:rPr>
        <w:t>条関係)</w:t>
      </w:r>
    </w:p>
    <w:p w14:paraId="7C59D015" w14:textId="77777777" w:rsidR="00DA337A" w:rsidRPr="00505531" w:rsidRDefault="00DA337A">
      <w:pPr>
        <w:wordWrap w:val="0"/>
        <w:overflowPunct w:val="0"/>
        <w:autoSpaceDE w:val="0"/>
        <w:autoSpaceDN w:val="0"/>
      </w:pPr>
    </w:p>
    <w:p w14:paraId="1C90A14E" w14:textId="77777777" w:rsidR="00DA337A" w:rsidRPr="00505531" w:rsidRDefault="00DA337A">
      <w:pPr>
        <w:wordWrap w:val="0"/>
        <w:overflowPunct w:val="0"/>
        <w:autoSpaceDE w:val="0"/>
        <w:autoSpaceDN w:val="0"/>
        <w:jc w:val="center"/>
      </w:pPr>
      <w:r w:rsidRPr="00505531">
        <w:rPr>
          <w:rFonts w:hint="eastAsia"/>
          <w:spacing w:val="105"/>
        </w:rPr>
        <w:t>学生団体継続</w:t>
      </w:r>
      <w:r w:rsidRPr="00505531">
        <w:rPr>
          <w:rFonts w:hint="eastAsia"/>
        </w:rPr>
        <w:t>願</w:t>
      </w:r>
    </w:p>
    <w:p w14:paraId="7388E18F" w14:textId="77777777" w:rsidR="00DA337A" w:rsidRPr="00505531" w:rsidRDefault="00DA337A">
      <w:pPr>
        <w:wordWrap w:val="0"/>
        <w:overflowPunct w:val="0"/>
        <w:autoSpaceDE w:val="0"/>
        <w:autoSpaceDN w:val="0"/>
      </w:pPr>
    </w:p>
    <w:p w14:paraId="65421BF0" w14:textId="77777777" w:rsidR="00DA337A" w:rsidRPr="00505531" w:rsidRDefault="00F2499D">
      <w:pPr>
        <w:wordWrap w:val="0"/>
        <w:overflowPunct w:val="0"/>
        <w:autoSpaceDE w:val="0"/>
        <w:autoSpaceDN w:val="0"/>
        <w:jc w:val="right"/>
      </w:pPr>
      <w:r w:rsidRPr="00505531">
        <w:rPr>
          <w:rFonts w:hint="eastAsia"/>
        </w:rPr>
        <w:t xml:space="preserve">　　</w:t>
      </w:r>
      <w:r w:rsidR="00DA337A" w:rsidRPr="00505531">
        <w:rPr>
          <w:rFonts w:hint="eastAsia"/>
        </w:rPr>
        <w:t xml:space="preserve">　　年　　月　　日　　</w:t>
      </w:r>
    </w:p>
    <w:p w14:paraId="3436C318" w14:textId="77777777" w:rsidR="00DA337A" w:rsidRPr="00505531" w:rsidRDefault="00DA337A">
      <w:pPr>
        <w:wordWrap w:val="0"/>
        <w:overflowPunct w:val="0"/>
        <w:autoSpaceDE w:val="0"/>
        <w:autoSpaceDN w:val="0"/>
      </w:pPr>
    </w:p>
    <w:p w14:paraId="33E741B1" w14:textId="77777777" w:rsidR="00DA337A" w:rsidRPr="00505531" w:rsidRDefault="00DA337A">
      <w:pPr>
        <w:wordWrap w:val="0"/>
        <w:overflowPunct w:val="0"/>
        <w:autoSpaceDE w:val="0"/>
        <w:autoSpaceDN w:val="0"/>
      </w:pPr>
      <w:r w:rsidRPr="00505531">
        <w:rPr>
          <w:rFonts w:hint="eastAsia"/>
        </w:rPr>
        <w:t xml:space="preserve">　　北見工業大学長　　殿</w:t>
      </w:r>
    </w:p>
    <w:p w14:paraId="49CFF233" w14:textId="77777777" w:rsidR="00DA337A" w:rsidRPr="00505531" w:rsidRDefault="00DA337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DA337A" w:rsidRPr="00505531" w14:paraId="38278FB3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B72A2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E1B" w14:textId="77777777" w:rsidR="00DA337A" w:rsidRPr="00505531" w:rsidRDefault="00C51A91" w:rsidP="00C51A9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05531">
              <w:rPr>
                <w:rFonts w:hint="eastAsia"/>
              </w:rPr>
              <w:t xml:space="preserve">　</w:t>
            </w:r>
            <w:r w:rsidR="00DA337A" w:rsidRPr="00505531">
              <w:rPr>
                <w:rFonts w:hint="eastAsia"/>
              </w:rPr>
              <w:t xml:space="preserve">　　</w:t>
            </w:r>
          </w:p>
        </w:tc>
      </w:tr>
      <w:tr w:rsidR="00DA337A" w:rsidRPr="00505531" w14:paraId="60AE6A35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0A137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96FE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05531">
              <w:rPr>
                <w:rFonts w:hint="eastAsia"/>
              </w:rPr>
              <w:t xml:space="preserve">学科　　　　　　　　　　　学年　　</w:t>
            </w:r>
          </w:p>
        </w:tc>
      </w:tr>
    </w:tbl>
    <w:p w14:paraId="1E2D6E97" w14:textId="77777777" w:rsidR="00DA337A" w:rsidRPr="00505531" w:rsidRDefault="00DA337A">
      <w:pPr>
        <w:wordWrap w:val="0"/>
        <w:overflowPunct w:val="0"/>
        <w:autoSpaceDE w:val="0"/>
        <w:autoSpaceDN w:val="0"/>
      </w:pPr>
    </w:p>
    <w:p w14:paraId="4FF84995" w14:textId="77777777" w:rsidR="00DA337A" w:rsidRPr="00505531" w:rsidRDefault="00DA337A">
      <w:pPr>
        <w:wordWrap w:val="0"/>
        <w:overflowPunct w:val="0"/>
        <w:autoSpaceDE w:val="0"/>
        <w:autoSpaceDN w:val="0"/>
      </w:pPr>
      <w:r w:rsidRPr="00505531">
        <w:rPr>
          <w:rFonts w:hint="eastAsia"/>
        </w:rPr>
        <w:t xml:space="preserve">　　下記のとおり学生団体を継続したいので、承認くださるようお願いします。</w:t>
      </w:r>
    </w:p>
    <w:p w14:paraId="032BB1D9" w14:textId="77777777" w:rsidR="00DA337A" w:rsidRPr="00505531" w:rsidRDefault="00DA337A">
      <w:pPr>
        <w:wordWrap w:val="0"/>
        <w:overflowPunct w:val="0"/>
        <w:autoSpaceDE w:val="0"/>
        <w:autoSpaceDN w:val="0"/>
      </w:pPr>
    </w:p>
    <w:p w14:paraId="3E5287B5" w14:textId="77777777" w:rsidR="00DA337A" w:rsidRPr="00505531" w:rsidRDefault="00DA337A">
      <w:pPr>
        <w:wordWrap w:val="0"/>
        <w:overflowPunct w:val="0"/>
        <w:autoSpaceDE w:val="0"/>
        <w:autoSpaceDN w:val="0"/>
        <w:jc w:val="center"/>
      </w:pPr>
      <w:r w:rsidRPr="00505531">
        <w:rPr>
          <w:rFonts w:hint="eastAsia"/>
        </w:rPr>
        <w:t>記</w:t>
      </w:r>
    </w:p>
    <w:p w14:paraId="7F2CF53B" w14:textId="77777777" w:rsidR="00DA337A" w:rsidRPr="00505531" w:rsidRDefault="00DA337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966"/>
        <w:gridCol w:w="5299"/>
      </w:tblGrid>
      <w:tr w:rsidR="00DA337A" w:rsidRPr="00505531" w14:paraId="0141D584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8DE67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</w:rPr>
              <w:t>団体名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CEF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5531">
              <w:rPr>
                <w:rFonts w:hint="eastAsia"/>
              </w:rPr>
              <w:t xml:space="preserve">　</w:t>
            </w:r>
          </w:p>
        </w:tc>
      </w:tr>
      <w:tr w:rsidR="00DA337A" w:rsidRPr="00505531" w14:paraId="57BA0FA3" w14:textId="77777777">
        <w:trPr>
          <w:cantSplit/>
          <w:trHeight w:val="97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8CE44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</w:rPr>
              <w:t>設立年月日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DF214" w14:textId="77777777" w:rsidR="00C51A91" w:rsidRPr="00505531" w:rsidRDefault="00C51A91" w:rsidP="00FF1B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B35E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right="102"/>
            </w:pPr>
            <w:r w:rsidRPr="00505531">
              <w:rPr>
                <w:rFonts w:hint="eastAsia"/>
              </w:rPr>
              <w:t xml:space="preserve">　　年　　月　　日</w:t>
            </w:r>
          </w:p>
        </w:tc>
      </w:tr>
      <w:tr w:rsidR="00DA337A" w:rsidRPr="00505531" w14:paraId="015EC941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6CF09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</w:rPr>
              <w:t>顧問教員氏名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88B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5531">
              <w:rPr>
                <w:rFonts w:hint="eastAsia"/>
              </w:rPr>
              <w:t xml:space="preserve">　</w:t>
            </w:r>
          </w:p>
        </w:tc>
      </w:tr>
      <w:tr w:rsidR="00DA337A" w:rsidRPr="00505531" w14:paraId="5F0C1F29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B86BA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</w:rPr>
              <w:t>目的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551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5531">
              <w:rPr>
                <w:rFonts w:hint="eastAsia"/>
              </w:rPr>
              <w:t xml:space="preserve">　</w:t>
            </w:r>
          </w:p>
        </w:tc>
      </w:tr>
      <w:tr w:rsidR="00DA337A" w:rsidRPr="00505531" w14:paraId="6D767DAB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44B3F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05531">
              <w:rPr>
                <w:rFonts w:hint="eastAsia"/>
                <w:spacing w:val="158"/>
              </w:rPr>
              <w:t>部</w:t>
            </w:r>
            <w:r w:rsidRPr="00505531">
              <w:rPr>
                <w:rFonts w:hint="eastAsia"/>
              </w:rPr>
              <w:t>(会</w:t>
            </w:r>
            <w:r w:rsidRPr="00505531">
              <w:rPr>
                <w:rFonts w:hint="eastAsia"/>
                <w:spacing w:val="315"/>
              </w:rPr>
              <w:t>)</w:t>
            </w:r>
            <w:r w:rsidRPr="00505531">
              <w:rPr>
                <w:rFonts w:hint="eastAsia"/>
                <w:spacing w:val="158"/>
              </w:rPr>
              <w:t>員</w:t>
            </w:r>
            <w:r w:rsidRPr="00505531">
              <w:rPr>
                <w:rFonts w:hint="eastAsia"/>
              </w:rPr>
              <w:t>数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A8B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5531">
              <w:rPr>
                <w:rFonts w:hint="eastAsia"/>
              </w:rPr>
              <w:t xml:space="preserve">　</w:t>
            </w:r>
          </w:p>
        </w:tc>
      </w:tr>
    </w:tbl>
    <w:p w14:paraId="75C00DF7" w14:textId="77777777" w:rsidR="00DA337A" w:rsidRPr="00505531" w:rsidRDefault="00DA337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A337A" w:rsidRPr="00505531" w14:paraId="597BAB35" w14:textId="77777777">
        <w:trPr>
          <w:cantSplit/>
          <w:trHeight w:val="1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EE1" w14:textId="77777777" w:rsidR="00DA337A" w:rsidRPr="00505531" w:rsidRDefault="00DA337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5531">
              <w:rPr>
                <w:rFonts w:hint="eastAsia"/>
              </w:rPr>
              <w:t>顧問教員意見及び氏名</w:t>
            </w:r>
            <w:r w:rsidR="00C51A91" w:rsidRPr="00505531">
              <w:rPr>
                <w:rFonts w:hint="eastAsia"/>
              </w:rPr>
              <w:t xml:space="preserve">　</w:t>
            </w:r>
          </w:p>
        </w:tc>
      </w:tr>
    </w:tbl>
    <w:p w14:paraId="7863F88D" w14:textId="77777777" w:rsidR="00DA337A" w:rsidRPr="00505531" w:rsidRDefault="00DA337A">
      <w:pPr>
        <w:wordWrap w:val="0"/>
        <w:overflowPunct w:val="0"/>
        <w:autoSpaceDE w:val="0"/>
        <w:autoSpaceDN w:val="0"/>
        <w:ind w:left="735" w:hanging="735"/>
      </w:pPr>
      <w:r w:rsidRPr="00505531">
        <w:rPr>
          <w:rFonts w:hint="eastAsia"/>
        </w:rPr>
        <w:t xml:space="preserve">　(注)1　本継続願は、毎年4月末日までに提出すること。</w:t>
      </w:r>
    </w:p>
    <w:p w14:paraId="2E43336F" w14:textId="77777777" w:rsidR="00C51A91" w:rsidRPr="00505531" w:rsidRDefault="00DA337A" w:rsidP="00505531">
      <w:pPr>
        <w:wordWrap w:val="0"/>
        <w:overflowPunct w:val="0"/>
        <w:autoSpaceDE w:val="0"/>
        <w:autoSpaceDN w:val="0"/>
        <w:ind w:left="735" w:hanging="735"/>
      </w:pPr>
      <w:r w:rsidRPr="00505531">
        <w:rPr>
          <w:rFonts w:hint="eastAsia"/>
        </w:rPr>
        <w:t xml:space="preserve">　　　2　活動計画及び前年度活動状況報告書、収支予算書及び前年度収支決算書を必ず添付すること。</w:t>
      </w:r>
    </w:p>
    <w:p w14:paraId="6318E6B0" w14:textId="77777777" w:rsidR="00DA337A" w:rsidRPr="00505531" w:rsidRDefault="00DA337A">
      <w:pPr>
        <w:wordWrap w:val="0"/>
        <w:overflowPunct w:val="0"/>
        <w:autoSpaceDE w:val="0"/>
        <w:autoSpaceDN w:val="0"/>
        <w:ind w:left="735" w:hanging="735"/>
      </w:pPr>
    </w:p>
    <w:sectPr w:rsidR="00DA337A" w:rsidRPr="00505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6A84" w14:textId="77777777" w:rsidR="00643CF9" w:rsidRDefault="00643CF9">
      <w:r>
        <w:separator/>
      </w:r>
    </w:p>
  </w:endnote>
  <w:endnote w:type="continuationSeparator" w:id="0">
    <w:p w14:paraId="04F920F7" w14:textId="77777777" w:rsidR="00643CF9" w:rsidRDefault="006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3C85" w14:textId="77777777" w:rsidR="00505531" w:rsidRDefault="005055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DCAF" w14:textId="77777777" w:rsidR="00505531" w:rsidRDefault="005055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B051" w14:textId="77777777" w:rsidR="00505531" w:rsidRDefault="005055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E513" w14:textId="77777777" w:rsidR="00643CF9" w:rsidRDefault="00643CF9">
      <w:r>
        <w:separator/>
      </w:r>
    </w:p>
  </w:footnote>
  <w:footnote w:type="continuationSeparator" w:id="0">
    <w:p w14:paraId="7E7A0E5E" w14:textId="77777777" w:rsidR="00643CF9" w:rsidRDefault="0064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22E6" w14:textId="77777777" w:rsidR="00505531" w:rsidRDefault="005055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D204" w14:textId="77777777" w:rsidR="00505531" w:rsidRDefault="005055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50EA" w14:textId="77777777" w:rsidR="00505531" w:rsidRDefault="00505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91"/>
    <w:rsid w:val="000E2A39"/>
    <w:rsid w:val="00194592"/>
    <w:rsid w:val="004F6EAB"/>
    <w:rsid w:val="00505531"/>
    <w:rsid w:val="00643CF9"/>
    <w:rsid w:val="00783E09"/>
    <w:rsid w:val="00796F78"/>
    <w:rsid w:val="00BA0F12"/>
    <w:rsid w:val="00C51A91"/>
    <w:rsid w:val="00D95E5A"/>
    <w:rsid w:val="00DA337A"/>
    <w:rsid w:val="00DB75AA"/>
    <w:rsid w:val="00F2499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36B68"/>
  <w15:chartTrackingRefBased/>
  <w15:docId w15:val="{0C26048D-02CE-4629-A51A-D2FAFEF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179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2022-07-13T08:01:00Z</cp:lastPrinted>
  <dcterms:created xsi:type="dcterms:W3CDTF">2025-01-08T02:53:00Z</dcterms:created>
  <dcterms:modified xsi:type="dcterms:W3CDTF">2025-01-08T02:53:00Z</dcterms:modified>
</cp:coreProperties>
</file>