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628B" w14:textId="5A0D1620" w:rsidR="00A367FA" w:rsidRPr="009C36AF" w:rsidRDefault="00231D0C">
      <w:pPr>
        <w:wordWrap w:val="0"/>
        <w:overflowPunct w:val="0"/>
        <w:autoSpaceDE w:val="0"/>
        <w:autoSpaceDN w:val="0"/>
      </w:pPr>
      <w:r w:rsidRPr="009C36AF">
        <w:rPr>
          <w:rFonts w:hint="eastAsia"/>
        </w:rPr>
        <w:t>様式第1</w:t>
      </w:r>
      <w:r w:rsidR="009E4496">
        <w:rPr>
          <w:rFonts w:hint="eastAsia"/>
        </w:rPr>
        <w:t>4</w:t>
      </w:r>
      <w:r w:rsidRPr="009C36AF">
        <w:rPr>
          <w:rFonts w:hint="eastAsia"/>
        </w:rPr>
        <w:t>号(第</w:t>
      </w:r>
      <w:r w:rsidR="0094124D">
        <w:rPr>
          <w:rFonts w:hint="eastAsia"/>
        </w:rPr>
        <w:t>19</w:t>
      </w:r>
      <w:r w:rsidRPr="009C36AF">
        <w:rPr>
          <w:rFonts w:hint="eastAsia"/>
        </w:rPr>
        <w:t>条関係)</w:t>
      </w:r>
    </w:p>
    <w:p w14:paraId="633F5C7D" w14:textId="77777777" w:rsidR="00A367FA" w:rsidRPr="009C36AF" w:rsidRDefault="00A367FA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A367FA" w:rsidRPr="009C36AF" w14:paraId="4BF96DEB" w14:textId="77777777">
        <w:trPr>
          <w:cantSplit/>
          <w:trHeight w:val="70"/>
        </w:trPr>
        <w:tc>
          <w:tcPr>
            <w:tcW w:w="4935" w:type="dxa"/>
            <w:vAlign w:val="center"/>
          </w:tcPr>
          <w:p w14:paraId="10CC1A21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9C36AF">
              <w:rPr>
                <w:rFonts w:hint="eastAsia"/>
              </w:rPr>
              <w:t xml:space="preserve">□　学外団体　</w:t>
            </w:r>
            <w:r w:rsidRPr="009C36AF">
              <w:rPr>
                <w:rFonts w:hint="eastAsia"/>
                <w:spacing w:val="210"/>
              </w:rPr>
              <w:t>加</w:t>
            </w:r>
            <w:r w:rsidRPr="009C36AF">
              <w:rPr>
                <w:rFonts w:hint="eastAsia"/>
              </w:rPr>
              <w:t>入</w:t>
            </w:r>
          </w:p>
          <w:p w14:paraId="01131AFD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9C36AF">
              <w:rPr>
                <w:rFonts w:hint="eastAsia"/>
              </w:rPr>
              <w:t>□　学外団体　行事参加</w:t>
            </w:r>
          </w:p>
          <w:p w14:paraId="54FF1BD3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9C36AF">
              <w:rPr>
                <w:rFonts w:hint="eastAsia"/>
              </w:rPr>
              <w:t>□　学外団体　行事共催</w:t>
            </w:r>
          </w:p>
        </w:tc>
        <w:tc>
          <w:tcPr>
            <w:tcW w:w="3570" w:type="dxa"/>
            <w:vAlign w:val="center"/>
          </w:tcPr>
          <w:p w14:paraId="59DB452B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36AF">
              <w:rPr>
                <w:rFonts w:hint="eastAsia"/>
              </w:rPr>
              <w:t>願</w:t>
            </w:r>
          </w:p>
        </w:tc>
      </w:tr>
    </w:tbl>
    <w:p w14:paraId="3AFAAE68" w14:textId="77777777" w:rsidR="00A367FA" w:rsidRPr="009C36AF" w:rsidRDefault="00A367FA">
      <w:pPr>
        <w:wordWrap w:val="0"/>
        <w:overflowPunct w:val="0"/>
        <w:autoSpaceDE w:val="0"/>
        <w:autoSpaceDN w:val="0"/>
      </w:pPr>
    </w:p>
    <w:p w14:paraId="3E01A40C" w14:textId="77777777" w:rsidR="00A367FA" w:rsidRPr="009C36AF" w:rsidRDefault="004C426E">
      <w:pPr>
        <w:wordWrap w:val="0"/>
        <w:overflowPunct w:val="0"/>
        <w:autoSpaceDE w:val="0"/>
        <w:autoSpaceDN w:val="0"/>
        <w:jc w:val="right"/>
      </w:pPr>
      <w:r w:rsidRPr="009C36AF">
        <w:rPr>
          <w:rFonts w:hint="eastAsia"/>
        </w:rPr>
        <w:t xml:space="preserve">　　</w:t>
      </w:r>
      <w:r w:rsidR="00231D0C" w:rsidRPr="009C36AF">
        <w:rPr>
          <w:rFonts w:hint="eastAsia"/>
        </w:rPr>
        <w:t xml:space="preserve">　　年　　月　　日　　</w:t>
      </w:r>
    </w:p>
    <w:p w14:paraId="5FFF3926" w14:textId="77777777" w:rsidR="00A367FA" w:rsidRPr="009C36AF" w:rsidRDefault="00A367FA">
      <w:pPr>
        <w:wordWrap w:val="0"/>
        <w:overflowPunct w:val="0"/>
        <w:autoSpaceDE w:val="0"/>
        <w:autoSpaceDN w:val="0"/>
      </w:pPr>
    </w:p>
    <w:p w14:paraId="5D404A02" w14:textId="77777777" w:rsidR="00A367FA" w:rsidRPr="009C36AF" w:rsidRDefault="00231D0C">
      <w:pPr>
        <w:wordWrap w:val="0"/>
        <w:overflowPunct w:val="0"/>
        <w:autoSpaceDE w:val="0"/>
        <w:autoSpaceDN w:val="0"/>
      </w:pPr>
      <w:r w:rsidRPr="009C36AF">
        <w:rPr>
          <w:rFonts w:hint="eastAsia"/>
        </w:rPr>
        <w:t xml:space="preserve">　　北見工業大学長　　殿</w:t>
      </w:r>
    </w:p>
    <w:p w14:paraId="06641B74" w14:textId="77777777" w:rsidR="00A367FA" w:rsidRPr="009C36AF" w:rsidRDefault="00A367F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367FA" w:rsidRPr="009C36AF" w14:paraId="3774A188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DD3C2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9C36AF">
              <w:rPr>
                <w:rFonts w:hint="eastAsia"/>
              </w:rPr>
              <w:t>団体名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902A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36AF">
              <w:rPr>
                <w:rFonts w:hint="eastAsia"/>
              </w:rPr>
              <w:t xml:space="preserve">　</w:t>
            </w:r>
          </w:p>
        </w:tc>
      </w:tr>
      <w:tr w:rsidR="00A367FA" w:rsidRPr="009C36AF" w14:paraId="3A4FD554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5A511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9C36AF">
              <w:rPr>
                <w:rFonts w:hint="eastAsia"/>
              </w:rPr>
              <w:t>責任者氏名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3BAB" w14:textId="77777777" w:rsidR="00A367FA" w:rsidRPr="009C36AF" w:rsidRDefault="004C426E" w:rsidP="004C426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9C36AF">
              <w:rPr>
                <w:rFonts w:hint="eastAsia"/>
              </w:rPr>
              <w:t xml:space="preserve">　</w:t>
            </w:r>
            <w:r w:rsidR="00231D0C" w:rsidRPr="009C36AF">
              <w:rPr>
                <w:rFonts w:hint="eastAsia"/>
              </w:rPr>
              <w:t xml:space="preserve">　　</w:t>
            </w:r>
          </w:p>
        </w:tc>
      </w:tr>
      <w:tr w:rsidR="00A367FA" w:rsidRPr="009C36AF" w14:paraId="1264E348" w14:textId="77777777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7D8ED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9C36AF">
              <w:rPr>
                <w:rFonts w:hint="eastAsia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B4AB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9C36AF">
              <w:rPr>
                <w:rFonts w:hint="eastAsia"/>
              </w:rPr>
              <w:t xml:space="preserve">学科　　　　　　　　　　　学年　　</w:t>
            </w:r>
          </w:p>
        </w:tc>
      </w:tr>
    </w:tbl>
    <w:p w14:paraId="43700EDB" w14:textId="77777777" w:rsidR="00A367FA" w:rsidRPr="009C36AF" w:rsidRDefault="00A367FA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448"/>
        <w:gridCol w:w="5299"/>
      </w:tblGrid>
      <w:tr w:rsidR="00A367FA" w:rsidRPr="009C36AF" w14:paraId="2F0E4221" w14:textId="77777777">
        <w:trPr>
          <w:cantSplit/>
          <w:trHeight w:val="70"/>
        </w:trPr>
        <w:tc>
          <w:tcPr>
            <w:tcW w:w="2758" w:type="dxa"/>
            <w:vAlign w:val="center"/>
          </w:tcPr>
          <w:p w14:paraId="3CF6CF43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</w:pPr>
            <w:r w:rsidRPr="009C36AF">
              <w:rPr>
                <w:rFonts w:hint="eastAsia"/>
              </w:rPr>
              <w:t xml:space="preserve">　　下記のとおり学外団体に</w:t>
            </w:r>
          </w:p>
        </w:tc>
        <w:tc>
          <w:tcPr>
            <w:tcW w:w="448" w:type="dxa"/>
            <w:vAlign w:val="center"/>
          </w:tcPr>
          <w:p w14:paraId="6379FFCD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</w:pPr>
            <w:r w:rsidRPr="009C36AF">
              <w:rPr>
                <w:rFonts w:hint="eastAsia"/>
              </w:rPr>
              <w:t>加入</w:t>
            </w:r>
          </w:p>
          <w:p w14:paraId="5A5739BB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</w:pPr>
            <w:r w:rsidRPr="009C36AF">
              <w:rPr>
                <w:rFonts w:hint="eastAsia"/>
              </w:rPr>
              <w:t>参加</w:t>
            </w:r>
          </w:p>
          <w:p w14:paraId="5F4EA81A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</w:pPr>
            <w:r w:rsidRPr="009C36AF">
              <w:rPr>
                <w:rFonts w:hint="eastAsia"/>
              </w:rPr>
              <w:t>共催</w:t>
            </w:r>
          </w:p>
        </w:tc>
        <w:tc>
          <w:tcPr>
            <w:tcW w:w="5299" w:type="dxa"/>
            <w:vAlign w:val="center"/>
          </w:tcPr>
          <w:p w14:paraId="6793E03C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</w:pPr>
            <w:r w:rsidRPr="009C36AF">
              <w:rPr>
                <w:rFonts w:hint="eastAsia"/>
              </w:rPr>
              <w:t>したいので、承認くださるようお願いします。</w:t>
            </w:r>
          </w:p>
        </w:tc>
      </w:tr>
    </w:tbl>
    <w:p w14:paraId="510BA7C8" w14:textId="77777777" w:rsidR="00A367FA" w:rsidRPr="009C36AF" w:rsidRDefault="00A367FA">
      <w:pPr>
        <w:wordWrap w:val="0"/>
        <w:overflowPunct w:val="0"/>
        <w:autoSpaceDE w:val="0"/>
        <w:autoSpaceDN w:val="0"/>
      </w:pPr>
    </w:p>
    <w:p w14:paraId="47307B8C" w14:textId="77777777" w:rsidR="00A367FA" w:rsidRPr="009C36AF" w:rsidRDefault="00231D0C">
      <w:pPr>
        <w:wordWrap w:val="0"/>
        <w:overflowPunct w:val="0"/>
        <w:autoSpaceDE w:val="0"/>
        <w:autoSpaceDN w:val="0"/>
        <w:jc w:val="center"/>
      </w:pPr>
      <w:r w:rsidRPr="009C36AF">
        <w:rPr>
          <w:rFonts w:hint="eastAsia"/>
        </w:rPr>
        <w:t>記</w:t>
      </w:r>
    </w:p>
    <w:p w14:paraId="2A00862C" w14:textId="77777777" w:rsidR="00A367FA" w:rsidRPr="009C36AF" w:rsidRDefault="00A367F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265"/>
      </w:tblGrid>
      <w:tr w:rsidR="00A367FA" w:rsidRPr="009C36AF" w14:paraId="6C72FCEF" w14:textId="77777777">
        <w:trPr>
          <w:cantSplit/>
          <w:trHeight w:val="6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8176E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9C36AF">
              <w:rPr>
                <w:rFonts w:hint="eastAsia"/>
              </w:rPr>
              <w:t>学外団体の名称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C1CF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36AF">
              <w:rPr>
                <w:rFonts w:hint="eastAsia"/>
              </w:rPr>
              <w:t xml:space="preserve">　</w:t>
            </w:r>
          </w:p>
        </w:tc>
      </w:tr>
      <w:tr w:rsidR="00A367FA" w:rsidRPr="009C36AF" w14:paraId="252B79F9" w14:textId="77777777">
        <w:trPr>
          <w:cantSplit/>
          <w:trHeight w:val="6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E5BC2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9C36AF">
              <w:rPr>
                <w:rFonts w:hint="eastAsia"/>
              </w:rPr>
              <w:t>学外団体の所在地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990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36AF">
              <w:rPr>
                <w:rFonts w:hint="eastAsia"/>
              </w:rPr>
              <w:t xml:space="preserve">　</w:t>
            </w:r>
          </w:p>
        </w:tc>
      </w:tr>
      <w:tr w:rsidR="00A367FA" w:rsidRPr="009C36AF" w14:paraId="6B4275D0" w14:textId="77777777">
        <w:trPr>
          <w:cantSplit/>
          <w:trHeight w:val="6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30513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9C36AF">
              <w:rPr>
                <w:rFonts w:hint="eastAsia"/>
              </w:rPr>
              <w:t>目的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658B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36AF">
              <w:rPr>
                <w:rFonts w:hint="eastAsia"/>
              </w:rPr>
              <w:t xml:space="preserve">　</w:t>
            </w:r>
          </w:p>
        </w:tc>
      </w:tr>
      <w:tr w:rsidR="00A367FA" w:rsidRPr="009C36AF" w14:paraId="308D8EF3" w14:textId="77777777">
        <w:trPr>
          <w:cantSplit/>
          <w:trHeight w:val="6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E9130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9C36AF">
              <w:rPr>
                <w:rFonts w:hint="eastAsia"/>
              </w:rPr>
              <w:t>期日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DC8B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36AF">
              <w:rPr>
                <w:rFonts w:hint="eastAsia"/>
              </w:rPr>
              <w:t xml:space="preserve">　</w:t>
            </w:r>
          </w:p>
        </w:tc>
      </w:tr>
      <w:tr w:rsidR="00A367FA" w:rsidRPr="009C36AF" w14:paraId="3116D076" w14:textId="77777777">
        <w:trPr>
          <w:cantSplit/>
          <w:trHeight w:val="6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1BA92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9C36AF">
              <w:rPr>
                <w:rFonts w:hint="eastAsia"/>
              </w:rPr>
              <w:t>人数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5904" w14:textId="77777777" w:rsidR="00A367FA" w:rsidRPr="009C36AF" w:rsidRDefault="00231D0C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36AF">
              <w:rPr>
                <w:rFonts w:hint="eastAsia"/>
              </w:rPr>
              <w:t xml:space="preserve">　</w:t>
            </w:r>
          </w:p>
        </w:tc>
      </w:tr>
    </w:tbl>
    <w:p w14:paraId="534808D2" w14:textId="77777777" w:rsidR="00A367FA" w:rsidRPr="009C36AF" w:rsidRDefault="00A367FA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A367FA" w:rsidRPr="009C36AF" w14:paraId="1968E32B" w14:textId="77777777">
        <w:trPr>
          <w:cantSplit/>
          <w:trHeight w:val="16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4D9" w14:textId="77777777" w:rsidR="00A367FA" w:rsidRPr="009C36AF" w:rsidRDefault="004C426E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36AF">
              <w:rPr>
                <w:rFonts w:hint="eastAsia"/>
              </w:rPr>
              <w:t xml:space="preserve">顧問教員又は指導教員意見及び氏名　</w:t>
            </w:r>
          </w:p>
        </w:tc>
      </w:tr>
    </w:tbl>
    <w:p w14:paraId="67DFB426" w14:textId="77777777" w:rsidR="004C426E" w:rsidRPr="009C36AF" w:rsidRDefault="00231D0C" w:rsidP="009C36AF">
      <w:pPr>
        <w:wordWrap w:val="0"/>
        <w:overflowPunct w:val="0"/>
        <w:autoSpaceDE w:val="0"/>
        <w:autoSpaceDN w:val="0"/>
      </w:pPr>
      <w:r w:rsidRPr="009C36AF">
        <w:rPr>
          <w:rFonts w:hint="eastAsia"/>
        </w:rPr>
        <w:t xml:space="preserve">　(注)　加入しようとする学外団体の規約、役員名簿を1部添付すること。</w:t>
      </w:r>
    </w:p>
    <w:sectPr w:rsidR="004C426E" w:rsidRPr="009C36AF" w:rsidSect="009C36AF">
      <w:head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B91D" w14:textId="77777777" w:rsidR="002A632C" w:rsidRDefault="002A632C">
      <w:r>
        <w:separator/>
      </w:r>
    </w:p>
  </w:endnote>
  <w:endnote w:type="continuationSeparator" w:id="0">
    <w:p w14:paraId="0C9B86ED" w14:textId="77777777" w:rsidR="002A632C" w:rsidRDefault="002A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F33E" w14:textId="77777777" w:rsidR="002A632C" w:rsidRDefault="002A632C">
      <w:r>
        <w:separator/>
      </w:r>
    </w:p>
  </w:footnote>
  <w:footnote w:type="continuationSeparator" w:id="0">
    <w:p w14:paraId="06CA612E" w14:textId="77777777" w:rsidR="002A632C" w:rsidRDefault="002A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9D45" w14:textId="77777777" w:rsidR="00A367FA" w:rsidRDefault="004C426E" w:rsidP="004C426E">
    <w:pPr>
      <w:pStyle w:val="a3"/>
      <w:jc w:val="center"/>
    </w:pPr>
    <w:r>
      <w:rPr>
        <w:rFonts w:hint="eastAsia"/>
      </w:rPr>
      <w:t>現行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0C"/>
    <w:rsid w:val="00231D0C"/>
    <w:rsid w:val="002A632C"/>
    <w:rsid w:val="004C426E"/>
    <w:rsid w:val="00622F7A"/>
    <w:rsid w:val="0094124D"/>
    <w:rsid w:val="009C36AF"/>
    <w:rsid w:val="009E4496"/>
    <w:rsid w:val="00A367FA"/>
    <w:rsid w:val="00D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831B4"/>
  <w15:chartTrackingRefBased/>
  <w15:docId w15:val="{5BE2E275-214C-41EB-88A5-A9FB91F4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2022-07-13T05:43:00Z</cp:lastPrinted>
  <dcterms:created xsi:type="dcterms:W3CDTF">2025-01-08T02:53:00Z</dcterms:created>
  <dcterms:modified xsi:type="dcterms:W3CDTF">2025-01-08T02:53:00Z</dcterms:modified>
</cp:coreProperties>
</file>