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A8CC" w14:textId="13DDE3EF" w:rsidR="00325A7F" w:rsidRPr="0045719B" w:rsidRDefault="00940B23">
      <w:pPr>
        <w:wordWrap w:val="0"/>
        <w:overflowPunct w:val="0"/>
        <w:autoSpaceDE w:val="0"/>
        <w:autoSpaceDN w:val="0"/>
      </w:pPr>
      <w:r w:rsidRPr="0045719B">
        <w:rPr>
          <w:rFonts w:hint="eastAsia"/>
        </w:rPr>
        <w:t>様式第1</w:t>
      </w:r>
      <w:r w:rsidR="005A7CDA">
        <w:rPr>
          <w:rFonts w:hint="eastAsia"/>
        </w:rPr>
        <w:t>6</w:t>
      </w:r>
      <w:r w:rsidRPr="0045719B">
        <w:rPr>
          <w:rFonts w:hint="eastAsia"/>
        </w:rPr>
        <w:t>号(第</w:t>
      </w:r>
      <w:r w:rsidR="004B72EF">
        <w:rPr>
          <w:rFonts w:hint="eastAsia"/>
        </w:rPr>
        <w:t>19</w:t>
      </w:r>
      <w:r w:rsidRPr="0045719B">
        <w:rPr>
          <w:rFonts w:hint="eastAsia"/>
        </w:rPr>
        <w:t>条関係)</w:t>
      </w:r>
    </w:p>
    <w:p w14:paraId="7C74597F" w14:textId="77777777" w:rsidR="00325A7F" w:rsidRPr="0045719B" w:rsidRDefault="00940B23">
      <w:pPr>
        <w:wordWrap w:val="0"/>
        <w:overflowPunct w:val="0"/>
        <w:autoSpaceDE w:val="0"/>
        <w:autoSpaceDN w:val="0"/>
        <w:jc w:val="center"/>
      </w:pPr>
      <w:r w:rsidRPr="0045719B">
        <w:rPr>
          <w:rFonts w:hint="eastAsia"/>
        </w:rPr>
        <w:t>学外団体加入継続願</w:t>
      </w:r>
    </w:p>
    <w:p w14:paraId="169A509B" w14:textId="77777777" w:rsidR="00325A7F" w:rsidRPr="0045719B" w:rsidRDefault="00325A7F">
      <w:pPr>
        <w:wordWrap w:val="0"/>
        <w:overflowPunct w:val="0"/>
        <w:autoSpaceDE w:val="0"/>
        <w:autoSpaceDN w:val="0"/>
      </w:pPr>
    </w:p>
    <w:p w14:paraId="3912FA57" w14:textId="77777777" w:rsidR="00325A7F" w:rsidRPr="0045719B" w:rsidRDefault="00940B23">
      <w:pPr>
        <w:wordWrap w:val="0"/>
        <w:overflowPunct w:val="0"/>
        <w:autoSpaceDE w:val="0"/>
        <w:autoSpaceDN w:val="0"/>
        <w:jc w:val="right"/>
      </w:pPr>
      <w:r w:rsidRPr="0045719B">
        <w:rPr>
          <w:rFonts w:hint="eastAsia"/>
        </w:rPr>
        <w:t xml:space="preserve">　　　　年　　月　　日　　</w:t>
      </w:r>
    </w:p>
    <w:p w14:paraId="281A9FA4" w14:textId="77777777" w:rsidR="00325A7F" w:rsidRPr="0045719B" w:rsidRDefault="00325A7F">
      <w:pPr>
        <w:wordWrap w:val="0"/>
        <w:overflowPunct w:val="0"/>
        <w:autoSpaceDE w:val="0"/>
        <w:autoSpaceDN w:val="0"/>
      </w:pPr>
    </w:p>
    <w:p w14:paraId="206B2DB9" w14:textId="77777777" w:rsidR="00325A7F" w:rsidRPr="0045719B" w:rsidRDefault="00940B23">
      <w:pPr>
        <w:wordWrap w:val="0"/>
        <w:overflowPunct w:val="0"/>
        <w:autoSpaceDE w:val="0"/>
        <w:autoSpaceDN w:val="0"/>
      </w:pPr>
      <w:r w:rsidRPr="0045719B">
        <w:rPr>
          <w:rFonts w:hint="eastAsia"/>
        </w:rPr>
        <w:t xml:space="preserve">　　</w:t>
      </w:r>
      <w:r w:rsidRPr="0045719B">
        <w:rPr>
          <w:rFonts w:hint="eastAsia"/>
          <w:spacing w:val="53"/>
        </w:rPr>
        <w:t>北見工業大学</w:t>
      </w:r>
      <w:r w:rsidRPr="0045719B">
        <w:rPr>
          <w:rFonts w:hint="eastAsia"/>
        </w:rPr>
        <w:t>長　　　　殿</w:t>
      </w:r>
    </w:p>
    <w:p w14:paraId="4AC5CF33" w14:textId="77777777" w:rsidR="00325A7F" w:rsidRPr="0045719B" w:rsidRDefault="00325A7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325A7F" w:rsidRPr="0045719B" w14:paraId="149399C6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AABD3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団体名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E64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5719B">
              <w:rPr>
                <w:rFonts w:hint="eastAsia"/>
              </w:rPr>
              <w:t xml:space="preserve">　</w:t>
            </w:r>
          </w:p>
        </w:tc>
      </w:tr>
      <w:tr w:rsidR="00325A7F" w:rsidRPr="0045719B" w14:paraId="60F7DA06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EF36E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責任者氏名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D23" w14:textId="77777777" w:rsidR="00325A7F" w:rsidRPr="0045719B" w:rsidRDefault="00940B23" w:rsidP="00940B2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45719B">
              <w:rPr>
                <w:rFonts w:hint="eastAsia"/>
              </w:rPr>
              <w:t xml:space="preserve">　　　</w:t>
            </w:r>
          </w:p>
        </w:tc>
      </w:tr>
      <w:tr w:rsidR="00325A7F" w:rsidRPr="0045719B" w14:paraId="242B83B5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40EDE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所属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29B3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45719B">
              <w:rPr>
                <w:rFonts w:hint="eastAsia"/>
              </w:rPr>
              <w:t xml:space="preserve">学科　　　　　　　　学年　　</w:t>
            </w:r>
          </w:p>
        </w:tc>
      </w:tr>
    </w:tbl>
    <w:p w14:paraId="34687BC4" w14:textId="77777777" w:rsidR="00325A7F" w:rsidRPr="0045719B" w:rsidRDefault="00325A7F">
      <w:pPr>
        <w:wordWrap w:val="0"/>
        <w:overflowPunct w:val="0"/>
        <w:autoSpaceDE w:val="0"/>
        <w:autoSpaceDN w:val="0"/>
      </w:pPr>
    </w:p>
    <w:p w14:paraId="2760CCD8" w14:textId="77777777" w:rsidR="00325A7F" w:rsidRPr="0045719B" w:rsidRDefault="00940B23">
      <w:pPr>
        <w:wordWrap w:val="0"/>
        <w:overflowPunct w:val="0"/>
        <w:autoSpaceDE w:val="0"/>
        <w:autoSpaceDN w:val="0"/>
      </w:pPr>
      <w:r w:rsidRPr="0045719B">
        <w:rPr>
          <w:rFonts w:hint="eastAsia"/>
        </w:rPr>
        <w:t xml:space="preserve">　　下記のとおり学外団体加入を継続したいので、承認くださるようお願いします。</w:t>
      </w:r>
    </w:p>
    <w:p w14:paraId="479F4E9D" w14:textId="77777777" w:rsidR="00325A7F" w:rsidRPr="0045719B" w:rsidRDefault="00325A7F">
      <w:pPr>
        <w:wordWrap w:val="0"/>
        <w:overflowPunct w:val="0"/>
        <w:autoSpaceDE w:val="0"/>
        <w:autoSpaceDN w:val="0"/>
      </w:pPr>
    </w:p>
    <w:p w14:paraId="4597B633" w14:textId="77777777" w:rsidR="00325A7F" w:rsidRPr="0045719B" w:rsidRDefault="00940B23">
      <w:pPr>
        <w:wordWrap w:val="0"/>
        <w:overflowPunct w:val="0"/>
        <w:autoSpaceDE w:val="0"/>
        <w:autoSpaceDN w:val="0"/>
        <w:jc w:val="center"/>
      </w:pPr>
      <w:r w:rsidRPr="0045719B">
        <w:rPr>
          <w:rFonts w:hint="eastAsia"/>
        </w:rPr>
        <w:t>記</w:t>
      </w:r>
    </w:p>
    <w:p w14:paraId="6835A235" w14:textId="77777777" w:rsidR="00325A7F" w:rsidRPr="0045719B" w:rsidRDefault="00325A7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67"/>
      </w:tblGrid>
      <w:tr w:rsidR="00325A7F" w:rsidRPr="0045719B" w14:paraId="0C1D2955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CC9BB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学外団体の名称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C26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5719B">
              <w:rPr>
                <w:rFonts w:hint="eastAsia"/>
              </w:rPr>
              <w:t xml:space="preserve">　</w:t>
            </w:r>
          </w:p>
        </w:tc>
      </w:tr>
      <w:tr w:rsidR="00325A7F" w:rsidRPr="0045719B" w14:paraId="109089AE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74817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学外団体の所在地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8C9F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5719B">
              <w:rPr>
                <w:rFonts w:hint="eastAsia"/>
              </w:rPr>
              <w:t xml:space="preserve">　</w:t>
            </w:r>
          </w:p>
        </w:tc>
      </w:tr>
      <w:tr w:rsidR="00325A7F" w:rsidRPr="0045719B" w14:paraId="39BA8BD0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E8A7E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加入年月日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2AE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5719B">
              <w:rPr>
                <w:rFonts w:hint="eastAsia"/>
              </w:rPr>
              <w:t xml:space="preserve">　</w:t>
            </w:r>
          </w:p>
        </w:tc>
      </w:tr>
      <w:tr w:rsidR="00325A7F" w:rsidRPr="0045719B" w14:paraId="69D45870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272CB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加入目的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B37B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5719B">
              <w:rPr>
                <w:rFonts w:hint="eastAsia"/>
              </w:rPr>
              <w:t xml:space="preserve">　</w:t>
            </w:r>
          </w:p>
        </w:tc>
      </w:tr>
      <w:tr w:rsidR="00325A7F" w:rsidRPr="0045719B" w14:paraId="215EC159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1A9F7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45719B">
              <w:rPr>
                <w:rFonts w:hint="eastAsia"/>
              </w:rPr>
              <w:t>学外団体代表者の氏名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2412" w14:textId="77777777" w:rsidR="00325A7F" w:rsidRPr="0045719B" w:rsidRDefault="00940B2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5719B">
              <w:rPr>
                <w:rFonts w:hint="eastAsia"/>
              </w:rPr>
              <w:t xml:space="preserve">　</w:t>
            </w:r>
          </w:p>
        </w:tc>
      </w:tr>
    </w:tbl>
    <w:p w14:paraId="4B2C4202" w14:textId="77777777" w:rsidR="00325A7F" w:rsidRPr="0045719B" w:rsidRDefault="00325A7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325A7F" w:rsidRPr="0045719B" w14:paraId="516EFEB6" w14:textId="77777777">
        <w:trPr>
          <w:cantSplit/>
          <w:trHeight w:val="22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5EC" w14:textId="77777777" w:rsidR="00325A7F" w:rsidRPr="0045719B" w:rsidRDefault="00940B23" w:rsidP="00940B2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45719B">
              <w:rPr>
                <w:rFonts w:hint="eastAsia"/>
              </w:rPr>
              <w:t xml:space="preserve">顧問教員又は指導教員の意見及び氏名　</w:t>
            </w:r>
          </w:p>
        </w:tc>
      </w:tr>
    </w:tbl>
    <w:p w14:paraId="2A2E6F40" w14:textId="77777777" w:rsidR="00940B23" w:rsidRPr="0045719B" w:rsidRDefault="00940B23" w:rsidP="0045719B">
      <w:pPr>
        <w:wordWrap w:val="0"/>
        <w:overflowPunct w:val="0"/>
        <w:autoSpaceDE w:val="0"/>
        <w:autoSpaceDN w:val="0"/>
      </w:pPr>
      <w:r w:rsidRPr="0045719B">
        <w:rPr>
          <w:rFonts w:hint="eastAsia"/>
        </w:rPr>
        <w:t xml:space="preserve">　(注)　学外団体の規約、役員名簿を各1部添付すること。</w:t>
      </w:r>
    </w:p>
    <w:p w14:paraId="526EA9A3" w14:textId="77777777" w:rsidR="00325A7F" w:rsidRPr="0045719B" w:rsidRDefault="00325A7F">
      <w:pPr>
        <w:wordWrap w:val="0"/>
        <w:overflowPunct w:val="0"/>
        <w:autoSpaceDE w:val="0"/>
        <w:autoSpaceDN w:val="0"/>
      </w:pPr>
    </w:p>
    <w:sectPr w:rsidR="00325A7F" w:rsidRPr="004571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2053" w14:textId="77777777" w:rsidR="00113AA6" w:rsidRDefault="00113AA6">
      <w:r>
        <w:separator/>
      </w:r>
    </w:p>
  </w:endnote>
  <w:endnote w:type="continuationSeparator" w:id="0">
    <w:p w14:paraId="056BEA71" w14:textId="77777777" w:rsidR="00113AA6" w:rsidRDefault="0011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C5AD" w14:textId="77777777" w:rsidR="00113AA6" w:rsidRDefault="00113AA6">
      <w:r>
        <w:separator/>
      </w:r>
    </w:p>
  </w:footnote>
  <w:footnote w:type="continuationSeparator" w:id="0">
    <w:p w14:paraId="2243707A" w14:textId="77777777" w:rsidR="00113AA6" w:rsidRDefault="0011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23"/>
    <w:rsid w:val="00113AA6"/>
    <w:rsid w:val="00276AFB"/>
    <w:rsid w:val="00325A7F"/>
    <w:rsid w:val="0045719B"/>
    <w:rsid w:val="004B72EF"/>
    <w:rsid w:val="005A7CDA"/>
    <w:rsid w:val="00940B23"/>
    <w:rsid w:val="00E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20EAE"/>
  <w15:chartTrackingRefBased/>
  <w15:docId w15:val="{63606AEE-CB02-4AB3-A954-35992B89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160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2022-07-13T05:44:00Z</cp:lastPrinted>
  <dcterms:created xsi:type="dcterms:W3CDTF">2025-01-08T02:54:00Z</dcterms:created>
  <dcterms:modified xsi:type="dcterms:W3CDTF">2025-01-08T02:54:00Z</dcterms:modified>
</cp:coreProperties>
</file>