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FC2C" w14:textId="57C0389C" w:rsidR="00F027F1" w:rsidRPr="00CE51CE" w:rsidRDefault="00F027F1">
      <w:pPr>
        <w:wordWrap w:val="0"/>
        <w:overflowPunct w:val="0"/>
        <w:autoSpaceDE w:val="0"/>
        <w:autoSpaceDN w:val="0"/>
      </w:pPr>
      <w:r w:rsidRPr="00CE51CE">
        <w:rPr>
          <w:rFonts w:hint="eastAsia"/>
        </w:rPr>
        <w:t>様式第1</w:t>
      </w:r>
      <w:r w:rsidR="00971D8B">
        <w:rPr>
          <w:rFonts w:hint="eastAsia"/>
        </w:rPr>
        <w:t>7</w:t>
      </w:r>
      <w:r w:rsidRPr="00CE51CE">
        <w:rPr>
          <w:rFonts w:hint="eastAsia"/>
        </w:rPr>
        <w:t>号(第</w:t>
      </w:r>
      <w:r w:rsidR="00184E6D">
        <w:rPr>
          <w:rFonts w:hint="eastAsia"/>
        </w:rPr>
        <w:t>20</w:t>
      </w:r>
      <w:r w:rsidRPr="00CE51CE">
        <w:rPr>
          <w:rFonts w:hint="eastAsia"/>
        </w:rPr>
        <w:t>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2"/>
        <w:gridCol w:w="4403"/>
      </w:tblGrid>
      <w:tr w:rsidR="00F027F1" w:rsidRPr="00CE51CE" w14:paraId="1C0DDB61" w14:textId="77777777">
        <w:trPr>
          <w:cantSplit/>
          <w:trHeight w:val="456"/>
        </w:trPr>
        <w:tc>
          <w:tcPr>
            <w:tcW w:w="4102" w:type="dxa"/>
            <w:tcBorders>
              <w:bottom w:val="nil"/>
            </w:tcBorders>
            <w:vAlign w:val="center"/>
          </w:tcPr>
          <w:p w14:paraId="5CA604B7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CE51CE">
              <w:rPr>
                <w:rFonts w:hint="eastAsia"/>
              </w:rPr>
              <w:t xml:space="preserve">□　</w:t>
            </w:r>
            <w:r w:rsidRPr="00CE51CE">
              <w:rPr>
                <w:rFonts w:hint="eastAsia"/>
                <w:spacing w:val="315"/>
              </w:rPr>
              <w:t>集</w:t>
            </w:r>
            <w:r w:rsidRPr="00CE51CE">
              <w:rPr>
                <w:rFonts w:hint="eastAsia"/>
              </w:rPr>
              <w:t>会</w:t>
            </w:r>
          </w:p>
          <w:p w14:paraId="680FCD6D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CE51CE">
              <w:rPr>
                <w:rFonts w:hint="eastAsia"/>
              </w:rPr>
              <w:t xml:space="preserve">□　</w:t>
            </w:r>
            <w:r w:rsidRPr="00CE51CE">
              <w:rPr>
                <w:rFonts w:hint="eastAsia"/>
                <w:spacing w:val="315"/>
              </w:rPr>
              <w:t>行</w:t>
            </w:r>
            <w:r w:rsidRPr="00CE51CE">
              <w:rPr>
                <w:rFonts w:hint="eastAsia"/>
              </w:rPr>
              <w:t>事</w:t>
            </w:r>
          </w:p>
        </w:tc>
        <w:tc>
          <w:tcPr>
            <w:tcW w:w="4403" w:type="dxa"/>
            <w:tcBorders>
              <w:left w:val="nil"/>
              <w:bottom w:val="nil"/>
            </w:tcBorders>
            <w:vAlign w:val="center"/>
          </w:tcPr>
          <w:p w14:paraId="4148AC7C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>願　(学内・学外)</w:t>
            </w:r>
          </w:p>
        </w:tc>
      </w:tr>
    </w:tbl>
    <w:p w14:paraId="5AA5D2E8" w14:textId="77777777" w:rsidR="00F027F1" w:rsidRPr="00CE51CE" w:rsidRDefault="00F027F1">
      <w:pPr>
        <w:wordWrap w:val="0"/>
        <w:overflowPunct w:val="0"/>
        <w:autoSpaceDE w:val="0"/>
        <w:autoSpaceDN w:val="0"/>
      </w:pPr>
    </w:p>
    <w:p w14:paraId="2698F0BD" w14:textId="77777777" w:rsidR="00F027F1" w:rsidRPr="00CE51CE" w:rsidRDefault="003731B6">
      <w:pPr>
        <w:wordWrap w:val="0"/>
        <w:overflowPunct w:val="0"/>
        <w:autoSpaceDE w:val="0"/>
        <w:autoSpaceDN w:val="0"/>
        <w:jc w:val="right"/>
      </w:pPr>
      <w:r w:rsidRPr="00CE51CE">
        <w:rPr>
          <w:rFonts w:hint="eastAsia"/>
        </w:rPr>
        <w:t xml:space="preserve">　　</w:t>
      </w:r>
      <w:r w:rsidR="00F027F1" w:rsidRPr="00CE51CE">
        <w:rPr>
          <w:rFonts w:hint="eastAsia"/>
        </w:rPr>
        <w:t xml:space="preserve">　　年　　月　　日　　</w:t>
      </w:r>
    </w:p>
    <w:p w14:paraId="5458500F" w14:textId="77777777" w:rsidR="00F027F1" w:rsidRPr="00CE51CE" w:rsidRDefault="00F027F1">
      <w:pPr>
        <w:wordWrap w:val="0"/>
        <w:overflowPunct w:val="0"/>
        <w:autoSpaceDE w:val="0"/>
        <w:autoSpaceDN w:val="0"/>
      </w:pPr>
    </w:p>
    <w:p w14:paraId="5B0441A3" w14:textId="77777777" w:rsidR="00F027F1" w:rsidRPr="00CE51CE" w:rsidRDefault="00F027F1">
      <w:pPr>
        <w:wordWrap w:val="0"/>
        <w:overflowPunct w:val="0"/>
        <w:autoSpaceDE w:val="0"/>
        <w:autoSpaceDN w:val="0"/>
      </w:pPr>
      <w:r w:rsidRPr="00CE51CE">
        <w:rPr>
          <w:rFonts w:hint="eastAsia"/>
        </w:rPr>
        <w:t xml:space="preserve">　　</w:t>
      </w:r>
      <w:r w:rsidRPr="00CE51CE">
        <w:rPr>
          <w:rFonts w:hint="eastAsia"/>
          <w:spacing w:val="53"/>
        </w:rPr>
        <w:t>北見工業大学</w:t>
      </w:r>
      <w:r w:rsidRPr="00CE51CE">
        <w:rPr>
          <w:rFonts w:hint="eastAsia"/>
        </w:rPr>
        <w:t>長　　　　殿</w:t>
      </w:r>
    </w:p>
    <w:p w14:paraId="4D570386" w14:textId="77777777" w:rsidR="00F027F1" w:rsidRPr="00CE51CE" w:rsidRDefault="00F027F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F027F1" w:rsidRPr="00CE51CE" w14:paraId="43C83509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F0871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団体名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ABF3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</w:t>
            </w:r>
          </w:p>
        </w:tc>
      </w:tr>
      <w:tr w:rsidR="00F027F1" w:rsidRPr="00CE51CE" w14:paraId="63EBEEA2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7771A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責任者氏名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22AC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CE51CE">
              <w:rPr>
                <w:rFonts w:hint="eastAsia"/>
              </w:rPr>
              <w:t xml:space="preserve">　　</w:t>
            </w:r>
          </w:p>
        </w:tc>
      </w:tr>
      <w:tr w:rsidR="00F027F1" w:rsidRPr="00CE51CE" w14:paraId="594217AA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EA7FF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所属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819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CE51CE">
              <w:rPr>
                <w:rFonts w:hint="eastAsia"/>
              </w:rPr>
              <w:t xml:space="preserve">学科　　　　　　　　学年　　</w:t>
            </w:r>
          </w:p>
        </w:tc>
      </w:tr>
    </w:tbl>
    <w:p w14:paraId="5792B3C4" w14:textId="77777777" w:rsidR="00F027F1" w:rsidRPr="00CE51CE" w:rsidRDefault="00F027F1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504"/>
        <w:gridCol w:w="6293"/>
      </w:tblGrid>
      <w:tr w:rsidR="00F027F1" w:rsidRPr="00CE51CE" w14:paraId="30EDFD32" w14:textId="77777777">
        <w:trPr>
          <w:cantSplit/>
          <w:trHeight w:val="525"/>
        </w:trPr>
        <w:tc>
          <w:tcPr>
            <w:tcW w:w="1708" w:type="dxa"/>
            <w:tcBorders>
              <w:bottom w:val="nil"/>
            </w:tcBorders>
            <w:vAlign w:val="center"/>
          </w:tcPr>
          <w:p w14:paraId="32074C55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</w:pPr>
            <w:r w:rsidRPr="00CE51CE">
              <w:rPr>
                <w:rFonts w:hint="eastAsia"/>
              </w:rPr>
              <w:t xml:space="preserve">　　下記のとおり</w:t>
            </w: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14:paraId="5D082275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jc w:val="distribute"/>
            </w:pPr>
            <w:r w:rsidRPr="00CE51CE">
              <w:rPr>
                <w:rFonts w:hint="eastAsia"/>
              </w:rPr>
              <w:t>集会</w:t>
            </w:r>
          </w:p>
          <w:p w14:paraId="1C1ECA95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jc w:val="distribute"/>
            </w:pPr>
            <w:r w:rsidRPr="00CE51CE">
              <w:rPr>
                <w:rFonts w:hint="eastAsia"/>
              </w:rPr>
              <w:t>行事</w:t>
            </w:r>
          </w:p>
        </w:tc>
        <w:tc>
          <w:tcPr>
            <w:tcW w:w="6293" w:type="dxa"/>
            <w:tcBorders>
              <w:left w:val="nil"/>
              <w:bottom w:val="nil"/>
            </w:tcBorders>
            <w:vAlign w:val="center"/>
          </w:tcPr>
          <w:p w14:paraId="644E7511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</w:pPr>
            <w:r w:rsidRPr="00CE51CE">
              <w:rPr>
                <w:rFonts w:hint="eastAsia"/>
              </w:rPr>
              <w:t>をしたいので、承認くださるようお願いします。</w:t>
            </w:r>
          </w:p>
        </w:tc>
      </w:tr>
    </w:tbl>
    <w:p w14:paraId="35172FD8" w14:textId="77777777" w:rsidR="00F027F1" w:rsidRPr="00CE51CE" w:rsidRDefault="00F027F1">
      <w:pPr>
        <w:wordWrap w:val="0"/>
        <w:overflowPunct w:val="0"/>
        <w:autoSpaceDE w:val="0"/>
        <w:autoSpaceDN w:val="0"/>
      </w:pPr>
    </w:p>
    <w:p w14:paraId="559352A6" w14:textId="77777777" w:rsidR="00F027F1" w:rsidRPr="00CE51CE" w:rsidRDefault="00F027F1">
      <w:pPr>
        <w:wordWrap w:val="0"/>
        <w:overflowPunct w:val="0"/>
        <w:autoSpaceDE w:val="0"/>
        <w:autoSpaceDN w:val="0"/>
        <w:jc w:val="center"/>
      </w:pPr>
      <w:r w:rsidRPr="00CE51CE">
        <w:rPr>
          <w:rFonts w:hint="eastAsia"/>
        </w:rPr>
        <w:t>記</w:t>
      </w:r>
    </w:p>
    <w:p w14:paraId="0FD69AB3" w14:textId="77777777" w:rsidR="00F027F1" w:rsidRPr="00CE51CE" w:rsidRDefault="00F027F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67"/>
      </w:tblGrid>
      <w:tr w:rsidR="00F027F1" w:rsidRPr="00CE51CE" w14:paraId="43D4055B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98A30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名称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2004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</w:t>
            </w:r>
          </w:p>
        </w:tc>
      </w:tr>
      <w:tr w:rsidR="00F027F1" w:rsidRPr="00CE51CE" w14:paraId="1A3EC14C" w14:textId="77777777">
        <w:trPr>
          <w:cantSplit/>
          <w:trHeight w:val="69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E4DF9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日時(期間)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218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自　</w:t>
            </w:r>
            <w:r w:rsidR="003731B6" w:rsidRPr="00CE51CE">
              <w:rPr>
                <w:rFonts w:hint="eastAsia"/>
              </w:rPr>
              <w:t xml:space="preserve">　　</w:t>
            </w:r>
            <w:r w:rsidRPr="00CE51CE">
              <w:rPr>
                <w:rFonts w:hint="eastAsia"/>
              </w:rPr>
              <w:t xml:space="preserve">　　年　　月　　日　　　時　　分</w:t>
            </w:r>
          </w:p>
          <w:p w14:paraId="5DC2EE59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至　</w:t>
            </w:r>
            <w:r w:rsidR="003731B6" w:rsidRPr="00CE51CE">
              <w:rPr>
                <w:rFonts w:hint="eastAsia"/>
              </w:rPr>
              <w:t xml:space="preserve">　　</w:t>
            </w:r>
            <w:r w:rsidRPr="00CE51CE">
              <w:rPr>
                <w:rFonts w:hint="eastAsia"/>
              </w:rPr>
              <w:t xml:space="preserve">　　年　　月　　日　　　時　　分</w:t>
            </w:r>
          </w:p>
        </w:tc>
      </w:tr>
      <w:tr w:rsidR="00F027F1" w:rsidRPr="00CE51CE" w14:paraId="7B6643EF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A48D6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場所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3DD6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</w:t>
            </w:r>
          </w:p>
        </w:tc>
      </w:tr>
      <w:tr w:rsidR="00F027F1" w:rsidRPr="00CE51CE" w14:paraId="04BE546D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91825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目的及び内容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1B6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</w:t>
            </w:r>
          </w:p>
        </w:tc>
      </w:tr>
      <w:tr w:rsidR="00F027F1" w:rsidRPr="00CE51CE" w14:paraId="412E96B0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97AA5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予定人員及び範囲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364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</w:t>
            </w:r>
          </w:p>
        </w:tc>
      </w:tr>
      <w:tr w:rsidR="00F027F1" w:rsidRPr="00CE51CE" w14:paraId="7463389B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7C317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CE51CE">
              <w:rPr>
                <w:rFonts w:hint="eastAsia"/>
              </w:rPr>
              <w:t>主たる連絡先(氏名)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2B70" w14:textId="77777777" w:rsidR="00F027F1" w:rsidRPr="00CE51CE" w:rsidRDefault="00F027F1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 xml:space="preserve">　</w:t>
            </w:r>
          </w:p>
        </w:tc>
      </w:tr>
    </w:tbl>
    <w:p w14:paraId="1D7F991B" w14:textId="77777777" w:rsidR="00F027F1" w:rsidRPr="00CE51CE" w:rsidRDefault="00F027F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027F1" w:rsidRPr="00CE51CE" w14:paraId="751D92FA" w14:textId="77777777">
        <w:trPr>
          <w:cantSplit/>
          <w:trHeight w:val="22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1F5" w14:textId="77777777" w:rsidR="003731B6" w:rsidRPr="00CE51CE" w:rsidRDefault="00F027F1" w:rsidP="003731B6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CE51CE">
              <w:rPr>
                <w:rFonts w:hint="eastAsia"/>
              </w:rPr>
              <w:t>顧問教員又は指導教員の意見及び氏名</w:t>
            </w:r>
            <w:r w:rsidR="003731B6" w:rsidRPr="00CE51CE">
              <w:rPr>
                <w:rFonts w:hint="eastAsia"/>
              </w:rPr>
              <w:t xml:space="preserve">　</w:t>
            </w:r>
          </w:p>
        </w:tc>
      </w:tr>
    </w:tbl>
    <w:p w14:paraId="0A9C6BE5" w14:textId="77777777" w:rsidR="003731B6" w:rsidRPr="00CE51CE" w:rsidRDefault="00F027F1" w:rsidP="00CE51CE">
      <w:pPr>
        <w:wordWrap w:val="0"/>
        <w:overflowPunct w:val="0"/>
        <w:autoSpaceDE w:val="0"/>
        <w:autoSpaceDN w:val="0"/>
      </w:pPr>
      <w:r w:rsidRPr="00CE51CE">
        <w:rPr>
          <w:rFonts w:hint="eastAsia"/>
        </w:rPr>
        <w:t xml:space="preserve">　(注)　集会・行事の3日前までに提出すること。</w:t>
      </w:r>
    </w:p>
    <w:p w14:paraId="2DE3F966" w14:textId="77777777" w:rsidR="00F027F1" w:rsidRPr="00CE51CE" w:rsidRDefault="00F027F1">
      <w:pPr>
        <w:wordWrap w:val="0"/>
        <w:overflowPunct w:val="0"/>
        <w:autoSpaceDE w:val="0"/>
        <w:autoSpaceDN w:val="0"/>
      </w:pPr>
    </w:p>
    <w:sectPr w:rsidR="00F027F1" w:rsidRPr="00CE51CE" w:rsidSect="00CE51CE">
      <w:headerReference w:type="even" r:id="rId6"/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192E" w14:textId="77777777" w:rsidR="003F32B7" w:rsidRDefault="003F32B7">
      <w:r>
        <w:separator/>
      </w:r>
    </w:p>
  </w:endnote>
  <w:endnote w:type="continuationSeparator" w:id="0">
    <w:p w14:paraId="31258322" w14:textId="77777777" w:rsidR="003F32B7" w:rsidRDefault="003F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834A" w14:textId="77777777" w:rsidR="003F32B7" w:rsidRDefault="003F32B7">
      <w:r>
        <w:separator/>
      </w:r>
    </w:p>
  </w:footnote>
  <w:footnote w:type="continuationSeparator" w:id="0">
    <w:p w14:paraId="2BE220BE" w14:textId="77777777" w:rsidR="003F32B7" w:rsidRDefault="003F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A90B" w14:textId="77777777" w:rsidR="00F027F1" w:rsidRDefault="00F027F1" w:rsidP="003731B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5A12" w14:textId="77777777" w:rsidR="00F027F1" w:rsidRDefault="00F027F1" w:rsidP="003731B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B6"/>
    <w:rsid w:val="00184E6D"/>
    <w:rsid w:val="003731B6"/>
    <w:rsid w:val="003F32B7"/>
    <w:rsid w:val="005C55AE"/>
    <w:rsid w:val="008975A2"/>
    <w:rsid w:val="00971D8B"/>
    <w:rsid w:val="00C1311C"/>
    <w:rsid w:val="00CE51CE"/>
    <w:rsid w:val="00F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E5616"/>
  <w15:chartTrackingRefBased/>
  <w15:docId w15:val="{A9D160E3-4997-44DF-8967-E4E44444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169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2022-07-13T05:47:00Z</cp:lastPrinted>
  <dcterms:created xsi:type="dcterms:W3CDTF">2025-01-08T02:55:00Z</dcterms:created>
  <dcterms:modified xsi:type="dcterms:W3CDTF">2025-01-08T02:55:00Z</dcterms:modified>
</cp:coreProperties>
</file>