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B82B" w14:textId="5C44A862" w:rsidR="00CB61D4" w:rsidRPr="00BC5122" w:rsidRDefault="00CB61D4">
      <w:pPr>
        <w:wordWrap w:val="0"/>
        <w:overflowPunct w:val="0"/>
        <w:autoSpaceDE w:val="0"/>
        <w:autoSpaceDN w:val="0"/>
      </w:pPr>
      <w:r w:rsidRPr="00BC5122">
        <w:rPr>
          <w:rFonts w:hint="eastAsia"/>
        </w:rPr>
        <w:t>様式第1</w:t>
      </w:r>
      <w:r w:rsidR="00D87DBC">
        <w:rPr>
          <w:rFonts w:hint="eastAsia"/>
        </w:rPr>
        <w:t>8</w:t>
      </w:r>
      <w:r w:rsidRPr="00BC5122">
        <w:rPr>
          <w:rFonts w:hint="eastAsia"/>
        </w:rPr>
        <w:t>号(第</w:t>
      </w:r>
      <w:r w:rsidR="00352079">
        <w:rPr>
          <w:rFonts w:hint="eastAsia"/>
        </w:rPr>
        <w:t>21</w:t>
      </w:r>
      <w:r w:rsidRPr="00BC5122">
        <w:rPr>
          <w:rFonts w:hint="eastAsia"/>
        </w:rPr>
        <w:t>条関係)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3899"/>
      </w:tblGrid>
      <w:tr w:rsidR="00CB61D4" w:rsidRPr="00BC5122" w14:paraId="412BC962" w14:textId="77777777">
        <w:trPr>
          <w:cantSplit/>
          <w:trHeight w:val="456"/>
        </w:trPr>
        <w:tc>
          <w:tcPr>
            <w:tcW w:w="4606" w:type="dxa"/>
            <w:tcBorders>
              <w:bottom w:val="nil"/>
            </w:tcBorders>
            <w:vAlign w:val="center"/>
          </w:tcPr>
          <w:p w14:paraId="17DC0A83" w14:textId="77777777" w:rsidR="00CB61D4" w:rsidRPr="00BC5122" w:rsidRDefault="00CB61D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BC5122">
              <w:rPr>
                <w:rFonts w:hint="eastAsia"/>
              </w:rPr>
              <w:t xml:space="preserve">□　</w:t>
            </w:r>
            <w:r w:rsidRPr="00BC5122">
              <w:rPr>
                <w:rFonts w:hint="eastAsia"/>
                <w:spacing w:val="53"/>
              </w:rPr>
              <w:t>署名運</w:t>
            </w:r>
            <w:r w:rsidRPr="00BC5122">
              <w:rPr>
                <w:rFonts w:hint="eastAsia"/>
              </w:rPr>
              <w:t>動</w:t>
            </w:r>
          </w:p>
          <w:p w14:paraId="6F8C029A" w14:textId="77777777" w:rsidR="00CB61D4" w:rsidRPr="00BC5122" w:rsidRDefault="00CB61D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BC5122">
              <w:rPr>
                <w:rFonts w:hint="eastAsia"/>
              </w:rPr>
              <w:t xml:space="preserve">□　</w:t>
            </w:r>
            <w:r w:rsidRPr="00BC5122">
              <w:rPr>
                <w:rFonts w:hint="eastAsia"/>
                <w:spacing w:val="53"/>
              </w:rPr>
              <w:t>世論調</w:t>
            </w:r>
            <w:r w:rsidRPr="00BC5122">
              <w:rPr>
                <w:rFonts w:hint="eastAsia"/>
              </w:rPr>
              <w:t>査</w:t>
            </w:r>
          </w:p>
        </w:tc>
        <w:tc>
          <w:tcPr>
            <w:tcW w:w="3899" w:type="dxa"/>
            <w:tcBorders>
              <w:left w:val="nil"/>
              <w:bottom w:val="nil"/>
            </w:tcBorders>
            <w:vAlign w:val="center"/>
          </w:tcPr>
          <w:p w14:paraId="694CC4EE" w14:textId="77777777" w:rsidR="00CB61D4" w:rsidRPr="00BC5122" w:rsidRDefault="00CB61D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C5122">
              <w:rPr>
                <w:rFonts w:hint="eastAsia"/>
              </w:rPr>
              <w:t>願</w:t>
            </w:r>
          </w:p>
        </w:tc>
      </w:tr>
    </w:tbl>
    <w:p w14:paraId="47D99628" w14:textId="77777777" w:rsidR="00CB61D4" w:rsidRPr="00BC5122" w:rsidRDefault="00CB61D4">
      <w:pPr>
        <w:wordWrap w:val="0"/>
        <w:overflowPunct w:val="0"/>
        <w:autoSpaceDE w:val="0"/>
        <w:autoSpaceDN w:val="0"/>
      </w:pPr>
    </w:p>
    <w:p w14:paraId="01626968" w14:textId="77777777" w:rsidR="00CB61D4" w:rsidRPr="00BC5122" w:rsidRDefault="00B71349">
      <w:pPr>
        <w:wordWrap w:val="0"/>
        <w:overflowPunct w:val="0"/>
        <w:autoSpaceDE w:val="0"/>
        <w:autoSpaceDN w:val="0"/>
        <w:jc w:val="right"/>
      </w:pPr>
      <w:r w:rsidRPr="00BC5122">
        <w:rPr>
          <w:rFonts w:hint="eastAsia"/>
        </w:rPr>
        <w:t xml:space="preserve">　　</w:t>
      </w:r>
      <w:r w:rsidR="00CB61D4" w:rsidRPr="00BC5122">
        <w:rPr>
          <w:rFonts w:hint="eastAsia"/>
        </w:rPr>
        <w:t xml:space="preserve">　　年　　月　　日　　</w:t>
      </w:r>
    </w:p>
    <w:p w14:paraId="37726B56" w14:textId="77777777" w:rsidR="00CB61D4" w:rsidRPr="00BC5122" w:rsidRDefault="00CB61D4">
      <w:pPr>
        <w:wordWrap w:val="0"/>
        <w:overflowPunct w:val="0"/>
        <w:autoSpaceDE w:val="0"/>
        <w:autoSpaceDN w:val="0"/>
      </w:pPr>
    </w:p>
    <w:p w14:paraId="3B8C90B2" w14:textId="77777777" w:rsidR="00CB61D4" w:rsidRPr="00BC5122" w:rsidRDefault="00CB61D4">
      <w:pPr>
        <w:wordWrap w:val="0"/>
        <w:overflowPunct w:val="0"/>
        <w:autoSpaceDE w:val="0"/>
        <w:autoSpaceDN w:val="0"/>
      </w:pPr>
      <w:r w:rsidRPr="00BC5122">
        <w:rPr>
          <w:rFonts w:hint="eastAsia"/>
        </w:rPr>
        <w:t xml:space="preserve">　　</w:t>
      </w:r>
      <w:r w:rsidRPr="00BC5122">
        <w:rPr>
          <w:rFonts w:hint="eastAsia"/>
          <w:spacing w:val="53"/>
        </w:rPr>
        <w:t>北見工業大学</w:t>
      </w:r>
      <w:r w:rsidRPr="00BC5122">
        <w:rPr>
          <w:rFonts w:hint="eastAsia"/>
        </w:rPr>
        <w:t>長　　　　殿</w:t>
      </w:r>
    </w:p>
    <w:p w14:paraId="1A97C26D" w14:textId="77777777" w:rsidR="00CB61D4" w:rsidRPr="00BC5122" w:rsidRDefault="00CB61D4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7230"/>
      </w:tblGrid>
      <w:tr w:rsidR="00CB61D4" w:rsidRPr="00BC5122" w14:paraId="5F283DC7" w14:textId="77777777">
        <w:trPr>
          <w:cantSplit/>
          <w:trHeight w:val="4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A8732" w14:textId="77777777" w:rsidR="00CB61D4" w:rsidRPr="00BC5122" w:rsidRDefault="00CB61D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C5122">
              <w:rPr>
                <w:rFonts w:hint="eastAsia"/>
              </w:rPr>
              <w:t>団体名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5A75" w14:textId="77777777" w:rsidR="00CB61D4" w:rsidRPr="00BC5122" w:rsidRDefault="00CB61D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C5122">
              <w:rPr>
                <w:rFonts w:hint="eastAsia"/>
              </w:rPr>
              <w:t xml:space="preserve">　</w:t>
            </w:r>
          </w:p>
        </w:tc>
      </w:tr>
      <w:tr w:rsidR="00CB61D4" w:rsidRPr="00BC5122" w14:paraId="063BA174" w14:textId="77777777">
        <w:trPr>
          <w:cantSplit/>
          <w:trHeight w:val="4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6DE20" w14:textId="77777777" w:rsidR="00CB61D4" w:rsidRPr="00BC5122" w:rsidRDefault="00CB61D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C5122">
              <w:rPr>
                <w:rFonts w:hint="eastAsia"/>
              </w:rPr>
              <w:t>責任者氏名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3B81" w14:textId="77777777" w:rsidR="00CB61D4" w:rsidRPr="00BC5122" w:rsidRDefault="00B71349" w:rsidP="00B7134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BC5122">
              <w:rPr>
                <w:rFonts w:hint="eastAsia"/>
              </w:rPr>
              <w:t xml:space="preserve">　</w:t>
            </w:r>
            <w:r w:rsidR="00CB61D4" w:rsidRPr="00BC5122">
              <w:rPr>
                <w:rFonts w:hint="eastAsia"/>
              </w:rPr>
              <w:t xml:space="preserve">　　</w:t>
            </w:r>
          </w:p>
        </w:tc>
      </w:tr>
      <w:tr w:rsidR="00CB61D4" w:rsidRPr="00BC5122" w14:paraId="18CF9A42" w14:textId="77777777">
        <w:trPr>
          <w:cantSplit/>
          <w:trHeight w:val="4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D8D99" w14:textId="77777777" w:rsidR="00CB61D4" w:rsidRPr="00BC5122" w:rsidRDefault="00CB61D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C5122">
              <w:rPr>
                <w:rFonts w:hint="eastAsia"/>
              </w:rPr>
              <w:t>所属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F1BB" w14:textId="77777777" w:rsidR="00CB61D4" w:rsidRPr="00BC5122" w:rsidRDefault="00CB61D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BC5122">
              <w:rPr>
                <w:rFonts w:hint="eastAsia"/>
              </w:rPr>
              <w:t xml:space="preserve">学科　　　　　　　　学年　　</w:t>
            </w:r>
          </w:p>
        </w:tc>
      </w:tr>
    </w:tbl>
    <w:p w14:paraId="6F5D8B3F" w14:textId="77777777" w:rsidR="00CB61D4" w:rsidRPr="00BC5122" w:rsidRDefault="00CB61D4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868"/>
        <w:gridCol w:w="5929"/>
      </w:tblGrid>
      <w:tr w:rsidR="00CB61D4" w:rsidRPr="00BC5122" w14:paraId="47359551" w14:textId="77777777">
        <w:trPr>
          <w:cantSplit/>
          <w:trHeight w:val="525"/>
        </w:trPr>
        <w:tc>
          <w:tcPr>
            <w:tcW w:w="1708" w:type="dxa"/>
            <w:tcBorders>
              <w:bottom w:val="nil"/>
            </w:tcBorders>
            <w:vAlign w:val="center"/>
          </w:tcPr>
          <w:p w14:paraId="72B3F5B5" w14:textId="77777777" w:rsidR="00CB61D4" w:rsidRPr="00BC5122" w:rsidRDefault="00CB61D4">
            <w:pPr>
              <w:wordWrap w:val="0"/>
              <w:overflowPunct w:val="0"/>
              <w:autoSpaceDE w:val="0"/>
              <w:autoSpaceDN w:val="0"/>
            </w:pPr>
            <w:r w:rsidRPr="00BC5122">
              <w:rPr>
                <w:rFonts w:hint="eastAsia"/>
              </w:rPr>
              <w:t xml:space="preserve">　　下記のとおり</w:t>
            </w:r>
          </w:p>
        </w:tc>
        <w:tc>
          <w:tcPr>
            <w:tcW w:w="868" w:type="dxa"/>
            <w:tcBorders>
              <w:left w:val="nil"/>
              <w:bottom w:val="nil"/>
            </w:tcBorders>
            <w:vAlign w:val="center"/>
          </w:tcPr>
          <w:p w14:paraId="7CE60A79" w14:textId="77777777" w:rsidR="00CB61D4" w:rsidRPr="00BC5122" w:rsidRDefault="00CB61D4">
            <w:pPr>
              <w:wordWrap w:val="0"/>
              <w:overflowPunct w:val="0"/>
              <w:autoSpaceDE w:val="0"/>
              <w:autoSpaceDN w:val="0"/>
              <w:jc w:val="distribute"/>
            </w:pPr>
            <w:r w:rsidRPr="00BC5122">
              <w:rPr>
                <w:rFonts w:hint="eastAsia"/>
              </w:rPr>
              <w:t>署名運動</w:t>
            </w:r>
          </w:p>
          <w:p w14:paraId="202CCF8D" w14:textId="77777777" w:rsidR="00CB61D4" w:rsidRPr="00BC5122" w:rsidRDefault="00CB61D4">
            <w:pPr>
              <w:wordWrap w:val="0"/>
              <w:overflowPunct w:val="0"/>
              <w:autoSpaceDE w:val="0"/>
              <w:autoSpaceDN w:val="0"/>
              <w:jc w:val="distribute"/>
            </w:pPr>
            <w:r w:rsidRPr="00BC5122">
              <w:rPr>
                <w:rFonts w:hint="eastAsia"/>
              </w:rPr>
              <w:t>世論調査</w:t>
            </w:r>
          </w:p>
        </w:tc>
        <w:tc>
          <w:tcPr>
            <w:tcW w:w="5929" w:type="dxa"/>
            <w:tcBorders>
              <w:left w:val="nil"/>
              <w:bottom w:val="nil"/>
            </w:tcBorders>
            <w:vAlign w:val="center"/>
          </w:tcPr>
          <w:p w14:paraId="722316FB" w14:textId="77777777" w:rsidR="00CB61D4" w:rsidRPr="00BC5122" w:rsidRDefault="00CB61D4">
            <w:pPr>
              <w:wordWrap w:val="0"/>
              <w:overflowPunct w:val="0"/>
              <w:autoSpaceDE w:val="0"/>
              <w:autoSpaceDN w:val="0"/>
            </w:pPr>
            <w:r w:rsidRPr="00BC5122">
              <w:rPr>
                <w:rFonts w:hint="eastAsia"/>
              </w:rPr>
              <w:t>をしたいので、承認くださるようお願いします。</w:t>
            </w:r>
          </w:p>
        </w:tc>
      </w:tr>
    </w:tbl>
    <w:p w14:paraId="6DAE2142" w14:textId="77777777" w:rsidR="00CB61D4" w:rsidRPr="00BC5122" w:rsidRDefault="00CB61D4">
      <w:pPr>
        <w:wordWrap w:val="0"/>
        <w:overflowPunct w:val="0"/>
        <w:autoSpaceDE w:val="0"/>
        <w:autoSpaceDN w:val="0"/>
      </w:pPr>
    </w:p>
    <w:p w14:paraId="4C3EE334" w14:textId="77777777" w:rsidR="00CB61D4" w:rsidRPr="00BC5122" w:rsidRDefault="00CB61D4">
      <w:pPr>
        <w:wordWrap w:val="0"/>
        <w:overflowPunct w:val="0"/>
        <w:autoSpaceDE w:val="0"/>
        <w:autoSpaceDN w:val="0"/>
        <w:jc w:val="center"/>
      </w:pPr>
      <w:r w:rsidRPr="00BC5122">
        <w:rPr>
          <w:rFonts w:hint="eastAsia"/>
        </w:rPr>
        <w:t>記</w:t>
      </w:r>
    </w:p>
    <w:p w14:paraId="239F100B" w14:textId="77777777" w:rsidR="00CB61D4" w:rsidRPr="00BC5122" w:rsidRDefault="00CB61D4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6167"/>
      </w:tblGrid>
      <w:tr w:rsidR="00CB61D4" w:rsidRPr="00BC5122" w14:paraId="7292FE9E" w14:textId="77777777">
        <w:trPr>
          <w:cantSplit/>
          <w:trHeight w:val="52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73AC8" w14:textId="77777777" w:rsidR="00CB61D4" w:rsidRPr="00BC5122" w:rsidRDefault="00CB61D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C5122">
              <w:rPr>
                <w:rFonts w:hint="eastAsia"/>
              </w:rPr>
              <w:t>主催団体名又は個人名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DAC1" w14:textId="77777777" w:rsidR="00CB61D4" w:rsidRPr="00BC5122" w:rsidRDefault="00CB61D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C5122">
              <w:rPr>
                <w:rFonts w:hint="eastAsia"/>
              </w:rPr>
              <w:t xml:space="preserve">　</w:t>
            </w:r>
          </w:p>
        </w:tc>
      </w:tr>
      <w:tr w:rsidR="00CB61D4" w:rsidRPr="00BC5122" w14:paraId="60C532A1" w14:textId="77777777">
        <w:trPr>
          <w:cantSplit/>
          <w:trHeight w:val="69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EF1CE" w14:textId="77777777" w:rsidR="00CB61D4" w:rsidRPr="00BC5122" w:rsidRDefault="00CB61D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C5122">
              <w:rPr>
                <w:rFonts w:hint="eastAsia"/>
              </w:rPr>
              <w:t>期間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2FCB" w14:textId="77777777" w:rsidR="00CB61D4" w:rsidRPr="00BC5122" w:rsidRDefault="00CB61D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C5122">
              <w:rPr>
                <w:rFonts w:hint="eastAsia"/>
              </w:rPr>
              <w:t xml:space="preserve">　自　</w:t>
            </w:r>
            <w:r w:rsidR="00B71349" w:rsidRPr="00BC5122">
              <w:rPr>
                <w:rFonts w:hint="eastAsia"/>
              </w:rPr>
              <w:t xml:space="preserve">　　</w:t>
            </w:r>
            <w:r w:rsidRPr="00BC5122">
              <w:rPr>
                <w:rFonts w:hint="eastAsia"/>
              </w:rPr>
              <w:t xml:space="preserve">　　年　　月　　日</w:t>
            </w:r>
          </w:p>
          <w:p w14:paraId="58697548" w14:textId="77777777" w:rsidR="00CB61D4" w:rsidRPr="00BC5122" w:rsidRDefault="00CB61D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C5122">
              <w:rPr>
                <w:rFonts w:hint="eastAsia"/>
              </w:rPr>
              <w:t xml:space="preserve">　至　</w:t>
            </w:r>
            <w:r w:rsidR="00B71349" w:rsidRPr="00BC5122">
              <w:rPr>
                <w:rFonts w:hint="eastAsia"/>
              </w:rPr>
              <w:t xml:space="preserve">　　</w:t>
            </w:r>
            <w:r w:rsidRPr="00BC5122">
              <w:rPr>
                <w:rFonts w:hint="eastAsia"/>
              </w:rPr>
              <w:t xml:space="preserve">　　年　　月　　日</w:t>
            </w:r>
          </w:p>
        </w:tc>
      </w:tr>
      <w:tr w:rsidR="00CB61D4" w:rsidRPr="00BC5122" w14:paraId="095C317D" w14:textId="77777777">
        <w:trPr>
          <w:cantSplit/>
          <w:trHeight w:val="52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444C6" w14:textId="77777777" w:rsidR="00CB61D4" w:rsidRPr="00BC5122" w:rsidRDefault="00CB61D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C5122">
              <w:rPr>
                <w:rFonts w:hint="eastAsia"/>
              </w:rPr>
              <w:t>場所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2430" w14:textId="77777777" w:rsidR="00CB61D4" w:rsidRPr="00BC5122" w:rsidRDefault="00CB61D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C5122">
              <w:rPr>
                <w:rFonts w:hint="eastAsia"/>
              </w:rPr>
              <w:t xml:space="preserve">　</w:t>
            </w:r>
          </w:p>
        </w:tc>
      </w:tr>
      <w:tr w:rsidR="00CB61D4" w:rsidRPr="00BC5122" w14:paraId="3A5E7143" w14:textId="77777777">
        <w:trPr>
          <w:cantSplit/>
          <w:trHeight w:val="52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3390A" w14:textId="77777777" w:rsidR="00CB61D4" w:rsidRPr="00BC5122" w:rsidRDefault="00CB61D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C5122">
              <w:rPr>
                <w:rFonts w:hint="eastAsia"/>
              </w:rPr>
              <w:t>目的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0A0E" w14:textId="77777777" w:rsidR="00CB61D4" w:rsidRPr="00BC5122" w:rsidRDefault="00CB61D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C5122">
              <w:rPr>
                <w:rFonts w:hint="eastAsia"/>
              </w:rPr>
              <w:t xml:space="preserve">　</w:t>
            </w:r>
          </w:p>
        </w:tc>
      </w:tr>
      <w:tr w:rsidR="00CB61D4" w:rsidRPr="00BC5122" w14:paraId="17D12BB7" w14:textId="77777777">
        <w:trPr>
          <w:cantSplit/>
          <w:trHeight w:val="52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BD754" w14:textId="77777777" w:rsidR="00CB61D4" w:rsidRPr="00BC5122" w:rsidRDefault="00CB61D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C5122">
              <w:rPr>
                <w:rFonts w:hint="eastAsia"/>
              </w:rPr>
              <w:t>従事人員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9000" w14:textId="77777777" w:rsidR="00CB61D4" w:rsidRPr="00BC5122" w:rsidRDefault="00CB61D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C5122">
              <w:rPr>
                <w:rFonts w:hint="eastAsia"/>
              </w:rPr>
              <w:t xml:space="preserve">　</w:t>
            </w:r>
          </w:p>
        </w:tc>
      </w:tr>
    </w:tbl>
    <w:p w14:paraId="4E86CB8B" w14:textId="77777777" w:rsidR="00CB61D4" w:rsidRPr="00BC5122" w:rsidRDefault="00CB61D4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CB61D4" w:rsidRPr="00BC5122" w14:paraId="189BD9DF" w14:textId="77777777">
        <w:trPr>
          <w:cantSplit/>
          <w:trHeight w:val="227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78F3" w14:textId="77777777" w:rsidR="00CB61D4" w:rsidRPr="00BC5122" w:rsidRDefault="00CB61D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C5122">
              <w:rPr>
                <w:rFonts w:hint="eastAsia"/>
              </w:rPr>
              <w:t>顧問教員又は指導教員の意見及び氏名</w:t>
            </w:r>
            <w:r w:rsidR="00B71349" w:rsidRPr="00BC5122">
              <w:rPr>
                <w:rFonts w:hint="eastAsia"/>
              </w:rPr>
              <w:t xml:space="preserve">　</w:t>
            </w:r>
          </w:p>
        </w:tc>
      </w:tr>
    </w:tbl>
    <w:p w14:paraId="2E020074" w14:textId="77777777" w:rsidR="00B71349" w:rsidRPr="00BC5122" w:rsidRDefault="00CB61D4" w:rsidP="00BC5122">
      <w:pPr>
        <w:wordWrap w:val="0"/>
        <w:overflowPunct w:val="0"/>
        <w:autoSpaceDE w:val="0"/>
        <w:autoSpaceDN w:val="0"/>
        <w:ind w:left="630" w:hanging="630"/>
      </w:pPr>
      <w:r w:rsidRPr="00BC5122">
        <w:rPr>
          <w:rFonts w:hint="eastAsia"/>
        </w:rPr>
        <w:t xml:space="preserve">　(注)　趣旨、目的、範囲、方法及び結果の利用等について詳記した計画書を添付し、3日前までに提出すること。</w:t>
      </w:r>
    </w:p>
    <w:p w14:paraId="1DD81DB6" w14:textId="77777777" w:rsidR="00CB61D4" w:rsidRPr="00BC5122" w:rsidRDefault="00CB61D4">
      <w:pPr>
        <w:wordWrap w:val="0"/>
        <w:overflowPunct w:val="0"/>
        <w:autoSpaceDE w:val="0"/>
        <w:autoSpaceDN w:val="0"/>
        <w:ind w:left="630" w:hanging="630"/>
      </w:pPr>
    </w:p>
    <w:sectPr w:rsidR="00CB61D4" w:rsidRPr="00BC5122" w:rsidSect="00B71349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3A2D" w14:textId="77777777" w:rsidR="00DF0646" w:rsidRDefault="00DF0646">
      <w:r>
        <w:separator/>
      </w:r>
    </w:p>
  </w:endnote>
  <w:endnote w:type="continuationSeparator" w:id="0">
    <w:p w14:paraId="42F2A910" w14:textId="77777777" w:rsidR="00DF0646" w:rsidRDefault="00DF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8921B" w14:textId="77777777" w:rsidR="00DF0646" w:rsidRDefault="00DF0646">
      <w:r>
        <w:separator/>
      </w:r>
    </w:p>
  </w:footnote>
  <w:footnote w:type="continuationSeparator" w:id="0">
    <w:p w14:paraId="59B4ED95" w14:textId="77777777" w:rsidR="00DF0646" w:rsidRDefault="00DF0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F62C" w14:textId="77777777" w:rsidR="00CB61D4" w:rsidRDefault="00CB61D4" w:rsidP="00B7134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851"/>
  <w:evenAndOddHeaders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49"/>
    <w:rsid w:val="00352079"/>
    <w:rsid w:val="003A1300"/>
    <w:rsid w:val="00400CC6"/>
    <w:rsid w:val="00B71349"/>
    <w:rsid w:val="00BC5122"/>
    <w:rsid w:val="00BD507B"/>
    <w:rsid w:val="00CB61D4"/>
    <w:rsid w:val="00D87DBC"/>
    <w:rsid w:val="00D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30746"/>
  <w15:chartTrackingRefBased/>
  <w15:docId w15:val="{30EC7010-1648-475C-B65F-7F6CDC17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181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seikatsu2</dc:creator>
  <cp:keywords/>
  <dc:description/>
  <cp:lastModifiedBy>admin</cp:lastModifiedBy>
  <cp:revision>3</cp:revision>
  <cp:lastPrinted>2022-07-13T05:47:00Z</cp:lastPrinted>
  <dcterms:created xsi:type="dcterms:W3CDTF">2025-01-08T02:55:00Z</dcterms:created>
  <dcterms:modified xsi:type="dcterms:W3CDTF">2025-01-08T02:55:00Z</dcterms:modified>
</cp:coreProperties>
</file>