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8FF7" w14:textId="572EB725" w:rsidR="006F0DC9" w:rsidRPr="000D74DC" w:rsidRDefault="006F0DC9">
      <w:pPr>
        <w:wordWrap w:val="0"/>
        <w:overflowPunct w:val="0"/>
        <w:autoSpaceDE w:val="0"/>
        <w:autoSpaceDN w:val="0"/>
      </w:pPr>
      <w:r w:rsidRPr="000D74DC">
        <w:rPr>
          <w:rFonts w:hint="eastAsia"/>
        </w:rPr>
        <w:t>様式第</w:t>
      </w:r>
      <w:r w:rsidR="00B1353B">
        <w:rPr>
          <w:rFonts w:hint="eastAsia"/>
        </w:rPr>
        <w:t>19</w:t>
      </w:r>
      <w:r w:rsidRPr="000D74DC">
        <w:rPr>
          <w:rFonts w:hint="eastAsia"/>
        </w:rPr>
        <w:t>号(第</w:t>
      </w:r>
      <w:r w:rsidR="00FF2B9A">
        <w:rPr>
          <w:rFonts w:hint="eastAsia"/>
        </w:rPr>
        <w:t>22</w:t>
      </w:r>
      <w:r w:rsidRPr="000D74DC">
        <w:rPr>
          <w:rFonts w:hint="eastAsia"/>
        </w:rPr>
        <w:t>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3899"/>
      </w:tblGrid>
      <w:tr w:rsidR="006F0DC9" w:rsidRPr="000D74DC" w14:paraId="391783A6" w14:textId="77777777">
        <w:trPr>
          <w:cantSplit/>
          <w:trHeight w:val="456"/>
        </w:trPr>
        <w:tc>
          <w:tcPr>
            <w:tcW w:w="4606" w:type="dxa"/>
            <w:tcBorders>
              <w:bottom w:val="nil"/>
            </w:tcBorders>
            <w:vAlign w:val="center"/>
          </w:tcPr>
          <w:p w14:paraId="1D9DBAD8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74DC">
              <w:rPr>
                <w:rFonts w:hint="eastAsia"/>
              </w:rPr>
              <w:t xml:space="preserve">□　</w:t>
            </w:r>
            <w:r w:rsidRPr="000D74DC">
              <w:rPr>
                <w:rFonts w:hint="eastAsia"/>
                <w:spacing w:val="53"/>
              </w:rPr>
              <w:t>物品販</w:t>
            </w:r>
            <w:r w:rsidRPr="000D74DC">
              <w:rPr>
                <w:rFonts w:hint="eastAsia"/>
              </w:rPr>
              <w:t>売</w:t>
            </w:r>
          </w:p>
          <w:p w14:paraId="4715A837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74DC">
              <w:rPr>
                <w:rFonts w:hint="eastAsia"/>
              </w:rPr>
              <w:t xml:space="preserve">□　</w:t>
            </w:r>
            <w:r w:rsidRPr="000D74DC">
              <w:rPr>
                <w:rFonts w:hint="eastAsia"/>
                <w:spacing w:val="375"/>
              </w:rPr>
              <w:t>募</w:t>
            </w:r>
            <w:r w:rsidRPr="000D74DC">
              <w:rPr>
                <w:rFonts w:hint="eastAsia"/>
              </w:rPr>
              <w:t>金</w:t>
            </w:r>
          </w:p>
        </w:tc>
        <w:tc>
          <w:tcPr>
            <w:tcW w:w="3899" w:type="dxa"/>
            <w:tcBorders>
              <w:left w:val="nil"/>
              <w:bottom w:val="nil"/>
            </w:tcBorders>
            <w:vAlign w:val="center"/>
          </w:tcPr>
          <w:p w14:paraId="24E32537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>願</w:t>
            </w:r>
          </w:p>
        </w:tc>
      </w:tr>
    </w:tbl>
    <w:p w14:paraId="56225AE2" w14:textId="77777777" w:rsidR="006F0DC9" w:rsidRPr="000D74DC" w:rsidRDefault="006F0DC9">
      <w:pPr>
        <w:wordWrap w:val="0"/>
        <w:overflowPunct w:val="0"/>
        <w:autoSpaceDE w:val="0"/>
        <w:autoSpaceDN w:val="0"/>
      </w:pPr>
    </w:p>
    <w:p w14:paraId="7F05794C" w14:textId="77777777" w:rsidR="006F0DC9" w:rsidRPr="000D74DC" w:rsidRDefault="00C4272A">
      <w:pPr>
        <w:wordWrap w:val="0"/>
        <w:overflowPunct w:val="0"/>
        <w:autoSpaceDE w:val="0"/>
        <w:autoSpaceDN w:val="0"/>
        <w:jc w:val="right"/>
      </w:pPr>
      <w:r w:rsidRPr="000D74DC">
        <w:rPr>
          <w:rFonts w:hint="eastAsia"/>
        </w:rPr>
        <w:t xml:space="preserve">　　</w:t>
      </w:r>
      <w:r w:rsidR="006F0DC9" w:rsidRPr="000D74DC">
        <w:rPr>
          <w:rFonts w:hint="eastAsia"/>
        </w:rPr>
        <w:t xml:space="preserve">　　年　　月　　日　　</w:t>
      </w:r>
    </w:p>
    <w:p w14:paraId="100B59B7" w14:textId="77777777" w:rsidR="006F0DC9" w:rsidRPr="000D74DC" w:rsidRDefault="006F0DC9">
      <w:pPr>
        <w:wordWrap w:val="0"/>
        <w:overflowPunct w:val="0"/>
        <w:autoSpaceDE w:val="0"/>
        <w:autoSpaceDN w:val="0"/>
      </w:pPr>
    </w:p>
    <w:p w14:paraId="1E7D73C2" w14:textId="77777777" w:rsidR="006F0DC9" w:rsidRPr="000D74DC" w:rsidRDefault="006F0DC9">
      <w:pPr>
        <w:wordWrap w:val="0"/>
        <w:overflowPunct w:val="0"/>
        <w:autoSpaceDE w:val="0"/>
        <w:autoSpaceDN w:val="0"/>
      </w:pPr>
      <w:r w:rsidRPr="000D74DC">
        <w:rPr>
          <w:rFonts w:hint="eastAsia"/>
        </w:rPr>
        <w:t xml:space="preserve">　　</w:t>
      </w:r>
      <w:r w:rsidRPr="000D74DC">
        <w:rPr>
          <w:rFonts w:hint="eastAsia"/>
          <w:spacing w:val="53"/>
        </w:rPr>
        <w:t>北見工業大学</w:t>
      </w:r>
      <w:r w:rsidRPr="000D74DC">
        <w:rPr>
          <w:rFonts w:hint="eastAsia"/>
        </w:rPr>
        <w:t>長　　　　殿</w:t>
      </w:r>
    </w:p>
    <w:p w14:paraId="4DCEAEBF" w14:textId="77777777" w:rsidR="006F0DC9" w:rsidRPr="000D74DC" w:rsidRDefault="006F0DC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6F0DC9" w:rsidRPr="000D74DC" w14:paraId="25E1E7D1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2A3FD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団体名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E925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</w:t>
            </w:r>
          </w:p>
        </w:tc>
      </w:tr>
      <w:tr w:rsidR="006F0DC9" w:rsidRPr="000D74DC" w14:paraId="17D791BD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6F951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1B3" w14:textId="77777777" w:rsidR="006F0DC9" w:rsidRPr="000D74DC" w:rsidRDefault="00C4272A" w:rsidP="00C4272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74DC">
              <w:rPr>
                <w:rFonts w:hint="eastAsia"/>
              </w:rPr>
              <w:t xml:space="preserve">　</w:t>
            </w:r>
            <w:r w:rsidR="006F0DC9" w:rsidRPr="000D74DC">
              <w:rPr>
                <w:rFonts w:hint="eastAsia"/>
              </w:rPr>
              <w:t xml:space="preserve">　　</w:t>
            </w:r>
          </w:p>
        </w:tc>
      </w:tr>
      <w:tr w:rsidR="006F0DC9" w:rsidRPr="000D74DC" w14:paraId="155F423B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EADBE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20B3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0D74DC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027C84B0" w14:textId="77777777" w:rsidR="006F0DC9" w:rsidRPr="000D74DC" w:rsidRDefault="006F0DC9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868"/>
        <w:gridCol w:w="5929"/>
      </w:tblGrid>
      <w:tr w:rsidR="006F0DC9" w:rsidRPr="000D74DC" w14:paraId="6F20BA50" w14:textId="77777777">
        <w:trPr>
          <w:cantSplit/>
          <w:trHeight w:val="525"/>
        </w:trPr>
        <w:tc>
          <w:tcPr>
            <w:tcW w:w="1708" w:type="dxa"/>
            <w:tcBorders>
              <w:bottom w:val="nil"/>
            </w:tcBorders>
            <w:vAlign w:val="center"/>
          </w:tcPr>
          <w:p w14:paraId="7DFB10B3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</w:pPr>
            <w:r w:rsidRPr="000D74DC">
              <w:rPr>
                <w:rFonts w:hint="eastAsia"/>
              </w:rPr>
              <w:t xml:space="preserve">　　下記のとおり</w:t>
            </w:r>
          </w:p>
        </w:tc>
        <w:tc>
          <w:tcPr>
            <w:tcW w:w="868" w:type="dxa"/>
            <w:tcBorders>
              <w:left w:val="nil"/>
              <w:bottom w:val="nil"/>
            </w:tcBorders>
            <w:vAlign w:val="center"/>
          </w:tcPr>
          <w:p w14:paraId="23BCAF26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74DC">
              <w:rPr>
                <w:rFonts w:hint="eastAsia"/>
              </w:rPr>
              <w:t>物品販売</w:t>
            </w:r>
          </w:p>
          <w:p w14:paraId="189802A0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74DC">
              <w:rPr>
                <w:rFonts w:hint="eastAsia"/>
              </w:rPr>
              <w:t>募金</w:t>
            </w:r>
          </w:p>
        </w:tc>
        <w:tc>
          <w:tcPr>
            <w:tcW w:w="5929" w:type="dxa"/>
            <w:tcBorders>
              <w:left w:val="nil"/>
              <w:bottom w:val="nil"/>
            </w:tcBorders>
            <w:vAlign w:val="center"/>
          </w:tcPr>
          <w:p w14:paraId="1AA961FC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</w:pPr>
            <w:r w:rsidRPr="000D74DC">
              <w:rPr>
                <w:rFonts w:hint="eastAsia"/>
              </w:rPr>
              <w:t>をしたいので、承認くださるようお願いします。</w:t>
            </w:r>
          </w:p>
        </w:tc>
      </w:tr>
    </w:tbl>
    <w:p w14:paraId="559890FD" w14:textId="77777777" w:rsidR="006F0DC9" w:rsidRPr="000D74DC" w:rsidRDefault="006F0DC9">
      <w:pPr>
        <w:wordWrap w:val="0"/>
        <w:overflowPunct w:val="0"/>
        <w:autoSpaceDE w:val="0"/>
        <w:autoSpaceDN w:val="0"/>
      </w:pPr>
    </w:p>
    <w:p w14:paraId="58FF128D" w14:textId="77777777" w:rsidR="006F0DC9" w:rsidRPr="000D74DC" w:rsidRDefault="006F0DC9">
      <w:pPr>
        <w:wordWrap w:val="0"/>
        <w:overflowPunct w:val="0"/>
        <w:autoSpaceDE w:val="0"/>
        <w:autoSpaceDN w:val="0"/>
        <w:jc w:val="center"/>
      </w:pPr>
      <w:r w:rsidRPr="000D74DC">
        <w:rPr>
          <w:rFonts w:hint="eastAsia"/>
        </w:rPr>
        <w:t>記</w:t>
      </w:r>
    </w:p>
    <w:p w14:paraId="4C77807E" w14:textId="77777777" w:rsidR="006F0DC9" w:rsidRPr="000D74DC" w:rsidRDefault="006F0DC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6F0DC9" w:rsidRPr="000D74DC" w14:paraId="3A1E0F54" w14:textId="77777777">
        <w:trPr>
          <w:cantSplit/>
          <w:trHeight w:val="69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93060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日時(期間)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B1A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自　</w:t>
            </w:r>
            <w:r w:rsidR="00C4272A" w:rsidRPr="000D74DC">
              <w:rPr>
                <w:rFonts w:hint="eastAsia"/>
              </w:rPr>
              <w:t xml:space="preserve">　　</w:t>
            </w:r>
            <w:r w:rsidRPr="000D74DC">
              <w:rPr>
                <w:rFonts w:hint="eastAsia"/>
              </w:rPr>
              <w:t xml:space="preserve">　　年　　月　　日　　　時　　分</w:t>
            </w:r>
          </w:p>
          <w:p w14:paraId="5778388B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至　</w:t>
            </w:r>
            <w:r w:rsidR="00C4272A" w:rsidRPr="000D74DC">
              <w:rPr>
                <w:rFonts w:hint="eastAsia"/>
              </w:rPr>
              <w:t xml:space="preserve">　　</w:t>
            </w:r>
            <w:r w:rsidRPr="000D74DC">
              <w:rPr>
                <w:rFonts w:hint="eastAsia"/>
              </w:rPr>
              <w:t xml:space="preserve">　　年　　月　　日　　　時　　分</w:t>
            </w:r>
          </w:p>
        </w:tc>
      </w:tr>
      <w:tr w:rsidR="006F0DC9" w:rsidRPr="000D74DC" w14:paraId="3A5E239D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ED365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場所及び対象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747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</w:t>
            </w:r>
          </w:p>
        </w:tc>
      </w:tr>
      <w:tr w:rsidR="006F0DC9" w:rsidRPr="000D74DC" w14:paraId="424F992E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90930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目的及び目標額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765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</w:t>
            </w:r>
          </w:p>
        </w:tc>
      </w:tr>
      <w:tr w:rsidR="006F0DC9" w:rsidRPr="000D74DC" w14:paraId="5DC455B8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44B3D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従事人員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0840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</w:t>
            </w:r>
          </w:p>
        </w:tc>
      </w:tr>
      <w:tr w:rsidR="006F0DC9" w:rsidRPr="000D74DC" w14:paraId="3C98D45C" w14:textId="77777777">
        <w:trPr>
          <w:cantSplit/>
          <w:trHeight w:val="5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955D9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0D74DC">
              <w:rPr>
                <w:rFonts w:hint="eastAsia"/>
              </w:rPr>
              <w:t>方法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626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 xml:space="preserve">　</w:t>
            </w:r>
          </w:p>
        </w:tc>
      </w:tr>
    </w:tbl>
    <w:p w14:paraId="4E179E45" w14:textId="77777777" w:rsidR="006F0DC9" w:rsidRPr="000D74DC" w:rsidRDefault="006F0DC9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F0DC9" w:rsidRPr="000D74DC" w14:paraId="05DEB49B" w14:textId="77777777">
        <w:trPr>
          <w:cantSplit/>
          <w:trHeight w:val="22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9687" w14:textId="77777777" w:rsidR="006F0DC9" w:rsidRPr="000D74DC" w:rsidRDefault="006F0DC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0D74DC">
              <w:rPr>
                <w:rFonts w:hint="eastAsia"/>
              </w:rPr>
              <w:t>顧問教員又は指導教員の意見及び氏名</w:t>
            </w:r>
            <w:r w:rsidR="00C4272A" w:rsidRPr="000D74DC">
              <w:rPr>
                <w:rFonts w:hint="eastAsia"/>
              </w:rPr>
              <w:t xml:space="preserve">　</w:t>
            </w:r>
          </w:p>
        </w:tc>
      </w:tr>
    </w:tbl>
    <w:p w14:paraId="4BC33FA7" w14:textId="77777777" w:rsidR="006F0DC9" w:rsidRPr="000D74DC" w:rsidRDefault="006F0DC9">
      <w:pPr>
        <w:wordWrap w:val="0"/>
        <w:overflowPunct w:val="0"/>
        <w:autoSpaceDE w:val="0"/>
        <w:autoSpaceDN w:val="0"/>
        <w:ind w:left="945" w:hanging="945"/>
      </w:pPr>
      <w:r w:rsidRPr="000D74DC">
        <w:rPr>
          <w:rFonts w:hint="eastAsia"/>
        </w:rPr>
        <w:t xml:space="preserve">　(注)　1　趣旨、目的、範囲、方法及び収支予算を詳記した計画書を添付し、3日前までに提出すること。</w:t>
      </w:r>
    </w:p>
    <w:p w14:paraId="1C6DBCFE" w14:textId="77777777" w:rsidR="00C4272A" w:rsidRPr="000D74DC" w:rsidRDefault="006F0DC9" w:rsidP="000D74DC">
      <w:pPr>
        <w:wordWrap w:val="0"/>
        <w:overflowPunct w:val="0"/>
        <w:autoSpaceDE w:val="0"/>
        <w:autoSpaceDN w:val="0"/>
        <w:ind w:left="945" w:hanging="945"/>
      </w:pPr>
      <w:r w:rsidRPr="000D74DC">
        <w:rPr>
          <w:rFonts w:hint="eastAsia"/>
        </w:rPr>
        <w:t xml:space="preserve">　　　　2　終了後速やかに収支会計報告書を提出すること。</w:t>
      </w:r>
    </w:p>
    <w:p w14:paraId="38F80F27" w14:textId="77777777" w:rsidR="006F0DC9" w:rsidRPr="000D74DC" w:rsidRDefault="006F0DC9">
      <w:pPr>
        <w:wordWrap w:val="0"/>
        <w:overflowPunct w:val="0"/>
        <w:autoSpaceDE w:val="0"/>
        <w:autoSpaceDN w:val="0"/>
        <w:ind w:left="945" w:hanging="945"/>
      </w:pPr>
    </w:p>
    <w:sectPr w:rsidR="006F0DC9" w:rsidRPr="000D74DC" w:rsidSect="00C4272A">
      <w:headerReference w:type="even" r:id="rId6"/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7280" w14:textId="77777777" w:rsidR="003D45EF" w:rsidRDefault="003D45EF">
      <w:r>
        <w:separator/>
      </w:r>
    </w:p>
  </w:endnote>
  <w:endnote w:type="continuationSeparator" w:id="0">
    <w:p w14:paraId="5AA850D8" w14:textId="77777777" w:rsidR="003D45EF" w:rsidRDefault="003D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0B75" w14:textId="77777777" w:rsidR="003D45EF" w:rsidRDefault="003D45EF">
      <w:r>
        <w:separator/>
      </w:r>
    </w:p>
  </w:footnote>
  <w:footnote w:type="continuationSeparator" w:id="0">
    <w:p w14:paraId="203108BB" w14:textId="77777777" w:rsidR="003D45EF" w:rsidRDefault="003D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0B83" w14:textId="77777777" w:rsidR="006F0DC9" w:rsidRDefault="006F0DC9" w:rsidP="00C4272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A6EF" w14:textId="77777777" w:rsidR="006F0DC9" w:rsidRDefault="006F0DC9" w:rsidP="00C4272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2A"/>
    <w:rsid w:val="000D74DC"/>
    <w:rsid w:val="003D45EF"/>
    <w:rsid w:val="006F0DC9"/>
    <w:rsid w:val="00946E75"/>
    <w:rsid w:val="00B1353B"/>
    <w:rsid w:val="00C4272A"/>
    <w:rsid w:val="00EE7754"/>
    <w:rsid w:val="00F464B9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3FFF9"/>
  <w15:chartTrackingRefBased/>
  <w15:docId w15:val="{A8C44FF1-6A47-4088-8B3C-921AA98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205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2022-07-13T05:48:00Z</cp:lastPrinted>
  <dcterms:created xsi:type="dcterms:W3CDTF">2025-01-08T02:56:00Z</dcterms:created>
  <dcterms:modified xsi:type="dcterms:W3CDTF">2025-01-08T02:56:00Z</dcterms:modified>
</cp:coreProperties>
</file>