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0E2D" w14:textId="7A73795A" w:rsidR="0051612F" w:rsidRPr="00DA1805" w:rsidRDefault="007B6ED0">
      <w:pPr>
        <w:wordWrap w:val="0"/>
        <w:overflowPunct w:val="0"/>
        <w:autoSpaceDE w:val="0"/>
        <w:autoSpaceDN w:val="0"/>
      </w:pPr>
      <w:r w:rsidRPr="00DA1805">
        <w:rPr>
          <w:rFonts w:hint="eastAsia"/>
        </w:rPr>
        <w:t>様式第2</w:t>
      </w:r>
      <w:r w:rsidR="00A23EAB">
        <w:rPr>
          <w:rFonts w:hint="eastAsia"/>
        </w:rPr>
        <w:t>1</w:t>
      </w:r>
      <w:r w:rsidRPr="00DA1805">
        <w:rPr>
          <w:rFonts w:hint="eastAsia"/>
        </w:rPr>
        <w:t>号(第</w:t>
      </w:r>
      <w:r w:rsidR="00285149">
        <w:rPr>
          <w:rFonts w:hint="eastAsia"/>
        </w:rPr>
        <w:t>23</w:t>
      </w:r>
      <w:r w:rsidRPr="00DA1805">
        <w:rPr>
          <w:rFonts w:hint="eastAsia"/>
        </w:rPr>
        <w:t>条関係)</w:t>
      </w:r>
    </w:p>
    <w:p w14:paraId="2BF7C9E9" w14:textId="77777777" w:rsidR="0051612F" w:rsidRPr="00DA1805" w:rsidRDefault="007B6ED0">
      <w:pPr>
        <w:wordWrap w:val="0"/>
        <w:overflowPunct w:val="0"/>
        <w:autoSpaceDE w:val="0"/>
        <w:autoSpaceDN w:val="0"/>
        <w:jc w:val="center"/>
      </w:pPr>
      <w:r w:rsidRPr="00DA1805">
        <w:rPr>
          <w:rFonts w:hint="eastAsia"/>
          <w:spacing w:val="53"/>
        </w:rPr>
        <w:t>印刷物頒布</w:t>
      </w:r>
      <w:r w:rsidRPr="00DA1805">
        <w:rPr>
          <w:rFonts w:hint="eastAsia"/>
        </w:rPr>
        <w:t>願</w:t>
      </w:r>
    </w:p>
    <w:p w14:paraId="5C09C942" w14:textId="77777777" w:rsidR="0051612F" w:rsidRPr="00DA1805" w:rsidRDefault="0051612F">
      <w:pPr>
        <w:wordWrap w:val="0"/>
        <w:overflowPunct w:val="0"/>
        <w:autoSpaceDE w:val="0"/>
        <w:autoSpaceDN w:val="0"/>
      </w:pPr>
    </w:p>
    <w:p w14:paraId="7E7ACC1A" w14:textId="77777777" w:rsidR="0051612F" w:rsidRPr="00DA1805" w:rsidRDefault="00AD2A53">
      <w:pPr>
        <w:wordWrap w:val="0"/>
        <w:overflowPunct w:val="0"/>
        <w:autoSpaceDE w:val="0"/>
        <w:autoSpaceDN w:val="0"/>
        <w:jc w:val="right"/>
      </w:pPr>
      <w:r w:rsidRPr="00DA1805">
        <w:rPr>
          <w:rFonts w:hint="eastAsia"/>
        </w:rPr>
        <w:t xml:space="preserve">　　</w:t>
      </w:r>
      <w:r w:rsidR="007B6ED0" w:rsidRPr="00DA1805">
        <w:rPr>
          <w:rFonts w:hint="eastAsia"/>
        </w:rPr>
        <w:t xml:space="preserve">　　年　　月　　日　　</w:t>
      </w:r>
    </w:p>
    <w:p w14:paraId="47F50D90" w14:textId="77777777" w:rsidR="0051612F" w:rsidRPr="00DA1805" w:rsidRDefault="0051612F">
      <w:pPr>
        <w:wordWrap w:val="0"/>
        <w:overflowPunct w:val="0"/>
        <w:autoSpaceDE w:val="0"/>
        <w:autoSpaceDN w:val="0"/>
      </w:pPr>
    </w:p>
    <w:p w14:paraId="1F161A91" w14:textId="77777777" w:rsidR="0051612F" w:rsidRPr="00DA1805" w:rsidRDefault="007B6ED0">
      <w:pPr>
        <w:wordWrap w:val="0"/>
        <w:overflowPunct w:val="0"/>
        <w:autoSpaceDE w:val="0"/>
        <w:autoSpaceDN w:val="0"/>
      </w:pPr>
      <w:r w:rsidRPr="00DA1805">
        <w:rPr>
          <w:rFonts w:hint="eastAsia"/>
        </w:rPr>
        <w:t xml:space="preserve">　　</w:t>
      </w:r>
      <w:r w:rsidRPr="00DA1805">
        <w:rPr>
          <w:rFonts w:hint="eastAsia"/>
          <w:spacing w:val="53"/>
        </w:rPr>
        <w:t>北見工業大学</w:t>
      </w:r>
      <w:r w:rsidRPr="00DA1805">
        <w:rPr>
          <w:rFonts w:hint="eastAsia"/>
        </w:rPr>
        <w:t>長　　　　殿</w:t>
      </w:r>
    </w:p>
    <w:p w14:paraId="2E05EA91" w14:textId="77777777" w:rsidR="0051612F" w:rsidRPr="00DA1805" w:rsidRDefault="0051612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7230"/>
      </w:tblGrid>
      <w:tr w:rsidR="0051612F" w:rsidRPr="00DA1805" w14:paraId="31FDA08C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497DD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団体名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54C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DA1805">
              <w:rPr>
                <w:rFonts w:hint="eastAsia"/>
              </w:rPr>
              <w:t xml:space="preserve">　</w:t>
            </w:r>
          </w:p>
        </w:tc>
      </w:tr>
      <w:tr w:rsidR="0051612F" w:rsidRPr="00DA1805" w14:paraId="4D0CF186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4EFD3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責任者氏名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11B" w14:textId="77777777" w:rsidR="0051612F" w:rsidRPr="00DA1805" w:rsidRDefault="00AD2A53" w:rsidP="00AD2A5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DA1805">
              <w:rPr>
                <w:rFonts w:hint="eastAsia"/>
              </w:rPr>
              <w:t xml:space="preserve">　</w:t>
            </w:r>
            <w:r w:rsidR="007B6ED0" w:rsidRPr="00DA1805">
              <w:rPr>
                <w:rFonts w:hint="eastAsia"/>
              </w:rPr>
              <w:t xml:space="preserve">　　</w:t>
            </w:r>
          </w:p>
        </w:tc>
      </w:tr>
      <w:tr w:rsidR="0051612F" w:rsidRPr="00DA1805" w14:paraId="0A58F5CE" w14:textId="77777777"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A7DEC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所属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ADA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DA1805">
              <w:rPr>
                <w:rFonts w:hint="eastAsia"/>
              </w:rPr>
              <w:t xml:space="preserve">学科　　　　　　　　学年　　</w:t>
            </w:r>
          </w:p>
        </w:tc>
      </w:tr>
    </w:tbl>
    <w:p w14:paraId="11DA93B1" w14:textId="77777777" w:rsidR="0051612F" w:rsidRPr="00DA1805" w:rsidRDefault="0051612F">
      <w:pPr>
        <w:wordWrap w:val="0"/>
        <w:overflowPunct w:val="0"/>
        <w:autoSpaceDE w:val="0"/>
        <w:autoSpaceDN w:val="0"/>
      </w:pPr>
    </w:p>
    <w:p w14:paraId="09609517" w14:textId="77777777" w:rsidR="0051612F" w:rsidRPr="00DA1805" w:rsidRDefault="007B6ED0">
      <w:pPr>
        <w:wordWrap w:val="0"/>
        <w:overflowPunct w:val="0"/>
        <w:autoSpaceDE w:val="0"/>
        <w:autoSpaceDN w:val="0"/>
      </w:pPr>
      <w:r w:rsidRPr="00DA1805">
        <w:rPr>
          <w:rFonts w:hint="eastAsia"/>
        </w:rPr>
        <w:t xml:space="preserve">　　下記のとおり印刷物を頒布したいので、承認くださるようお願いします。</w:t>
      </w:r>
    </w:p>
    <w:p w14:paraId="59445823" w14:textId="77777777" w:rsidR="0051612F" w:rsidRPr="00DA1805" w:rsidRDefault="0051612F">
      <w:pPr>
        <w:wordWrap w:val="0"/>
        <w:overflowPunct w:val="0"/>
        <w:autoSpaceDE w:val="0"/>
        <w:autoSpaceDN w:val="0"/>
      </w:pPr>
    </w:p>
    <w:p w14:paraId="2DF62D2E" w14:textId="77777777" w:rsidR="0051612F" w:rsidRPr="00DA1805" w:rsidRDefault="007B6ED0">
      <w:pPr>
        <w:wordWrap w:val="0"/>
        <w:overflowPunct w:val="0"/>
        <w:autoSpaceDE w:val="0"/>
        <w:autoSpaceDN w:val="0"/>
        <w:jc w:val="center"/>
      </w:pPr>
      <w:r w:rsidRPr="00DA1805">
        <w:rPr>
          <w:rFonts w:hint="eastAsia"/>
        </w:rPr>
        <w:t>記</w:t>
      </w:r>
    </w:p>
    <w:p w14:paraId="582FF7DB" w14:textId="77777777" w:rsidR="0051612F" w:rsidRPr="00DA1805" w:rsidRDefault="0051612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67"/>
      </w:tblGrid>
      <w:tr w:rsidR="0051612F" w:rsidRPr="00DA1805" w14:paraId="33A25396" w14:textId="77777777">
        <w:trPr>
          <w:cantSplit/>
          <w:trHeight w:val="5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46499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発行団体名又は個人名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2BD5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DA1805">
              <w:rPr>
                <w:rFonts w:hint="eastAsia"/>
              </w:rPr>
              <w:t xml:space="preserve">　</w:t>
            </w:r>
          </w:p>
        </w:tc>
      </w:tr>
      <w:tr w:rsidR="0051612F" w:rsidRPr="00DA1805" w14:paraId="149F63C2" w14:textId="77777777">
        <w:trPr>
          <w:cantSplit/>
          <w:trHeight w:val="5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D66B9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印刷物の種類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11F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DA1805">
              <w:rPr>
                <w:rFonts w:hint="eastAsia"/>
              </w:rPr>
              <w:t xml:space="preserve">　</w:t>
            </w:r>
          </w:p>
        </w:tc>
      </w:tr>
      <w:tr w:rsidR="0051612F" w:rsidRPr="00DA1805" w14:paraId="223B3BD1" w14:textId="77777777">
        <w:trPr>
          <w:cantSplit/>
          <w:trHeight w:val="5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2C45F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発行部数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4D02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DA1805">
              <w:rPr>
                <w:rFonts w:hint="eastAsia"/>
              </w:rPr>
              <w:t xml:space="preserve">　</w:t>
            </w:r>
          </w:p>
        </w:tc>
      </w:tr>
      <w:tr w:rsidR="0051612F" w:rsidRPr="00DA1805" w14:paraId="5DE33DE0" w14:textId="77777777">
        <w:trPr>
          <w:cantSplit/>
          <w:trHeight w:val="5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27E97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発行目的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5381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DA1805">
              <w:rPr>
                <w:rFonts w:hint="eastAsia"/>
              </w:rPr>
              <w:t xml:space="preserve">　</w:t>
            </w:r>
          </w:p>
        </w:tc>
      </w:tr>
      <w:tr w:rsidR="0051612F" w:rsidRPr="00DA1805" w14:paraId="4122E7B6" w14:textId="77777777">
        <w:trPr>
          <w:cantSplit/>
          <w:trHeight w:val="5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9952F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DA1805">
              <w:rPr>
                <w:rFonts w:hint="eastAsia"/>
              </w:rPr>
              <w:t>頒布対象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31F8" w14:textId="77777777" w:rsidR="0051612F" w:rsidRPr="00DA1805" w:rsidRDefault="007B6ED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DA1805">
              <w:rPr>
                <w:rFonts w:hint="eastAsia"/>
              </w:rPr>
              <w:t xml:space="preserve">　</w:t>
            </w:r>
          </w:p>
        </w:tc>
      </w:tr>
    </w:tbl>
    <w:p w14:paraId="73200B2E" w14:textId="77777777" w:rsidR="0051612F" w:rsidRPr="00DA1805" w:rsidRDefault="0051612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1612F" w:rsidRPr="00DA1805" w14:paraId="22B245FC" w14:textId="77777777">
        <w:trPr>
          <w:cantSplit/>
          <w:trHeight w:val="22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A4A" w14:textId="77777777" w:rsidR="0051612F" w:rsidRPr="00DA1805" w:rsidRDefault="007B6ED0" w:rsidP="00AD2A53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DA1805">
              <w:rPr>
                <w:rFonts w:hint="eastAsia"/>
              </w:rPr>
              <w:t>顧問教員又は指導教員の意見及び氏名</w:t>
            </w:r>
            <w:r w:rsidR="00AD2A53" w:rsidRPr="00DA1805">
              <w:rPr>
                <w:rFonts w:hint="eastAsia"/>
              </w:rPr>
              <w:t xml:space="preserve">　</w:t>
            </w:r>
          </w:p>
        </w:tc>
      </w:tr>
    </w:tbl>
    <w:p w14:paraId="2C33AADE" w14:textId="77777777" w:rsidR="00AD2A53" w:rsidRPr="00DA1805" w:rsidRDefault="007B6ED0" w:rsidP="00DA1805">
      <w:pPr>
        <w:wordWrap w:val="0"/>
        <w:overflowPunct w:val="0"/>
        <w:autoSpaceDE w:val="0"/>
        <w:autoSpaceDN w:val="0"/>
      </w:pPr>
      <w:r w:rsidRPr="00DA1805">
        <w:rPr>
          <w:rFonts w:hint="eastAsia"/>
        </w:rPr>
        <w:t xml:space="preserve">　(注)　当該印刷物2部を添付すること。</w:t>
      </w:r>
    </w:p>
    <w:p w14:paraId="552EC3B7" w14:textId="77777777" w:rsidR="0051612F" w:rsidRPr="00DA1805" w:rsidRDefault="0051612F">
      <w:pPr>
        <w:wordWrap w:val="0"/>
        <w:overflowPunct w:val="0"/>
        <w:autoSpaceDE w:val="0"/>
        <w:autoSpaceDN w:val="0"/>
      </w:pPr>
    </w:p>
    <w:sectPr w:rsidR="0051612F" w:rsidRPr="00DA1805" w:rsidSect="00AD2A53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A28B" w14:textId="77777777" w:rsidR="0060669F" w:rsidRDefault="0060669F">
      <w:r>
        <w:separator/>
      </w:r>
    </w:p>
  </w:endnote>
  <w:endnote w:type="continuationSeparator" w:id="0">
    <w:p w14:paraId="00AC9F90" w14:textId="77777777" w:rsidR="0060669F" w:rsidRDefault="0060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1EBD" w14:textId="77777777" w:rsidR="0060669F" w:rsidRDefault="0060669F">
      <w:r>
        <w:separator/>
      </w:r>
    </w:p>
  </w:footnote>
  <w:footnote w:type="continuationSeparator" w:id="0">
    <w:p w14:paraId="1007F842" w14:textId="77777777" w:rsidR="0060669F" w:rsidRDefault="0060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3350" w14:textId="77777777" w:rsidR="0051612F" w:rsidRDefault="0051612F" w:rsidP="00AD2A5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53"/>
    <w:rsid w:val="00285149"/>
    <w:rsid w:val="0051612F"/>
    <w:rsid w:val="0060669F"/>
    <w:rsid w:val="007B6ED0"/>
    <w:rsid w:val="00A17A47"/>
    <w:rsid w:val="00A23EAB"/>
    <w:rsid w:val="00AD2A53"/>
    <w:rsid w:val="00C402FB"/>
    <w:rsid w:val="00D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5CB6F"/>
  <w15:chartTrackingRefBased/>
  <w15:docId w15:val="{B73C84FB-A12E-4111-8518-25C2327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140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seikatsu2</dc:creator>
  <cp:keywords/>
  <dc:description/>
  <cp:lastModifiedBy>admin</cp:lastModifiedBy>
  <cp:revision>3</cp:revision>
  <cp:lastPrinted>2022-07-13T06:00:00Z</cp:lastPrinted>
  <dcterms:created xsi:type="dcterms:W3CDTF">2025-01-08T02:57:00Z</dcterms:created>
  <dcterms:modified xsi:type="dcterms:W3CDTF">2025-01-08T02:57:00Z</dcterms:modified>
</cp:coreProperties>
</file>