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DD7A" w14:textId="37FD5348" w:rsidR="00B53A95" w:rsidRPr="007D22EE" w:rsidRDefault="00B53A95">
      <w:pPr>
        <w:wordWrap w:val="0"/>
        <w:overflowPunct w:val="0"/>
        <w:autoSpaceDE w:val="0"/>
        <w:autoSpaceDN w:val="0"/>
      </w:pPr>
      <w:r w:rsidRPr="007D22EE">
        <w:rPr>
          <w:rFonts w:hint="eastAsia"/>
        </w:rPr>
        <w:t>様式第2</w:t>
      </w:r>
      <w:r w:rsidR="000D11F5">
        <w:rPr>
          <w:rFonts w:hint="eastAsia"/>
        </w:rPr>
        <w:t>2</w:t>
      </w:r>
      <w:r w:rsidRPr="007D22EE">
        <w:rPr>
          <w:rFonts w:hint="eastAsia"/>
        </w:rPr>
        <w:t>号(第</w:t>
      </w:r>
      <w:r w:rsidR="00587ACB">
        <w:rPr>
          <w:rFonts w:hint="eastAsia"/>
        </w:rPr>
        <w:t>24</w:t>
      </w:r>
      <w:r w:rsidRPr="007D22EE">
        <w:rPr>
          <w:rFonts w:hint="eastAsia"/>
        </w:rPr>
        <w:t>条関係)</w:t>
      </w:r>
    </w:p>
    <w:p w14:paraId="0DD88935" w14:textId="77777777" w:rsidR="00B53A95" w:rsidRPr="007D22EE" w:rsidRDefault="00B53A95">
      <w:pPr>
        <w:wordWrap w:val="0"/>
        <w:overflowPunct w:val="0"/>
        <w:autoSpaceDE w:val="0"/>
        <w:autoSpaceDN w:val="0"/>
        <w:jc w:val="center"/>
      </w:pPr>
      <w:r w:rsidRPr="007D22EE">
        <w:rPr>
          <w:rFonts w:hint="eastAsia"/>
          <w:spacing w:val="315"/>
        </w:rPr>
        <w:t>掲示</w:t>
      </w:r>
      <w:r w:rsidRPr="007D22EE">
        <w:rPr>
          <w:rFonts w:hint="eastAsia"/>
        </w:rPr>
        <w:t>願　(学内・学外)</w:t>
      </w:r>
    </w:p>
    <w:p w14:paraId="471481B5" w14:textId="77777777" w:rsidR="00B53A95" w:rsidRPr="007D22EE" w:rsidRDefault="00B53A95">
      <w:pPr>
        <w:wordWrap w:val="0"/>
        <w:overflowPunct w:val="0"/>
        <w:autoSpaceDE w:val="0"/>
        <w:autoSpaceDN w:val="0"/>
      </w:pPr>
    </w:p>
    <w:p w14:paraId="78C0D338" w14:textId="77777777" w:rsidR="00B53A95" w:rsidRPr="007D22EE" w:rsidRDefault="003F2434">
      <w:pPr>
        <w:wordWrap w:val="0"/>
        <w:overflowPunct w:val="0"/>
        <w:autoSpaceDE w:val="0"/>
        <w:autoSpaceDN w:val="0"/>
        <w:jc w:val="right"/>
      </w:pPr>
      <w:r w:rsidRPr="007D22EE">
        <w:rPr>
          <w:rFonts w:hint="eastAsia"/>
        </w:rPr>
        <w:t xml:space="preserve">　　　　　　</w:t>
      </w:r>
      <w:r w:rsidR="00B53A95" w:rsidRPr="007D22EE">
        <w:rPr>
          <w:rFonts w:hint="eastAsia"/>
        </w:rPr>
        <w:t xml:space="preserve">　　年　　月　　日　　</w:t>
      </w:r>
    </w:p>
    <w:p w14:paraId="1873FCB7" w14:textId="77777777" w:rsidR="00B53A95" w:rsidRPr="007D22EE" w:rsidRDefault="00B53A95">
      <w:pPr>
        <w:wordWrap w:val="0"/>
        <w:overflowPunct w:val="0"/>
        <w:autoSpaceDE w:val="0"/>
        <w:autoSpaceDN w:val="0"/>
      </w:pPr>
    </w:p>
    <w:p w14:paraId="34B2A537" w14:textId="77777777" w:rsidR="00B53A95" w:rsidRPr="007D22EE" w:rsidRDefault="00B53A95">
      <w:pPr>
        <w:wordWrap w:val="0"/>
        <w:overflowPunct w:val="0"/>
        <w:autoSpaceDE w:val="0"/>
        <w:autoSpaceDN w:val="0"/>
      </w:pPr>
      <w:r w:rsidRPr="007D22EE">
        <w:rPr>
          <w:rFonts w:hint="eastAsia"/>
        </w:rPr>
        <w:t xml:space="preserve">　　</w:t>
      </w:r>
      <w:r w:rsidRPr="007D22EE">
        <w:rPr>
          <w:rFonts w:hint="eastAsia"/>
          <w:spacing w:val="53"/>
        </w:rPr>
        <w:t>北見工業大学</w:t>
      </w:r>
      <w:r w:rsidRPr="007D22EE">
        <w:rPr>
          <w:rFonts w:hint="eastAsia"/>
        </w:rPr>
        <w:t>長　　　　殿</w:t>
      </w:r>
    </w:p>
    <w:p w14:paraId="4478F351" w14:textId="77777777" w:rsidR="00B53A95" w:rsidRPr="007D22EE" w:rsidRDefault="00B53A95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B53A95" w:rsidRPr="007D22EE" w14:paraId="25F68DA9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B3713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7D22EE">
              <w:rPr>
                <w:rFonts w:hint="eastAsia"/>
              </w:rPr>
              <w:t>責任者氏名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D24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7D22EE">
              <w:rPr>
                <w:rFonts w:hint="eastAsia"/>
              </w:rPr>
              <w:t xml:space="preserve">　　</w:t>
            </w:r>
          </w:p>
        </w:tc>
      </w:tr>
      <w:tr w:rsidR="00B53A95" w:rsidRPr="007D22EE" w14:paraId="2DB13121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54CFB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7D22EE">
              <w:rPr>
                <w:rFonts w:hint="eastAsia"/>
              </w:rPr>
              <w:t>所属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400E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7D22EE">
              <w:rPr>
                <w:rFonts w:hint="eastAsia"/>
              </w:rPr>
              <w:t xml:space="preserve">学科　　　　　　　　学年　　</w:t>
            </w:r>
          </w:p>
        </w:tc>
      </w:tr>
    </w:tbl>
    <w:p w14:paraId="01B682E1" w14:textId="77777777" w:rsidR="00B53A95" w:rsidRPr="007D22EE" w:rsidRDefault="00B53A95">
      <w:pPr>
        <w:wordWrap w:val="0"/>
        <w:overflowPunct w:val="0"/>
        <w:autoSpaceDE w:val="0"/>
        <w:autoSpaceDN w:val="0"/>
      </w:pPr>
    </w:p>
    <w:p w14:paraId="51C79494" w14:textId="77777777" w:rsidR="00B53A95" w:rsidRPr="007D22EE" w:rsidRDefault="00B53A95">
      <w:pPr>
        <w:wordWrap w:val="0"/>
        <w:overflowPunct w:val="0"/>
        <w:autoSpaceDE w:val="0"/>
        <w:autoSpaceDN w:val="0"/>
      </w:pPr>
      <w:r w:rsidRPr="007D22EE">
        <w:rPr>
          <w:rFonts w:hint="eastAsia"/>
        </w:rPr>
        <w:t xml:space="preserve">　　下記のとおり掲示したいので、承認くださるようお願いします。</w:t>
      </w:r>
    </w:p>
    <w:p w14:paraId="709BDD5D" w14:textId="77777777" w:rsidR="00B53A95" w:rsidRPr="007D22EE" w:rsidRDefault="00B53A95">
      <w:pPr>
        <w:wordWrap w:val="0"/>
        <w:overflowPunct w:val="0"/>
        <w:autoSpaceDE w:val="0"/>
        <w:autoSpaceDN w:val="0"/>
      </w:pPr>
    </w:p>
    <w:p w14:paraId="26882356" w14:textId="77777777" w:rsidR="00B53A95" w:rsidRPr="007D22EE" w:rsidRDefault="00B53A95">
      <w:pPr>
        <w:wordWrap w:val="0"/>
        <w:overflowPunct w:val="0"/>
        <w:autoSpaceDE w:val="0"/>
        <w:autoSpaceDN w:val="0"/>
        <w:jc w:val="center"/>
      </w:pPr>
      <w:r w:rsidRPr="007D22EE">
        <w:rPr>
          <w:rFonts w:hint="eastAsia"/>
        </w:rPr>
        <w:t>記</w:t>
      </w:r>
    </w:p>
    <w:p w14:paraId="4FC0591B" w14:textId="77777777" w:rsidR="00B53A95" w:rsidRPr="007D22EE" w:rsidRDefault="00B53A95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67"/>
      </w:tblGrid>
      <w:tr w:rsidR="00B53A95" w:rsidRPr="007D22EE" w14:paraId="5E18AA01" w14:textId="77777777">
        <w:trPr>
          <w:cantSplit/>
          <w:trHeight w:val="69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49DC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7D22EE">
              <w:rPr>
                <w:rFonts w:hint="eastAsia"/>
              </w:rPr>
              <w:t>掲示期間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9B8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D22EE">
              <w:rPr>
                <w:rFonts w:hint="eastAsia"/>
              </w:rPr>
              <w:t xml:space="preserve">　自　</w:t>
            </w:r>
            <w:r w:rsidR="003F2434" w:rsidRPr="007D22EE">
              <w:rPr>
                <w:rFonts w:hint="eastAsia"/>
              </w:rPr>
              <w:t xml:space="preserve">　　</w:t>
            </w:r>
            <w:r w:rsidRPr="007D22EE">
              <w:rPr>
                <w:rFonts w:hint="eastAsia"/>
              </w:rPr>
              <w:t xml:space="preserve">　　年　　月　　日</w:t>
            </w:r>
          </w:p>
          <w:p w14:paraId="459E1F04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D22EE">
              <w:rPr>
                <w:rFonts w:hint="eastAsia"/>
              </w:rPr>
              <w:t xml:space="preserve">　至　</w:t>
            </w:r>
            <w:r w:rsidR="003F2434" w:rsidRPr="007D22EE">
              <w:rPr>
                <w:rFonts w:hint="eastAsia"/>
              </w:rPr>
              <w:t xml:space="preserve">　　</w:t>
            </w:r>
            <w:r w:rsidRPr="007D22EE">
              <w:rPr>
                <w:rFonts w:hint="eastAsia"/>
              </w:rPr>
              <w:t xml:space="preserve">　　年　　月　　日</w:t>
            </w:r>
          </w:p>
        </w:tc>
      </w:tr>
      <w:tr w:rsidR="00B53A95" w:rsidRPr="007D22EE" w14:paraId="220101E3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EC220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7D22EE">
              <w:rPr>
                <w:rFonts w:hint="eastAsia"/>
              </w:rPr>
              <w:t>掲示場所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6B1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D22EE">
              <w:rPr>
                <w:rFonts w:hint="eastAsia"/>
              </w:rPr>
              <w:t xml:space="preserve">　</w:t>
            </w:r>
          </w:p>
        </w:tc>
      </w:tr>
      <w:tr w:rsidR="00B53A95" w:rsidRPr="007D22EE" w14:paraId="4B4E568A" w14:textId="77777777">
        <w:trPr>
          <w:cantSplit/>
          <w:trHeight w:val="8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23649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7D22EE">
              <w:rPr>
                <w:rFonts w:hint="eastAsia"/>
              </w:rPr>
              <w:t>掲示内容</w:t>
            </w:r>
          </w:p>
          <w:p w14:paraId="1ED959AD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7D22EE">
              <w:rPr>
                <w:rFonts w:hint="eastAsia"/>
              </w:rPr>
              <w:t>(要約して記入)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C72" w14:textId="77777777" w:rsidR="00B53A95" w:rsidRPr="007D22EE" w:rsidRDefault="00B53A9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D22EE">
              <w:rPr>
                <w:rFonts w:hint="eastAsia"/>
              </w:rPr>
              <w:t xml:space="preserve">　</w:t>
            </w:r>
          </w:p>
        </w:tc>
      </w:tr>
    </w:tbl>
    <w:p w14:paraId="175ABDA8" w14:textId="77777777" w:rsidR="00B53A95" w:rsidRPr="007D22EE" w:rsidRDefault="00B53A95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53A95" w:rsidRPr="007D22EE" w14:paraId="7181E883" w14:textId="77777777">
        <w:trPr>
          <w:cantSplit/>
          <w:trHeight w:val="17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17D" w14:textId="77777777" w:rsidR="00B53A95" w:rsidRPr="007D22EE" w:rsidRDefault="00B53A95" w:rsidP="003F243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7D22EE">
              <w:rPr>
                <w:rFonts w:hint="eastAsia"/>
              </w:rPr>
              <w:t>顧問教員又は指導教員の意見及び氏名</w:t>
            </w:r>
            <w:r w:rsidR="003F2434" w:rsidRPr="007D22EE">
              <w:rPr>
                <w:rFonts w:hint="eastAsia"/>
              </w:rPr>
              <w:t xml:space="preserve">　</w:t>
            </w:r>
          </w:p>
        </w:tc>
      </w:tr>
    </w:tbl>
    <w:p w14:paraId="1FC1DAF5" w14:textId="77777777" w:rsidR="00B53A95" w:rsidRPr="007D22EE" w:rsidRDefault="00B53A95">
      <w:pPr>
        <w:wordWrap w:val="0"/>
        <w:overflowPunct w:val="0"/>
        <w:autoSpaceDE w:val="0"/>
        <w:autoSpaceDN w:val="0"/>
        <w:ind w:left="630" w:hanging="630"/>
      </w:pPr>
      <w:r w:rsidRPr="007D22EE">
        <w:rPr>
          <w:rFonts w:hint="eastAsia"/>
        </w:rPr>
        <w:t xml:space="preserve">　(注)　1　願出は必ず前日までに提出し、承認の認印を受けること。</w:t>
      </w:r>
    </w:p>
    <w:p w14:paraId="6AF9BC19" w14:textId="77777777" w:rsidR="00B53A95" w:rsidRPr="007D22EE" w:rsidRDefault="00B53A95">
      <w:pPr>
        <w:wordWrap w:val="0"/>
        <w:overflowPunct w:val="0"/>
        <w:autoSpaceDE w:val="0"/>
        <w:autoSpaceDN w:val="0"/>
        <w:ind w:left="630" w:hanging="630"/>
      </w:pPr>
      <w:r w:rsidRPr="007D22EE">
        <w:rPr>
          <w:rFonts w:hint="eastAsia"/>
        </w:rPr>
        <w:t xml:space="preserve">　　　　2　掲示期間は1週間以内とし期間経過後</w:t>
      </w:r>
      <w:proofErr w:type="gramStart"/>
      <w:r w:rsidRPr="007D22EE">
        <w:rPr>
          <w:rFonts w:hint="eastAsia"/>
        </w:rPr>
        <w:t>は</w:t>
      </w:r>
      <w:proofErr w:type="gramEnd"/>
      <w:r w:rsidRPr="007D22EE">
        <w:rPr>
          <w:rFonts w:hint="eastAsia"/>
        </w:rPr>
        <w:t>責任者</w:t>
      </w:r>
      <w:proofErr w:type="gramStart"/>
      <w:r w:rsidRPr="007D22EE">
        <w:rPr>
          <w:rFonts w:hint="eastAsia"/>
        </w:rPr>
        <w:t>は</w:t>
      </w:r>
      <w:proofErr w:type="gramEnd"/>
      <w:r w:rsidRPr="007D22EE">
        <w:rPr>
          <w:rFonts w:hint="eastAsia"/>
        </w:rPr>
        <w:t>掲示物を撤去すること。</w:t>
      </w:r>
    </w:p>
    <w:p w14:paraId="09B1F5C9" w14:textId="77777777" w:rsidR="00B53A95" w:rsidRPr="007D22EE" w:rsidRDefault="00B53A95">
      <w:pPr>
        <w:wordWrap w:val="0"/>
        <w:overflowPunct w:val="0"/>
        <w:autoSpaceDE w:val="0"/>
        <w:autoSpaceDN w:val="0"/>
        <w:ind w:left="630" w:hanging="630"/>
      </w:pPr>
      <w:r w:rsidRPr="007D22EE">
        <w:rPr>
          <w:rFonts w:hint="eastAsia"/>
        </w:rPr>
        <w:t xml:space="preserve">　　　　3　指定された場所以外の掲示は禁止する。</w:t>
      </w:r>
    </w:p>
    <w:p w14:paraId="0B2EC650" w14:textId="77777777" w:rsidR="00B53A95" w:rsidRPr="007D22EE" w:rsidRDefault="00B53A95">
      <w:pPr>
        <w:wordWrap w:val="0"/>
        <w:overflowPunct w:val="0"/>
        <w:autoSpaceDE w:val="0"/>
        <w:autoSpaceDN w:val="0"/>
        <w:ind w:left="630" w:hanging="630"/>
      </w:pPr>
      <w:r w:rsidRPr="007D22EE">
        <w:rPr>
          <w:rFonts w:hint="eastAsia"/>
        </w:rPr>
        <w:t xml:space="preserve">　　　　4　掲示物の大きさは新聞紙大(B2)を限度とする。</w:t>
      </w:r>
    </w:p>
    <w:p w14:paraId="1C7A9793" w14:textId="77777777" w:rsidR="003F2434" w:rsidRPr="007D22EE" w:rsidRDefault="00B53A95" w:rsidP="007D22EE">
      <w:pPr>
        <w:wordWrap w:val="0"/>
        <w:overflowPunct w:val="0"/>
        <w:autoSpaceDE w:val="0"/>
        <w:autoSpaceDN w:val="0"/>
        <w:ind w:left="630" w:hanging="630"/>
      </w:pPr>
      <w:r w:rsidRPr="007D22EE">
        <w:rPr>
          <w:rFonts w:hint="eastAsia"/>
        </w:rPr>
        <w:t xml:space="preserve">　　　　5　必ず実際の掲示物を添付すること。</w:t>
      </w:r>
    </w:p>
    <w:p w14:paraId="261591D5" w14:textId="77777777" w:rsidR="00B53A95" w:rsidRPr="007D22EE" w:rsidRDefault="00B53A95">
      <w:pPr>
        <w:wordWrap w:val="0"/>
        <w:overflowPunct w:val="0"/>
        <w:autoSpaceDE w:val="0"/>
        <w:autoSpaceDN w:val="0"/>
        <w:ind w:left="630" w:hanging="630"/>
      </w:pPr>
    </w:p>
    <w:sectPr w:rsidR="00B53A95" w:rsidRPr="007D22EE" w:rsidSect="003F24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D55C" w14:textId="77777777" w:rsidR="000B4564" w:rsidRDefault="000B4564">
      <w:r>
        <w:separator/>
      </w:r>
    </w:p>
  </w:endnote>
  <w:endnote w:type="continuationSeparator" w:id="0">
    <w:p w14:paraId="47276E04" w14:textId="77777777" w:rsidR="000B4564" w:rsidRDefault="000B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7165" w14:textId="77777777" w:rsidR="000B4564" w:rsidRDefault="000B4564">
      <w:r>
        <w:separator/>
      </w:r>
    </w:p>
  </w:footnote>
  <w:footnote w:type="continuationSeparator" w:id="0">
    <w:p w14:paraId="540B060B" w14:textId="77777777" w:rsidR="000B4564" w:rsidRDefault="000B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34"/>
    <w:rsid w:val="000B4564"/>
    <w:rsid w:val="000D11F5"/>
    <w:rsid w:val="003F2434"/>
    <w:rsid w:val="00587ACB"/>
    <w:rsid w:val="00677DA8"/>
    <w:rsid w:val="007D22EE"/>
    <w:rsid w:val="007F34EA"/>
    <w:rsid w:val="00B53A95"/>
    <w:rsid w:val="00DA11BD"/>
    <w:rsid w:val="00F2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078D1"/>
  <w15:chartTrackingRefBased/>
  <w15:docId w15:val="{CDA8741B-2A85-439B-B10D-65C18A5F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3F7C-856B-4E1A-AE80-ABD4A572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240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2022-07-13T08:17:00Z</cp:lastPrinted>
  <dcterms:created xsi:type="dcterms:W3CDTF">2025-01-08T02:57:00Z</dcterms:created>
  <dcterms:modified xsi:type="dcterms:W3CDTF">2025-01-08T02:57:00Z</dcterms:modified>
</cp:coreProperties>
</file>