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0DA9" w14:textId="5C30F301" w:rsidR="00240393" w:rsidRDefault="001418A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308AF">
        <w:rPr>
          <w:rFonts w:hint="eastAsia"/>
        </w:rPr>
        <w:t>３</w:t>
      </w:r>
      <w:r>
        <w:rPr>
          <w:rFonts w:hint="eastAsia"/>
        </w:rPr>
        <w:t>号(第</w:t>
      </w:r>
      <w:r w:rsidR="0017709B">
        <w:rPr>
          <w:rFonts w:hint="eastAsia"/>
        </w:rPr>
        <w:t>２</w:t>
      </w:r>
      <w:r>
        <w:rPr>
          <w:rFonts w:hint="eastAsia"/>
        </w:rPr>
        <w:t>条関係)</w:t>
      </w:r>
    </w:p>
    <w:p w14:paraId="6FAAD6F2" w14:textId="77777777" w:rsidR="00240393" w:rsidRDefault="00240393">
      <w:pPr>
        <w:wordWrap w:val="0"/>
        <w:overflowPunct w:val="0"/>
        <w:autoSpaceDE w:val="0"/>
        <w:autoSpaceDN w:val="0"/>
      </w:pPr>
    </w:p>
    <w:p w14:paraId="0804F7DB" w14:textId="77777777" w:rsidR="00240393" w:rsidRPr="002D7357" w:rsidRDefault="001418A2">
      <w:pPr>
        <w:wordWrap w:val="0"/>
        <w:overflowPunct w:val="0"/>
        <w:autoSpaceDE w:val="0"/>
        <w:autoSpaceDN w:val="0"/>
        <w:jc w:val="center"/>
        <w:rPr>
          <w:rFonts w:hAnsi="ＭＳ 明朝"/>
          <w:b/>
          <w:sz w:val="28"/>
        </w:rPr>
      </w:pPr>
      <w:r w:rsidRPr="002D7357">
        <w:rPr>
          <w:rFonts w:hAnsi="ＭＳ 明朝" w:hint="eastAsia"/>
          <w:b/>
          <w:spacing w:val="210"/>
          <w:sz w:val="28"/>
        </w:rPr>
        <w:t>復学</w:t>
      </w:r>
      <w:r w:rsidRPr="002D7357">
        <w:rPr>
          <w:rFonts w:hAnsi="ＭＳ 明朝" w:hint="eastAsia"/>
          <w:b/>
          <w:sz w:val="28"/>
        </w:rPr>
        <w:t>願</w:t>
      </w:r>
    </w:p>
    <w:p w14:paraId="41A53C70" w14:textId="77777777" w:rsidR="00240393" w:rsidRDefault="00240393">
      <w:pPr>
        <w:wordWrap w:val="0"/>
        <w:overflowPunct w:val="0"/>
        <w:autoSpaceDE w:val="0"/>
        <w:autoSpaceDN w:val="0"/>
      </w:pPr>
    </w:p>
    <w:p w14:paraId="7B0C7125" w14:textId="77777777" w:rsidR="00240393" w:rsidRDefault="0069361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  <w:r w:rsidR="00C0097C">
        <w:rPr>
          <w:rFonts w:hint="eastAsia"/>
        </w:rPr>
        <w:t xml:space="preserve">　　</w:t>
      </w:r>
    </w:p>
    <w:p w14:paraId="275D9E31" w14:textId="77777777" w:rsidR="00240393" w:rsidRDefault="001418A2" w:rsidP="00693614">
      <w:pPr>
        <w:wordWrap w:val="0"/>
        <w:overflowPunct w:val="0"/>
        <w:autoSpaceDE w:val="0"/>
        <w:autoSpaceDN w:val="0"/>
        <w:ind w:leftChars="-135" w:left="-283" w:firstLineChars="67" w:firstLine="141"/>
      </w:pPr>
      <w:r>
        <w:rPr>
          <w:rFonts w:hint="eastAsia"/>
        </w:rPr>
        <w:t>北見工業大学</w:t>
      </w:r>
      <w:r w:rsidR="00693614">
        <w:rPr>
          <w:rFonts w:hint="eastAsia"/>
        </w:rPr>
        <w:t>長</w:t>
      </w:r>
      <w:r>
        <w:rPr>
          <w:rFonts w:hint="eastAsia"/>
        </w:rPr>
        <w:t xml:space="preserve">　　殿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6195"/>
      </w:tblGrid>
      <w:tr w:rsidR="00240393" w14:paraId="2896B7B8" w14:textId="77777777" w:rsidTr="007C1AFE">
        <w:trPr>
          <w:cantSplit/>
          <w:trHeight w:val="510"/>
          <w:jc w:val="center"/>
        </w:trPr>
        <w:tc>
          <w:tcPr>
            <w:tcW w:w="2746" w:type="dxa"/>
            <w:vAlign w:val="center"/>
          </w:tcPr>
          <w:p w14:paraId="4D8A7A1E" w14:textId="77777777" w:rsidR="00240393" w:rsidRDefault="001418A2" w:rsidP="00693614">
            <w:pPr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6195" w:type="dxa"/>
            <w:vAlign w:val="center"/>
          </w:tcPr>
          <w:p w14:paraId="547BB334" w14:textId="77777777" w:rsidR="00240393" w:rsidRDefault="001418A2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240393" w14:paraId="361BCEB2" w14:textId="77777777" w:rsidTr="007C1AFE">
        <w:trPr>
          <w:cantSplit/>
          <w:trHeight w:val="510"/>
          <w:jc w:val="center"/>
        </w:trPr>
        <w:tc>
          <w:tcPr>
            <w:tcW w:w="2746" w:type="dxa"/>
            <w:vAlign w:val="center"/>
          </w:tcPr>
          <w:p w14:paraId="3912E1EA" w14:textId="77777777" w:rsidR="00240393" w:rsidRDefault="001418A2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195" w:type="dxa"/>
            <w:vAlign w:val="center"/>
          </w:tcPr>
          <w:p w14:paraId="2471A035" w14:textId="77777777" w:rsidR="00240393" w:rsidRDefault="00240393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615B3C" w14:paraId="2F50030D" w14:textId="77777777" w:rsidTr="00693614">
        <w:trPr>
          <w:cantSplit/>
          <w:trHeight w:val="850"/>
          <w:jc w:val="center"/>
        </w:trPr>
        <w:tc>
          <w:tcPr>
            <w:tcW w:w="2746" w:type="dxa"/>
            <w:vAlign w:val="center"/>
          </w:tcPr>
          <w:p w14:paraId="63D55A67" w14:textId="77777777" w:rsidR="00615B3C" w:rsidRDefault="00615B3C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所属</w:t>
            </w:r>
          </w:p>
          <w:p w14:paraId="0AFA1629" w14:textId="77777777" w:rsidR="00615B3C" w:rsidRPr="0017709B" w:rsidRDefault="00615B3C" w:rsidP="0017709B">
            <w:pPr>
              <w:jc w:val="right"/>
            </w:pPr>
            <w:r w:rsidRPr="0017709B">
              <w:rPr>
                <w:rFonts w:hint="eastAsia"/>
              </w:rPr>
              <w:t>（学科・コース等を記入）</w:t>
            </w:r>
          </w:p>
        </w:tc>
        <w:tc>
          <w:tcPr>
            <w:tcW w:w="6195" w:type="dxa"/>
          </w:tcPr>
          <w:p w14:paraId="3730D639" w14:textId="77777777" w:rsidR="005627BA" w:rsidRDefault="00615B3C">
            <w:pPr>
              <w:wordWrap w:val="0"/>
              <w:overflowPunct w:val="0"/>
              <w:autoSpaceDE w:val="0"/>
              <w:autoSpaceDN w:val="0"/>
              <w:ind w:left="99" w:right="99"/>
            </w:pPr>
            <w:r w:rsidRPr="00693614">
              <w:rPr>
                <w:rFonts w:hint="eastAsia"/>
              </w:rPr>
              <w:t>（工学部・博士前期・博士後期）</w:t>
            </w:r>
          </w:p>
          <w:p w14:paraId="67970C71" w14:textId="77777777" w:rsidR="00615B3C" w:rsidRDefault="00615B3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14:paraId="28C52CAF" w14:textId="77777777" w:rsidR="00615B3C" w:rsidRDefault="00615B3C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240393" w14:paraId="4379BA5A" w14:textId="77777777" w:rsidTr="007C1AFE">
        <w:trPr>
          <w:cantSplit/>
          <w:trHeight w:val="794"/>
          <w:jc w:val="center"/>
        </w:trPr>
        <w:tc>
          <w:tcPr>
            <w:tcW w:w="2746" w:type="dxa"/>
            <w:vAlign w:val="center"/>
          </w:tcPr>
          <w:p w14:paraId="2B91DC85" w14:textId="77777777" w:rsidR="00240393" w:rsidRDefault="001418A2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95" w:type="dxa"/>
            <w:vAlign w:val="center"/>
          </w:tcPr>
          <w:p w14:paraId="15C5A925" w14:textId="77777777" w:rsidR="00693614" w:rsidRDefault="00693614" w:rsidP="00693614">
            <w:pPr>
              <w:wordWrap w:val="0"/>
              <w:overflowPunct w:val="0"/>
              <w:autoSpaceDE w:val="0"/>
              <w:autoSpaceDN w:val="0"/>
              <w:ind w:leftChars="-4" w:right="99" w:hangingChars="4" w:hanging="8"/>
            </w:pPr>
            <w:r>
              <w:rPr>
                <w:rFonts w:hint="eastAsia"/>
              </w:rPr>
              <w:t>〒</w:t>
            </w:r>
          </w:p>
          <w:p w14:paraId="5AF6A736" w14:textId="77777777" w:rsidR="00240393" w:rsidRDefault="00693614" w:rsidP="00693614">
            <w:pPr>
              <w:wordWrap w:val="0"/>
              <w:overflowPunct w:val="0"/>
              <w:autoSpaceDE w:val="0"/>
              <w:autoSpaceDN w:val="0"/>
              <w:ind w:leftChars="-4" w:right="99" w:hangingChars="4" w:hanging="8"/>
            </w:pPr>
            <w:r>
              <w:rPr>
                <w:rFonts w:hint="eastAsia"/>
              </w:rPr>
              <w:t xml:space="preserve">　　　　　　　　　　　　　　　　　</w:t>
            </w:r>
            <w:r w:rsidR="001418A2">
              <w:t>TEL</w:t>
            </w:r>
            <w:r w:rsidR="001418A2">
              <w:rPr>
                <w:rFonts w:hint="eastAsia"/>
              </w:rPr>
              <w:t xml:space="preserve">　　　　　　　　　</w:t>
            </w:r>
          </w:p>
        </w:tc>
      </w:tr>
      <w:tr w:rsidR="00240393" w14:paraId="3E28B2CA" w14:textId="77777777" w:rsidTr="00693614">
        <w:trPr>
          <w:cantSplit/>
          <w:trHeight w:val="420"/>
          <w:jc w:val="center"/>
        </w:trPr>
        <w:tc>
          <w:tcPr>
            <w:tcW w:w="2746" w:type="dxa"/>
            <w:vAlign w:val="center"/>
          </w:tcPr>
          <w:p w14:paraId="2FEEF293" w14:textId="77777777" w:rsidR="00240393" w:rsidRDefault="001418A2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保護者</w:t>
            </w:r>
            <w:r w:rsidR="00EE150D">
              <w:rPr>
                <w:rFonts w:hint="eastAsia"/>
              </w:rPr>
              <w:t>等</w:t>
            </w: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vAlign w:val="center"/>
          </w:tcPr>
          <w:p w14:paraId="7CDCD01C" w14:textId="77777777" w:rsidR="00240393" w:rsidRDefault="001418A2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693614" w14:paraId="626CF286" w14:textId="77777777" w:rsidTr="007C1AFE">
        <w:trPr>
          <w:cantSplit/>
          <w:trHeight w:val="794"/>
          <w:jc w:val="center"/>
        </w:trPr>
        <w:tc>
          <w:tcPr>
            <w:tcW w:w="2746" w:type="dxa"/>
            <w:vAlign w:val="center"/>
          </w:tcPr>
          <w:p w14:paraId="3A5FC986" w14:textId="77777777" w:rsidR="00693614" w:rsidRDefault="00693614" w:rsidP="00693614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6195" w:type="dxa"/>
            <w:vAlign w:val="center"/>
          </w:tcPr>
          <w:p w14:paraId="07C2E0DE" w14:textId="77777777" w:rsidR="00693614" w:rsidRDefault="00693614" w:rsidP="00693614">
            <w:pPr>
              <w:wordWrap w:val="0"/>
              <w:overflowPunct w:val="0"/>
              <w:autoSpaceDE w:val="0"/>
              <w:autoSpaceDN w:val="0"/>
              <w:ind w:leftChars="-4" w:right="99" w:hangingChars="4" w:hanging="8"/>
            </w:pPr>
            <w:r>
              <w:rPr>
                <w:rFonts w:hint="eastAsia"/>
              </w:rPr>
              <w:t>〒</w:t>
            </w:r>
          </w:p>
          <w:p w14:paraId="5A394730" w14:textId="77777777" w:rsidR="00693614" w:rsidRDefault="00693614" w:rsidP="00693614">
            <w:pPr>
              <w:wordWrap w:val="0"/>
              <w:overflowPunct w:val="0"/>
              <w:autoSpaceDE w:val="0"/>
              <w:autoSpaceDN w:val="0"/>
              <w:ind w:leftChars="-4" w:right="99" w:hangingChars="4" w:hanging="8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693614" w14:paraId="159BFF6F" w14:textId="77777777" w:rsidTr="007C1AFE">
        <w:trPr>
          <w:cantSplit/>
          <w:trHeight w:val="510"/>
          <w:jc w:val="center"/>
        </w:trPr>
        <w:tc>
          <w:tcPr>
            <w:tcW w:w="2746" w:type="dxa"/>
            <w:vAlign w:val="center"/>
          </w:tcPr>
          <w:p w14:paraId="08A0E2B6" w14:textId="77777777" w:rsidR="00693614" w:rsidRDefault="0017709B" w:rsidP="0017709B">
            <w:pPr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個別</w:t>
            </w:r>
            <w:r w:rsidR="00693614">
              <w:rPr>
                <w:rFonts w:hint="eastAsia"/>
              </w:rPr>
              <w:t>担任(指導教員)</w:t>
            </w:r>
          </w:p>
        </w:tc>
        <w:tc>
          <w:tcPr>
            <w:tcW w:w="6195" w:type="dxa"/>
            <w:vAlign w:val="center"/>
          </w:tcPr>
          <w:p w14:paraId="1F262667" w14:textId="77777777" w:rsidR="00693614" w:rsidRDefault="00693614" w:rsidP="00693614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693614" w14:paraId="5EFF9F68" w14:textId="77777777" w:rsidTr="007C1AFE">
        <w:trPr>
          <w:cantSplit/>
          <w:trHeight w:val="510"/>
          <w:jc w:val="center"/>
        </w:trPr>
        <w:tc>
          <w:tcPr>
            <w:tcW w:w="2746" w:type="dxa"/>
            <w:vAlign w:val="center"/>
          </w:tcPr>
          <w:p w14:paraId="1CA2F9C7" w14:textId="77777777" w:rsidR="00693614" w:rsidRDefault="00693614" w:rsidP="0017709B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  <w:spacing w:val="105"/>
              </w:rPr>
              <w:t>学科</w:t>
            </w:r>
            <w:r>
              <w:rPr>
                <w:rFonts w:hint="eastAsia"/>
              </w:rPr>
              <w:t>長(専攻主任)</w:t>
            </w:r>
          </w:p>
        </w:tc>
        <w:tc>
          <w:tcPr>
            <w:tcW w:w="6195" w:type="dxa"/>
            <w:vAlign w:val="center"/>
          </w:tcPr>
          <w:p w14:paraId="33550077" w14:textId="77777777" w:rsidR="00693614" w:rsidRDefault="00693614" w:rsidP="00693614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0F93523E" w14:textId="77777777" w:rsidR="00240393" w:rsidRDefault="00240393">
      <w:pPr>
        <w:wordWrap w:val="0"/>
        <w:overflowPunct w:val="0"/>
        <w:autoSpaceDE w:val="0"/>
        <w:autoSpaceDN w:val="0"/>
      </w:pPr>
    </w:p>
    <w:p w14:paraId="21C6D8DC" w14:textId="77777777" w:rsidR="00B970B0" w:rsidRDefault="00B970B0">
      <w:pPr>
        <w:wordWrap w:val="0"/>
        <w:overflowPunct w:val="0"/>
        <w:autoSpaceDE w:val="0"/>
        <w:autoSpaceDN w:val="0"/>
      </w:pPr>
    </w:p>
    <w:tbl>
      <w:tblPr>
        <w:tblW w:w="89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615B3C" w:rsidRPr="00643A94" w14:paraId="4072A646" w14:textId="77777777" w:rsidTr="00693614">
        <w:trPr>
          <w:trHeight w:val="33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3C92" w14:textId="77777777" w:rsidR="00615B3C" w:rsidRDefault="00615B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私は　　</w:t>
            </w:r>
            <w:r w:rsidR="00100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日から　　　</w:t>
            </w:r>
            <w:r w:rsidR="00100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日まで休学中のところ、</w:t>
            </w:r>
          </w:p>
        </w:tc>
      </w:tr>
      <w:tr w:rsidR="00240393" w14:paraId="2F23EAF5" w14:textId="77777777" w:rsidTr="001002E5">
        <w:trPr>
          <w:cantSplit/>
          <w:trHeight w:val="397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A13A" w14:textId="77777777" w:rsidR="00240393" w:rsidRDefault="001002E5" w:rsidP="001002E5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1418A2">
              <w:rPr>
                <w:rFonts w:hint="eastAsia"/>
              </w:rPr>
              <w:t>年　　月　　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E0BA" w14:textId="77777777" w:rsidR="00240393" w:rsidRDefault="001418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をもって復学したいので、許可くださるようお願いします。</w:t>
            </w:r>
          </w:p>
        </w:tc>
      </w:tr>
    </w:tbl>
    <w:p w14:paraId="0FF97301" w14:textId="77777777" w:rsidR="00240393" w:rsidRDefault="00240393">
      <w:pPr>
        <w:wordWrap w:val="0"/>
        <w:overflowPunct w:val="0"/>
        <w:autoSpaceDE w:val="0"/>
        <w:autoSpaceDN w:val="0"/>
        <w:ind w:left="210" w:hanging="210"/>
      </w:pPr>
    </w:p>
    <w:p w14:paraId="6FBD9C9A" w14:textId="77777777" w:rsidR="00240393" w:rsidRDefault="001418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(備考)　疾病による休学の場合は、医師の診断書を添付すること。</w:t>
      </w:r>
    </w:p>
    <w:p w14:paraId="582DC115" w14:textId="77777777" w:rsidR="00240393" w:rsidRDefault="00240393">
      <w:pPr>
        <w:wordWrap w:val="0"/>
        <w:overflowPunct w:val="0"/>
        <w:autoSpaceDE w:val="0"/>
        <w:autoSpaceDN w:val="0"/>
      </w:pPr>
    </w:p>
    <w:p w14:paraId="6E5531E5" w14:textId="77777777" w:rsidR="00240393" w:rsidRDefault="00240393">
      <w:pPr>
        <w:wordWrap w:val="0"/>
        <w:overflowPunct w:val="0"/>
        <w:autoSpaceDE w:val="0"/>
        <w:autoSpaceDN w:val="0"/>
      </w:pPr>
    </w:p>
    <w:p w14:paraId="55681447" w14:textId="77777777" w:rsidR="00240393" w:rsidRDefault="00240393">
      <w:pPr>
        <w:wordWrap w:val="0"/>
        <w:overflowPunct w:val="0"/>
        <w:autoSpaceDE w:val="0"/>
        <w:autoSpaceDN w:val="0"/>
      </w:pPr>
    </w:p>
    <w:p w14:paraId="14DECBD3" w14:textId="77777777" w:rsidR="00240393" w:rsidRDefault="00240393">
      <w:pPr>
        <w:wordWrap w:val="0"/>
        <w:overflowPunct w:val="0"/>
        <w:autoSpaceDE w:val="0"/>
        <w:autoSpaceDN w:val="0"/>
      </w:pPr>
    </w:p>
    <w:p w14:paraId="423E23EF" w14:textId="77777777" w:rsidR="00240393" w:rsidRDefault="00240393">
      <w:pPr>
        <w:wordWrap w:val="0"/>
        <w:overflowPunct w:val="0"/>
        <w:autoSpaceDE w:val="0"/>
        <w:autoSpaceDN w:val="0"/>
      </w:pPr>
    </w:p>
    <w:p w14:paraId="64F57033" w14:textId="77777777" w:rsidR="00240393" w:rsidRDefault="00240393">
      <w:pPr>
        <w:wordWrap w:val="0"/>
        <w:overflowPunct w:val="0"/>
        <w:autoSpaceDE w:val="0"/>
        <w:autoSpaceDN w:val="0"/>
      </w:pPr>
    </w:p>
    <w:p w14:paraId="36DE2F57" w14:textId="77777777" w:rsidR="00240393" w:rsidRDefault="00693614">
      <w:pPr>
        <w:wordWrap w:val="0"/>
        <w:overflowPunct w:val="0"/>
        <w:autoSpaceDE w:val="0"/>
        <w:autoSpaceDN w:val="0"/>
      </w:pPr>
      <w:r>
        <w:rPr>
          <w:rFonts w:hint="eastAsia"/>
        </w:rPr>
        <w:t>＊</w:t>
      </w:r>
      <w:r w:rsidR="001418A2">
        <w:rPr>
          <w:rFonts w:hint="eastAsia"/>
        </w:rPr>
        <w:t>記入不要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625"/>
      </w:tblGrid>
      <w:tr w:rsidR="00240393" w14:paraId="4717A612" w14:textId="77777777">
        <w:trPr>
          <w:cantSplit/>
          <w:trHeight w:val="420"/>
        </w:trPr>
        <w:tc>
          <w:tcPr>
            <w:tcW w:w="2100" w:type="dxa"/>
            <w:vAlign w:val="center"/>
          </w:tcPr>
          <w:p w14:paraId="04CAFC25" w14:textId="77777777" w:rsidR="00240393" w:rsidRDefault="001418A2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625" w:type="dxa"/>
            <w:vAlign w:val="center"/>
          </w:tcPr>
          <w:p w14:paraId="7A37BB41" w14:textId="77777777" w:rsidR="00240393" w:rsidRDefault="001418A2" w:rsidP="00693614">
            <w:pPr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14AEB4F" w14:textId="77777777" w:rsidR="00240393" w:rsidRDefault="00240393">
      <w:pPr>
        <w:wordWrap w:val="0"/>
        <w:overflowPunct w:val="0"/>
        <w:autoSpaceDE w:val="0"/>
        <w:autoSpaceDN w:val="0"/>
        <w:spacing w:line="20" w:lineRule="exact"/>
      </w:pPr>
    </w:p>
    <w:sectPr w:rsidR="002403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6DBD" w14:textId="77777777" w:rsidR="00240393" w:rsidRDefault="001418A2">
      <w:r>
        <w:separator/>
      </w:r>
    </w:p>
  </w:endnote>
  <w:endnote w:type="continuationSeparator" w:id="0">
    <w:p w14:paraId="2A1518E0" w14:textId="77777777" w:rsidR="00240393" w:rsidRDefault="001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2FAE" w14:textId="77777777" w:rsidR="00240393" w:rsidRDefault="001418A2">
      <w:r>
        <w:separator/>
      </w:r>
    </w:p>
  </w:footnote>
  <w:footnote w:type="continuationSeparator" w:id="0">
    <w:p w14:paraId="7A911551" w14:textId="77777777" w:rsidR="00240393" w:rsidRDefault="0014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66"/>
    <w:rsid w:val="001002E5"/>
    <w:rsid w:val="001418A2"/>
    <w:rsid w:val="0017709B"/>
    <w:rsid w:val="00240393"/>
    <w:rsid w:val="002D7357"/>
    <w:rsid w:val="005627BA"/>
    <w:rsid w:val="005916FC"/>
    <w:rsid w:val="00615B3C"/>
    <w:rsid w:val="00643A94"/>
    <w:rsid w:val="00693614"/>
    <w:rsid w:val="006E0DCD"/>
    <w:rsid w:val="00773B66"/>
    <w:rsid w:val="007C1AFE"/>
    <w:rsid w:val="00975AFC"/>
    <w:rsid w:val="00A308AF"/>
    <w:rsid w:val="00A71554"/>
    <w:rsid w:val="00B970B0"/>
    <w:rsid w:val="00C0097C"/>
    <w:rsid w:val="00E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48E06E"/>
  <w15:chartTrackingRefBased/>
  <w15:docId w15:val="{071E6438-74E3-4C82-80EB-91F35B60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198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admin</cp:lastModifiedBy>
  <cp:revision>2</cp:revision>
  <cp:lastPrinted>2022-09-05T09:21:00Z</cp:lastPrinted>
  <dcterms:created xsi:type="dcterms:W3CDTF">2025-01-08T02:48:00Z</dcterms:created>
  <dcterms:modified xsi:type="dcterms:W3CDTF">2025-01-08T02:48:00Z</dcterms:modified>
</cp:coreProperties>
</file>