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0924" w14:textId="04395AEC" w:rsidR="00DA5513" w:rsidRDefault="00DA551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444F5">
        <w:rPr>
          <w:rFonts w:hint="eastAsia"/>
        </w:rPr>
        <w:t>５</w:t>
      </w:r>
      <w:r>
        <w:rPr>
          <w:rFonts w:hint="eastAsia"/>
        </w:rPr>
        <w:t>号の</w:t>
      </w:r>
      <w:r w:rsidR="00A5304F">
        <w:rPr>
          <w:rFonts w:hint="eastAsia"/>
        </w:rPr>
        <w:t>１</w:t>
      </w:r>
      <w:r>
        <w:rPr>
          <w:rFonts w:hint="eastAsia"/>
        </w:rPr>
        <w:t>(第</w:t>
      </w:r>
      <w:r w:rsidR="00A5304F">
        <w:rPr>
          <w:rFonts w:hint="eastAsia"/>
        </w:rPr>
        <w:t>４</w:t>
      </w:r>
      <w:r>
        <w:rPr>
          <w:rFonts w:hint="eastAsia"/>
        </w:rPr>
        <w:t>条関係)</w:t>
      </w:r>
    </w:p>
    <w:p w14:paraId="08DE6EDE" w14:textId="77777777" w:rsidR="00DA5513" w:rsidRDefault="00DA5513">
      <w:pPr>
        <w:wordWrap w:val="0"/>
        <w:overflowPunct w:val="0"/>
        <w:autoSpaceDE w:val="0"/>
        <w:autoSpaceDN w:val="0"/>
      </w:pPr>
    </w:p>
    <w:p w14:paraId="584FE462" w14:textId="77777777" w:rsidR="00DA5513" w:rsidRPr="00A5304F" w:rsidRDefault="001A4BEF" w:rsidP="004F7FDF">
      <w:pPr>
        <w:overflowPunct w:val="0"/>
        <w:autoSpaceDE w:val="0"/>
        <w:autoSpaceDN w:val="0"/>
        <w:jc w:val="center"/>
        <w:rPr>
          <w:rFonts w:hAnsi="ＭＳ 明朝"/>
          <w:b/>
          <w:sz w:val="28"/>
        </w:rPr>
      </w:pPr>
      <w:r w:rsidRPr="00A5304F">
        <w:rPr>
          <w:rFonts w:hAnsi="ＭＳ 明朝" w:hint="eastAsia"/>
          <w:b/>
          <w:spacing w:val="105"/>
          <w:sz w:val="28"/>
        </w:rPr>
        <w:t>保護者</w:t>
      </w:r>
      <w:r w:rsidR="00A72563" w:rsidRPr="00A5304F">
        <w:rPr>
          <w:rFonts w:hAnsi="ＭＳ 明朝" w:hint="eastAsia"/>
          <w:b/>
          <w:spacing w:val="105"/>
          <w:sz w:val="28"/>
        </w:rPr>
        <w:t>等</w:t>
      </w:r>
      <w:r w:rsidRPr="00A5304F">
        <w:rPr>
          <w:rFonts w:hAnsi="ＭＳ 明朝" w:hint="eastAsia"/>
          <w:b/>
          <w:spacing w:val="105"/>
          <w:sz w:val="28"/>
        </w:rPr>
        <w:t>（</w:t>
      </w:r>
      <w:r w:rsidR="00DA5513" w:rsidRPr="00A5304F">
        <w:rPr>
          <w:rFonts w:hAnsi="ＭＳ 明朝" w:hint="eastAsia"/>
          <w:b/>
          <w:spacing w:val="105"/>
          <w:sz w:val="28"/>
        </w:rPr>
        <w:t>変更</w:t>
      </w:r>
      <w:r w:rsidRPr="00A5304F">
        <w:rPr>
          <w:rFonts w:hAnsi="ＭＳ 明朝" w:hint="eastAsia"/>
          <w:b/>
          <w:spacing w:val="105"/>
          <w:sz w:val="28"/>
        </w:rPr>
        <w:t>）</w:t>
      </w:r>
      <w:r w:rsidR="00DA5513" w:rsidRPr="00A5304F">
        <w:rPr>
          <w:rFonts w:hAnsi="ＭＳ 明朝" w:hint="eastAsia"/>
          <w:b/>
          <w:sz w:val="28"/>
        </w:rPr>
        <w:t>届</w:t>
      </w:r>
    </w:p>
    <w:p w14:paraId="0BF9641D" w14:textId="77777777" w:rsidR="00DA5513" w:rsidRDefault="004F7FD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79825E36" w14:textId="77777777" w:rsidR="00DA5513" w:rsidRPr="001A4BEF" w:rsidRDefault="00DA5513">
      <w:pPr>
        <w:wordWrap w:val="0"/>
        <w:overflowPunct w:val="0"/>
        <w:autoSpaceDE w:val="0"/>
        <w:autoSpaceDN w:val="0"/>
      </w:pPr>
    </w:p>
    <w:p w14:paraId="196527DE" w14:textId="77777777" w:rsidR="00DA5513" w:rsidRDefault="00DA5513" w:rsidP="004F7FDF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北見工業大学長　　　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7114"/>
      </w:tblGrid>
      <w:tr w:rsidR="00DA5513" w14:paraId="4FBE8912" w14:textId="77777777" w:rsidTr="004F7FDF">
        <w:trPr>
          <w:cantSplit/>
          <w:trHeight w:hRule="exact" w:val="510"/>
          <w:jc w:val="center"/>
        </w:trPr>
        <w:tc>
          <w:tcPr>
            <w:tcW w:w="2648" w:type="dxa"/>
            <w:vAlign w:val="center"/>
          </w:tcPr>
          <w:p w14:paraId="58B73901" w14:textId="77777777" w:rsidR="00DA5513" w:rsidRDefault="00DA5513" w:rsidP="004F7FDF">
            <w:pPr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114" w:type="dxa"/>
            <w:vAlign w:val="center"/>
          </w:tcPr>
          <w:p w14:paraId="0812AE8A" w14:textId="77777777" w:rsidR="00DA5513" w:rsidRDefault="00DA5513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DA5513" w14:paraId="11174A50" w14:textId="77777777" w:rsidTr="004F7FDF">
        <w:trPr>
          <w:cantSplit/>
          <w:trHeight w:hRule="exact" w:val="510"/>
          <w:jc w:val="center"/>
        </w:trPr>
        <w:tc>
          <w:tcPr>
            <w:tcW w:w="2648" w:type="dxa"/>
            <w:vAlign w:val="center"/>
          </w:tcPr>
          <w:p w14:paraId="5B9D666E" w14:textId="77777777" w:rsidR="00DA5513" w:rsidRDefault="00CB7930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学</w:t>
            </w:r>
            <w:r w:rsidR="00DA5513">
              <w:rPr>
                <w:rFonts w:hint="eastAsia"/>
              </w:rPr>
              <w:t>籍番号</w:t>
            </w:r>
          </w:p>
        </w:tc>
        <w:tc>
          <w:tcPr>
            <w:tcW w:w="7114" w:type="dxa"/>
            <w:vAlign w:val="center"/>
          </w:tcPr>
          <w:p w14:paraId="406F8392" w14:textId="77777777" w:rsidR="00DA5513" w:rsidRDefault="00DA5513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DA5513" w14:paraId="07AC78A1" w14:textId="77777777" w:rsidTr="004F7FDF">
        <w:trPr>
          <w:cantSplit/>
          <w:trHeight w:hRule="exact" w:val="964"/>
          <w:jc w:val="center"/>
        </w:trPr>
        <w:tc>
          <w:tcPr>
            <w:tcW w:w="2648" w:type="dxa"/>
            <w:vAlign w:val="center"/>
          </w:tcPr>
          <w:p w14:paraId="458AA379" w14:textId="77777777" w:rsidR="00DA5513" w:rsidRDefault="00DA5513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所属</w:t>
            </w:r>
          </w:p>
          <w:p w14:paraId="72AE2C93" w14:textId="77777777" w:rsidR="00CB7930" w:rsidRPr="009B56A0" w:rsidRDefault="00CB7930" w:rsidP="004F7FDF">
            <w:r w:rsidRPr="009B56A0">
              <w:rPr>
                <w:rFonts w:hint="eastAsia"/>
              </w:rPr>
              <w:t>（学科・コース等</w:t>
            </w:r>
            <w:r w:rsidR="009B56A0" w:rsidRPr="009B56A0">
              <w:rPr>
                <w:rFonts w:hint="eastAsia"/>
              </w:rPr>
              <w:t>を記入</w:t>
            </w:r>
            <w:r w:rsidRPr="009B56A0">
              <w:rPr>
                <w:rFonts w:hint="eastAsia"/>
              </w:rPr>
              <w:t>）</w:t>
            </w:r>
          </w:p>
        </w:tc>
        <w:tc>
          <w:tcPr>
            <w:tcW w:w="7114" w:type="dxa"/>
            <w:vAlign w:val="center"/>
          </w:tcPr>
          <w:p w14:paraId="1EF0F885" w14:textId="77777777" w:rsidR="004E76AF" w:rsidRDefault="00CB7930" w:rsidP="004F7FDF">
            <w:r w:rsidRPr="00CB7930">
              <w:rPr>
                <w:rFonts w:hint="eastAsia"/>
              </w:rPr>
              <w:t>（工学部・博士前期・博士後期）</w:t>
            </w:r>
          </w:p>
          <w:p w14:paraId="1D7AB633" w14:textId="77777777" w:rsidR="00DA5513" w:rsidRPr="00CB7930" w:rsidRDefault="004F7FDF" w:rsidP="004F7FDF">
            <w:r>
              <w:rPr>
                <w:rFonts w:hint="eastAsia"/>
              </w:rPr>
              <w:t xml:space="preserve">　</w:t>
            </w:r>
          </w:p>
        </w:tc>
      </w:tr>
    </w:tbl>
    <w:p w14:paraId="7E9C7181" w14:textId="77777777" w:rsidR="00DA5513" w:rsidRDefault="00DA5513">
      <w:pPr>
        <w:wordWrap w:val="0"/>
        <w:overflowPunct w:val="0"/>
        <w:autoSpaceDE w:val="0"/>
        <w:autoSpaceDN w:val="0"/>
      </w:pPr>
    </w:p>
    <w:p w14:paraId="52BB6AD5" w14:textId="77777777" w:rsidR="00DA5513" w:rsidRDefault="004F7FDF" w:rsidP="004F7FD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A5513">
        <w:rPr>
          <w:rFonts w:hint="eastAsia"/>
        </w:rPr>
        <w:t>この度</w:t>
      </w:r>
      <w:r w:rsidR="00DA5513">
        <w:rPr>
          <w:rFonts w:hint="eastAsia"/>
          <w:u w:val="single"/>
        </w:rPr>
        <w:t xml:space="preserve">　　　　　　　　　　　　　　　　　　　　　　　　　　</w:t>
      </w:r>
      <w:r w:rsidR="00DA5513">
        <w:rPr>
          <w:rFonts w:hint="eastAsia"/>
        </w:rPr>
        <w:t>のため、</w:t>
      </w:r>
      <w:r w:rsidR="000F4540">
        <w:rPr>
          <w:rFonts w:hint="eastAsia"/>
        </w:rPr>
        <w:t>保護者等について</w:t>
      </w:r>
      <w:r w:rsidR="00DA5513">
        <w:rPr>
          <w:rFonts w:hint="eastAsia"/>
        </w:rPr>
        <w:t>下記のとおり、</w:t>
      </w:r>
      <w:r w:rsidR="000F4540">
        <w:rPr>
          <w:rFonts w:hint="eastAsia"/>
        </w:rPr>
        <w:t>届け出</w:t>
      </w:r>
      <w:r w:rsidR="00DA5513">
        <w:rPr>
          <w:rFonts w:hint="eastAsia"/>
        </w:rPr>
        <w:t>ます。</w:t>
      </w:r>
    </w:p>
    <w:p w14:paraId="7AFE48B7" w14:textId="77777777" w:rsidR="004F7FDF" w:rsidRPr="000F4540" w:rsidRDefault="004F7FDF" w:rsidP="004F7FDF">
      <w:pPr>
        <w:wordWrap w:val="0"/>
        <w:overflowPunct w:val="0"/>
        <w:autoSpaceDE w:val="0"/>
        <w:autoSpaceDN w:val="0"/>
        <w:ind w:left="210" w:hanging="210"/>
      </w:pPr>
    </w:p>
    <w:p w14:paraId="08387E6F" w14:textId="77777777" w:rsidR="00DA5513" w:rsidRDefault="00DA55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tblpY="24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528"/>
        <w:gridCol w:w="1696"/>
      </w:tblGrid>
      <w:tr w:rsidR="00A65A20" w14:paraId="700DE244" w14:textId="77777777" w:rsidTr="004F7FDF">
        <w:trPr>
          <w:cantSplit/>
          <w:trHeight w:hRule="exact" w:val="436"/>
        </w:trPr>
        <w:tc>
          <w:tcPr>
            <w:tcW w:w="709" w:type="dxa"/>
            <w:vMerge w:val="restart"/>
            <w:textDirection w:val="tbRlV"/>
            <w:vAlign w:val="center"/>
          </w:tcPr>
          <w:p w14:paraId="7A5715CD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9EC637D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7CB1A2B9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5BC9E33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本人との続柄</w:t>
            </w:r>
          </w:p>
        </w:tc>
      </w:tr>
      <w:tr w:rsidR="00A65A20" w14:paraId="7F3AB70D" w14:textId="77777777" w:rsidTr="004F7FDF">
        <w:trPr>
          <w:cantSplit/>
          <w:trHeight w:hRule="exact" w:val="568"/>
        </w:trPr>
        <w:tc>
          <w:tcPr>
            <w:tcW w:w="709" w:type="dxa"/>
            <w:vMerge/>
          </w:tcPr>
          <w:p w14:paraId="5FAE3F71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C4ABE4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031B80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2D6E3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center"/>
            </w:pPr>
          </w:p>
        </w:tc>
      </w:tr>
      <w:tr w:rsidR="000F4540" w14:paraId="41640D26" w14:textId="77777777" w:rsidTr="004F7FDF">
        <w:trPr>
          <w:cantSplit/>
          <w:trHeight w:hRule="exact" w:val="724"/>
        </w:trPr>
        <w:tc>
          <w:tcPr>
            <w:tcW w:w="709" w:type="dxa"/>
            <w:vMerge/>
          </w:tcPr>
          <w:p w14:paraId="0A8D5FD8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28728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7F162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>〒</w:t>
            </w:r>
          </w:p>
        </w:tc>
      </w:tr>
      <w:tr w:rsidR="000F4540" w14:paraId="47C54F38" w14:textId="77777777" w:rsidTr="004F7FDF">
        <w:trPr>
          <w:cantSplit/>
          <w:trHeight w:hRule="exact" w:val="724"/>
        </w:trPr>
        <w:tc>
          <w:tcPr>
            <w:tcW w:w="709" w:type="dxa"/>
            <w:vMerge/>
          </w:tcPr>
          <w:p w14:paraId="36594EC3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4E28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1AAB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 xml:space="preserve">（自　　宅）　</w:t>
            </w:r>
            <w:r w:rsidR="002725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‐　　　　　-　　　　　</w:t>
            </w:r>
          </w:p>
          <w:p w14:paraId="30C9C633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 xml:space="preserve">（携帯電話）　　</w:t>
            </w:r>
            <w:r w:rsidR="002725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‐　　　　　-　　　　　</w:t>
            </w:r>
          </w:p>
        </w:tc>
      </w:tr>
      <w:tr w:rsidR="000F4540" w14:paraId="10D9A2F9" w14:textId="77777777" w:rsidTr="004F7FDF">
        <w:trPr>
          <w:cantSplit/>
          <w:trHeight w:hRule="exact" w:val="567"/>
        </w:trPr>
        <w:tc>
          <w:tcPr>
            <w:tcW w:w="709" w:type="dxa"/>
            <w:vMerge/>
          </w:tcPr>
          <w:p w14:paraId="777D01A0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B45D66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旧・保護者等※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</w:tcBorders>
            <w:vAlign w:val="center"/>
          </w:tcPr>
          <w:p w14:paraId="4F6FD8B6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084DF0AB" w14:textId="77777777" w:rsidR="00DA5513" w:rsidRDefault="000F4540">
      <w:pPr>
        <w:wordWrap w:val="0"/>
        <w:overflowPunct w:val="0"/>
        <w:autoSpaceDE w:val="0"/>
        <w:autoSpaceDN w:val="0"/>
      </w:pPr>
      <w:r>
        <w:rPr>
          <w:rFonts w:hAnsi="ＭＳ 明朝" w:cs="ＭＳ 明朝" w:hint="eastAsia"/>
        </w:rPr>
        <w:t>※保護者等が変更の場合のみ、旧・保護者等</w:t>
      </w:r>
      <w:r w:rsidR="00CD4D68">
        <w:rPr>
          <w:rFonts w:hAnsi="ＭＳ 明朝" w:cs="ＭＳ 明朝" w:hint="eastAsia"/>
        </w:rPr>
        <w:t>の</w:t>
      </w:r>
      <w:r>
        <w:rPr>
          <w:rFonts w:hAnsi="ＭＳ 明朝" w:cs="ＭＳ 明朝" w:hint="eastAsia"/>
        </w:rPr>
        <w:t>氏名を記入し、押印してください。</w:t>
      </w:r>
    </w:p>
    <w:p w14:paraId="31168B2A" w14:textId="77777777" w:rsidR="00CD4D68" w:rsidRDefault="00CD4D68">
      <w:pPr>
        <w:wordWrap w:val="0"/>
        <w:overflowPunct w:val="0"/>
        <w:autoSpaceDE w:val="0"/>
        <w:autoSpaceDN w:val="0"/>
      </w:pPr>
    </w:p>
    <w:p w14:paraId="48E5A931" w14:textId="77777777" w:rsidR="00CB7930" w:rsidRDefault="00CB7930">
      <w:pPr>
        <w:wordWrap w:val="0"/>
        <w:overflowPunct w:val="0"/>
        <w:autoSpaceDE w:val="0"/>
        <w:autoSpaceDN w:val="0"/>
      </w:pPr>
      <w:r w:rsidRPr="004F7FDF">
        <w:rPr>
          <w:rFonts w:hAnsi="ＭＳ 明朝" w:cs="ＭＳ 明朝" w:hint="eastAsia"/>
          <w:b/>
          <w:u w:val="single"/>
        </w:rPr>
        <w:t>保護者等と学資負担者が異なる場合のみ</w:t>
      </w:r>
      <w:r>
        <w:rPr>
          <w:rFonts w:hAnsi="ＭＳ 明朝" w:cs="ＭＳ 明朝" w:hint="eastAsia"/>
        </w:rPr>
        <w:t>、</w:t>
      </w:r>
      <w:r>
        <w:rPr>
          <w:rFonts w:hint="eastAsia"/>
        </w:rPr>
        <w:t>下欄を記入してください。</w:t>
      </w:r>
    </w:p>
    <w:p w14:paraId="2D989BF6" w14:textId="77777777" w:rsidR="00295A97" w:rsidRDefault="00295A97">
      <w:pPr>
        <w:wordWrap w:val="0"/>
        <w:overflowPunct w:val="0"/>
        <w:autoSpaceDE w:val="0"/>
        <w:autoSpaceDN w:val="0"/>
      </w:pPr>
      <w:r>
        <w:rPr>
          <w:rFonts w:hint="eastAsia"/>
        </w:rPr>
        <w:t>（保護者等と学資負担者が同一の場合、記入は不要です。）</w:t>
      </w:r>
    </w:p>
    <w:tbl>
      <w:tblPr>
        <w:tblpPr w:leftFromText="142" w:rightFromText="142" w:vertAnchor="text" w:tblpY="24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528"/>
        <w:gridCol w:w="1696"/>
      </w:tblGrid>
      <w:tr w:rsidR="0037188A" w14:paraId="3E174910" w14:textId="77777777" w:rsidTr="002523F4">
        <w:trPr>
          <w:cantSplit/>
          <w:trHeight w:hRule="exact" w:val="439"/>
        </w:trPr>
        <w:tc>
          <w:tcPr>
            <w:tcW w:w="709" w:type="dxa"/>
            <w:vMerge w:val="restart"/>
            <w:textDirection w:val="tbRlV"/>
            <w:vAlign w:val="center"/>
          </w:tcPr>
          <w:p w14:paraId="52A3FA11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学資負担者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7BD45E0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332E8B33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B9F01DD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本人との続柄</w:t>
            </w:r>
          </w:p>
        </w:tc>
      </w:tr>
      <w:tr w:rsidR="0037188A" w14:paraId="6EE92FB1" w14:textId="77777777" w:rsidTr="002523F4">
        <w:trPr>
          <w:cantSplit/>
          <w:trHeight w:hRule="exact" w:val="568"/>
        </w:trPr>
        <w:tc>
          <w:tcPr>
            <w:tcW w:w="709" w:type="dxa"/>
            <w:vMerge/>
          </w:tcPr>
          <w:p w14:paraId="1E5AB31F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966A9B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47494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93B6A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center"/>
            </w:pPr>
          </w:p>
        </w:tc>
      </w:tr>
      <w:tr w:rsidR="000F4540" w14:paraId="6D3263C3" w14:textId="77777777" w:rsidTr="002523F4">
        <w:trPr>
          <w:cantSplit/>
          <w:trHeight w:hRule="exact" w:val="724"/>
        </w:trPr>
        <w:tc>
          <w:tcPr>
            <w:tcW w:w="709" w:type="dxa"/>
            <w:vMerge/>
          </w:tcPr>
          <w:p w14:paraId="02D77F82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486A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DC81A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>〒</w:t>
            </w:r>
          </w:p>
        </w:tc>
      </w:tr>
      <w:tr w:rsidR="000F4540" w14:paraId="6E03372F" w14:textId="77777777" w:rsidTr="002523F4">
        <w:trPr>
          <w:cantSplit/>
          <w:trHeight w:hRule="exact" w:val="724"/>
        </w:trPr>
        <w:tc>
          <w:tcPr>
            <w:tcW w:w="709" w:type="dxa"/>
            <w:vMerge/>
          </w:tcPr>
          <w:p w14:paraId="412A1345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21968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6E5E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 xml:space="preserve">（自　　宅）　　</w:t>
            </w:r>
            <w:r w:rsidR="002725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‐　　　　　-　　　　　</w:t>
            </w:r>
          </w:p>
          <w:p w14:paraId="2A67DFD8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</w:pPr>
            <w:r>
              <w:rPr>
                <w:rFonts w:hint="eastAsia"/>
              </w:rPr>
              <w:t xml:space="preserve">（携帯電話）　　　</w:t>
            </w:r>
            <w:r w:rsidR="002725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‐　　　　　-　　　　　</w:t>
            </w:r>
          </w:p>
        </w:tc>
      </w:tr>
      <w:tr w:rsidR="000F4540" w14:paraId="38ECA7CA" w14:textId="77777777" w:rsidTr="002523F4">
        <w:trPr>
          <w:cantSplit/>
          <w:trHeight w:hRule="exact" w:val="567"/>
        </w:trPr>
        <w:tc>
          <w:tcPr>
            <w:tcW w:w="709" w:type="dxa"/>
            <w:vMerge/>
          </w:tcPr>
          <w:p w14:paraId="0C68FE7D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F7B0FE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旧・</w:t>
            </w:r>
            <w:r w:rsidR="00CB7930">
              <w:rPr>
                <w:rFonts w:hint="eastAsia"/>
              </w:rPr>
              <w:t>負担者</w:t>
            </w:r>
            <w:r>
              <w:rPr>
                <w:rFonts w:hint="eastAsia"/>
              </w:rPr>
              <w:t>等※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</w:tcBorders>
            <w:vAlign w:val="center"/>
          </w:tcPr>
          <w:p w14:paraId="634DC0DC" w14:textId="77777777" w:rsidR="000F4540" w:rsidRDefault="000F4540" w:rsidP="004F7FDF">
            <w:pPr>
              <w:wordWrap w:val="0"/>
              <w:overflowPunct w:val="0"/>
              <w:autoSpaceDE w:val="0"/>
              <w:autoSpaceDN w:val="0"/>
              <w:ind w:left="99" w:right="939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9EDD17D" w14:textId="77777777" w:rsidR="00DA5513" w:rsidRDefault="00DA5513">
      <w:pPr>
        <w:wordWrap w:val="0"/>
        <w:overflowPunct w:val="0"/>
        <w:autoSpaceDE w:val="0"/>
        <w:autoSpaceDN w:val="0"/>
        <w:spacing w:line="20" w:lineRule="exact"/>
      </w:pPr>
    </w:p>
    <w:p w14:paraId="638A91D5" w14:textId="77777777" w:rsidR="00CD4D68" w:rsidRDefault="00CD4D68" w:rsidP="00CD4D68">
      <w:pPr>
        <w:wordWrap w:val="0"/>
        <w:overflowPunct w:val="0"/>
        <w:autoSpaceDE w:val="0"/>
        <w:autoSpaceDN w:val="0"/>
      </w:pPr>
      <w:r>
        <w:rPr>
          <w:rFonts w:hAnsi="ＭＳ 明朝" w:cs="ＭＳ 明朝" w:hint="eastAsia"/>
        </w:rPr>
        <w:t>※学資負担者が変更の場合のみ、旧・負担者の氏名を記入し、押印してください。</w:t>
      </w:r>
    </w:p>
    <w:p w14:paraId="56098805" w14:textId="77777777" w:rsidR="000F4540" w:rsidRPr="00CD4D68" w:rsidRDefault="000F4540">
      <w:pPr>
        <w:wordWrap w:val="0"/>
        <w:overflowPunct w:val="0"/>
        <w:autoSpaceDE w:val="0"/>
        <w:autoSpaceDN w:val="0"/>
        <w:spacing w:line="20" w:lineRule="exact"/>
      </w:pPr>
    </w:p>
    <w:sectPr w:rsidR="000F4540" w:rsidRPr="00CD4D68" w:rsidSect="004F7FD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E0A0" w14:textId="77777777" w:rsidR="00C94707" w:rsidRDefault="00C94707">
      <w:r>
        <w:separator/>
      </w:r>
    </w:p>
  </w:endnote>
  <w:endnote w:type="continuationSeparator" w:id="0">
    <w:p w14:paraId="39C764A0" w14:textId="77777777" w:rsidR="00C94707" w:rsidRDefault="00C9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1A62" w14:textId="77777777" w:rsidR="00C94707" w:rsidRDefault="00C94707">
      <w:r>
        <w:separator/>
      </w:r>
    </w:p>
  </w:footnote>
  <w:footnote w:type="continuationSeparator" w:id="0">
    <w:p w14:paraId="697F61B2" w14:textId="77777777" w:rsidR="00C94707" w:rsidRDefault="00C9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B7"/>
    <w:rsid w:val="000F4540"/>
    <w:rsid w:val="001451B7"/>
    <w:rsid w:val="001A4BEF"/>
    <w:rsid w:val="002523F4"/>
    <w:rsid w:val="002725C5"/>
    <w:rsid w:val="00295A97"/>
    <w:rsid w:val="0037188A"/>
    <w:rsid w:val="003B1D71"/>
    <w:rsid w:val="003D6A4B"/>
    <w:rsid w:val="00462192"/>
    <w:rsid w:val="004E76AF"/>
    <w:rsid w:val="004F7FDF"/>
    <w:rsid w:val="00522132"/>
    <w:rsid w:val="005A6511"/>
    <w:rsid w:val="007444F5"/>
    <w:rsid w:val="00871AA7"/>
    <w:rsid w:val="009B534E"/>
    <w:rsid w:val="009B56A0"/>
    <w:rsid w:val="00A5304F"/>
    <w:rsid w:val="00A65A20"/>
    <w:rsid w:val="00A72563"/>
    <w:rsid w:val="00C94707"/>
    <w:rsid w:val="00CB7930"/>
    <w:rsid w:val="00CD4D68"/>
    <w:rsid w:val="00DA5513"/>
    <w:rsid w:val="00E87E69"/>
    <w:rsid w:val="00ED1D3D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2CC5"/>
  <w15:chartTrackingRefBased/>
  <w15:docId w15:val="{ACA78B66-BEFF-4253-8680-D8267175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D6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325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北見工大　白鳥</dc:creator>
  <cp:keywords/>
  <dc:description/>
  <cp:lastModifiedBy>admin</cp:lastModifiedBy>
  <cp:revision>2</cp:revision>
  <cp:lastPrinted>2022-09-15T07:54:00Z</cp:lastPrinted>
  <dcterms:created xsi:type="dcterms:W3CDTF">2025-01-08T02:49:00Z</dcterms:created>
  <dcterms:modified xsi:type="dcterms:W3CDTF">2025-01-08T02:49:00Z</dcterms:modified>
</cp:coreProperties>
</file>