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DF1B" w14:textId="2DA71F24" w:rsidR="00C56163" w:rsidRDefault="00C5616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D62555">
        <w:rPr>
          <w:rFonts w:hint="eastAsia"/>
        </w:rPr>
        <w:t>５</w:t>
      </w:r>
      <w:r>
        <w:rPr>
          <w:rFonts w:hint="eastAsia"/>
        </w:rPr>
        <w:t>号の</w:t>
      </w:r>
      <w:r w:rsidR="00215E0F">
        <w:rPr>
          <w:rFonts w:hint="eastAsia"/>
        </w:rPr>
        <w:t>２</w:t>
      </w:r>
      <w:r>
        <w:rPr>
          <w:rFonts w:hint="eastAsia"/>
        </w:rPr>
        <w:t>(第</w:t>
      </w:r>
      <w:r w:rsidR="00215E0F">
        <w:rPr>
          <w:rFonts w:hint="eastAsia"/>
        </w:rPr>
        <w:t>８</w:t>
      </w:r>
      <w:r>
        <w:rPr>
          <w:rFonts w:hint="eastAsia"/>
        </w:rPr>
        <w:t>条関係)</w:t>
      </w:r>
    </w:p>
    <w:p w14:paraId="1AD7D2FF" w14:textId="77777777" w:rsidR="00C56163" w:rsidRDefault="00C56163">
      <w:pPr>
        <w:wordWrap w:val="0"/>
        <w:overflowPunct w:val="0"/>
        <w:autoSpaceDE w:val="0"/>
        <w:autoSpaceDN w:val="0"/>
      </w:pPr>
    </w:p>
    <w:p w14:paraId="64C63F5A" w14:textId="77777777" w:rsidR="00C56163" w:rsidRPr="00215E0F" w:rsidRDefault="00C56163">
      <w:pPr>
        <w:wordWrap w:val="0"/>
        <w:overflowPunct w:val="0"/>
        <w:autoSpaceDE w:val="0"/>
        <w:autoSpaceDN w:val="0"/>
        <w:jc w:val="center"/>
        <w:rPr>
          <w:rFonts w:hAnsi="ＭＳ 明朝"/>
          <w:b/>
          <w:sz w:val="28"/>
        </w:rPr>
      </w:pPr>
      <w:r w:rsidRPr="00215E0F">
        <w:rPr>
          <w:rFonts w:hAnsi="ＭＳ 明朝" w:hint="eastAsia"/>
          <w:b/>
          <w:spacing w:val="53"/>
          <w:sz w:val="28"/>
        </w:rPr>
        <w:t>学生証再交付</w:t>
      </w:r>
      <w:r w:rsidRPr="00215E0F">
        <w:rPr>
          <w:rFonts w:hAnsi="ＭＳ 明朝" w:hint="eastAsia"/>
          <w:b/>
          <w:sz w:val="28"/>
        </w:rPr>
        <w:t>願</w:t>
      </w:r>
    </w:p>
    <w:p w14:paraId="24793ACF" w14:textId="77777777" w:rsidR="00C56163" w:rsidRDefault="00C56163">
      <w:pPr>
        <w:wordWrap w:val="0"/>
        <w:overflowPunct w:val="0"/>
        <w:autoSpaceDE w:val="0"/>
        <w:autoSpaceDN w:val="0"/>
      </w:pPr>
    </w:p>
    <w:p w14:paraId="59D1EC3E" w14:textId="77777777" w:rsidR="00C56163" w:rsidRDefault="00C56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　　</w:t>
      </w:r>
    </w:p>
    <w:p w14:paraId="6560E694" w14:textId="77777777" w:rsidR="00C56163" w:rsidRPr="00B728CF" w:rsidRDefault="00C56163">
      <w:pPr>
        <w:wordWrap w:val="0"/>
        <w:overflowPunct w:val="0"/>
        <w:autoSpaceDE w:val="0"/>
        <w:autoSpaceDN w:val="0"/>
      </w:pPr>
    </w:p>
    <w:p w14:paraId="517AB6B9" w14:textId="77777777" w:rsidR="00C56163" w:rsidRDefault="00C56163">
      <w:pPr>
        <w:wordWrap w:val="0"/>
        <w:overflowPunct w:val="0"/>
        <w:autoSpaceDE w:val="0"/>
        <w:autoSpaceDN w:val="0"/>
      </w:pPr>
    </w:p>
    <w:p w14:paraId="6BC0B3D1" w14:textId="77777777" w:rsidR="00C56163" w:rsidRDefault="008266B5">
      <w:pPr>
        <w:wordWrap w:val="0"/>
        <w:overflowPunct w:val="0"/>
        <w:autoSpaceDE w:val="0"/>
        <w:autoSpaceDN w:val="0"/>
      </w:pPr>
      <w:r>
        <w:rPr>
          <w:rFonts w:hint="eastAsia"/>
        </w:rPr>
        <w:t>北見工業大学長</w:t>
      </w:r>
      <w:r w:rsidR="00C56163">
        <w:rPr>
          <w:rFonts w:hint="eastAsia"/>
        </w:rPr>
        <w:t xml:space="preserve">　　殿</w:t>
      </w:r>
    </w:p>
    <w:p w14:paraId="5ABF463F" w14:textId="77777777" w:rsidR="00C56163" w:rsidRDefault="00C56163">
      <w:pPr>
        <w:wordWrap w:val="0"/>
        <w:overflowPunct w:val="0"/>
        <w:autoSpaceDE w:val="0"/>
        <w:autoSpaceDN w:val="0"/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705"/>
      </w:tblGrid>
      <w:tr w:rsidR="00C56163" w14:paraId="4AE63830" w14:textId="77777777" w:rsidTr="004C5D47">
        <w:trPr>
          <w:cantSplit/>
          <w:trHeight w:hRule="exact" w:val="472"/>
        </w:trPr>
        <w:tc>
          <w:tcPr>
            <w:tcW w:w="1800" w:type="dxa"/>
            <w:vAlign w:val="center"/>
          </w:tcPr>
          <w:p w14:paraId="76F6B952" w14:textId="77777777" w:rsidR="00C56163" w:rsidRDefault="00C56163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本人氏名</w:t>
            </w:r>
          </w:p>
        </w:tc>
        <w:tc>
          <w:tcPr>
            <w:tcW w:w="6705" w:type="dxa"/>
            <w:vAlign w:val="center"/>
          </w:tcPr>
          <w:p w14:paraId="72308834" w14:textId="77777777" w:rsidR="00C56163" w:rsidRDefault="00C56163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</w:pPr>
          </w:p>
        </w:tc>
      </w:tr>
      <w:tr w:rsidR="00C56163" w14:paraId="2FEAB2E6" w14:textId="77777777" w:rsidTr="004C5D47">
        <w:trPr>
          <w:cantSplit/>
          <w:trHeight w:hRule="exact" w:val="472"/>
        </w:trPr>
        <w:tc>
          <w:tcPr>
            <w:tcW w:w="1800" w:type="dxa"/>
            <w:vAlign w:val="center"/>
          </w:tcPr>
          <w:p w14:paraId="7D0668AB" w14:textId="77777777" w:rsidR="00C56163" w:rsidRDefault="00D604DE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学</w:t>
            </w:r>
            <w:r w:rsidR="00C56163">
              <w:rPr>
                <w:rFonts w:hint="eastAsia"/>
              </w:rPr>
              <w:t>籍番号</w:t>
            </w:r>
          </w:p>
        </w:tc>
        <w:tc>
          <w:tcPr>
            <w:tcW w:w="6705" w:type="dxa"/>
            <w:vAlign w:val="center"/>
          </w:tcPr>
          <w:p w14:paraId="79EA6326" w14:textId="77777777" w:rsidR="00C56163" w:rsidRDefault="00C56163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4C5D47" w14:paraId="4A6F3AE0" w14:textId="77777777" w:rsidTr="00B728CF">
        <w:trPr>
          <w:cantSplit/>
          <w:trHeight w:val="934"/>
        </w:trPr>
        <w:tc>
          <w:tcPr>
            <w:tcW w:w="1800" w:type="dxa"/>
            <w:vAlign w:val="center"/>
          </w:tcPr>
          <w:p w14:paraId="59DDF267" w14:textId="77777777" w:rsidR="004C5D47" w:rsidRDefault="004C5D47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所属</w:t>
            </w:r>
          </w:p>
          <w:p w14:paraId="32A932E2" w14:textId="77777777" w:rsidR="004C5D47" w:rsidRDefault="004C5D47" w:rsidP="00B728CF">
            <w:pPr>
              <w:overflowPunct w:val="0"/>
              <w:autoSpaceDE w:val="0"/>
              <w:autoSpaceDN w:val="0"/>
              <w:ind w:left="99" w:right="99"/>
            </w:pPr>
            <w:r w:rsidRPr="00B728CF">
              <w:rPr>
                <w:rFonts w:hint="eastAsia"/>
                <w:spacing w:val="2"/>
                <w:w w:val="66"/>
                <w:kern w:val="0"/>
                <w:fitText w:val="1680" w:id="-1498709248"/>
              </w:rPr>
              <w:t>（学科・コース等を記入</w:t>
            </w:r>
            <w:r w:rsidRPr="00B728CF">
              <w:rPr>
                <w:rFonts w:hint="eastAsia"/>
                <w:spacing w:val="-8"/>
                <w:w w:val="66"/>
                <w:kern w:val="0"/>
                <w:fitText w:val="1680" w:id="-1498709248"/>
              </w:rPr>
              <w:t>）</w:t>
            </w:r>
          </w:p>
        </w:tc>
        <w:tc>
          <w:tcPr>
            <w:tcW w:w="6705" w:type="dxa"/>
          </w:tcPr>
          <w:p w14:paraId="2011DD4C" w14:textId="77777777" w:rsidR="00EF6F2F" w:rsidRDefault="004C5D47">
            <w:pPr>
              <w:wordWrap w:val="0"/>
              <w:overflowPunct w:val="0"/>
              <w:autoSpaceDE w:val="0"/>
              <w:autoSpaceDN w:val="0"/>
              <w:ind w:left="99" w:right="99"/>
            </w:pPr>
            <w:r w:rsidRPr="00B728CF">
              <w:rPr>
                <w:rFonts w:hint="eastAsia"/>
              </w:rPr>
              <w:t>（工学部・博士前期・博士後期）</w:t>
            </w:r>
          </w:p>
          <w:p w14:paraId="6863743D" w14:textId="77777777" w:rsidR="004C5D47" w:rsidRDefault="004C5D47">
            <w:pPr>
              <w:wordWrap w:val="0"/>
              <w:overflowPunct w:val="0"/>
              <w:autoSpaceDE w:val="0"/>
              <w:autoSpaceDN w:val="0"/>
              <w:ind w:right="99"/>
            </w:pPr>
          </w:p>
        </w:tc>
      </w:tr>
      <w:tr w:rsidR="00C56163" w14:paraId="69E0E8EB" w14:textId="77777777" w:rsidTr="004C5D47">
        <w:trPr>
          <w:cantSplit/>
          <w:trHeight w:hRule="exact" w:val="511"/>
        </w:trPr>
        <w:tc>
          <w:tcPr>
            <w:tcW w:w="1800" w:type="dxa"/>
            <w:vAlign w:val="center"/>
          </w:tcPr>
          <w:p w14:paraId="283280BD" w14:textId="77777777" w:rsidR="00C56163" w:rsidRDefault="00C56163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05" w:type="dxa"/>
            <w:vAlign w:val="center"/>
          </w:tcPr>
          <w:p w14:paraId="34819293" w14:textId="77777777" w:rsidR="00C56163" w:rsidRDefault="00C56163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  <w:r>
              <w:rPr>
                <w:rFonts w:hint="eastAsia"/>
              </w:rPr>
              <w:t>年　　　月　　　日生</w:t>
            </w:r>
          </w:p>
        </w:tc>
      </w:tr>
    </w:tbl>
    <w:p w14:paraId="74545F34" w14:textId="77777777" w:rsidR="00C56163" w:rsidRDefault="00C56163">
      <w:pPr>
        <w:wordWrap w:val="0"/>
        <w:overflowPunct w:val="0"/>
        <w:autoSpaceDE w:val="0"/>
        <w:autoSpaceDN w:val="0"/>
      </w:pPr>
    </w:p>
    <w:p w14:paraId="63D533F1" w14:textId="77777777" w:rsidR="00C56163" w:rsidRDefault="00C56163" w:rsidP="008266B5">
      <w:pPr>
        <w:overflowPunct w:val="0"/>
        <w:autoSpaceDE w:val="0"/>
        <w:autoSpaceDN w:val="0"/>
        <w:jc w:val="center"/>
      </w:pPr>
      <w:r>
        <w:rPr>
          <w:rFonts w:hint="eastAsia"/>
        </w:rPr>
        <w:t>下記の理由により、学生証の再交付をお願いします。</w:t>
      </w:r>
    </w:p>
    <w:p w14:paraId="05368DAE" w14:textId="77777777" w:rsidR="00C56163" w:rsidRDefault="00C56163">
      <w:pPr>
        <w:wordWrap w:val="0"/>
        <w:overflowPunct w:val="0"/>
        <w:autoSpaceDE w:val="0"/>
        <w:autoSpaceDN w:val="0"/>
      </w:pPr>
    </w:p>
    <w:p w14:paraId="18E5F99F" w14:textId="77777777" w:rsidR="00C56163" w:rsidRDefault="00C5616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49A5FF16" w14:textId="77777777" w:rsidR="00C56163" w:rsidRDefault="00C56163">
      <w:pPr>
        <w:wordWrap w:val="0"/>
        <w:overflowPunct w:val="0"/>
        <w:autoSpaceDE w:val="0"/>
        <w:autoSpaceDN w:val="0"/>
      </w:pPr>
    </w:p>
    <w:p w14:paraId="0037BCEC" w14:textId="77777777" w:rsidR="00C56163" w:rsidRDefault="00C56163">
      <w:pPr>
        <w:wordWrap w:val="0"/>
        <w:overflowPunct w:val="0"/>
        <w:autoSpaceDE w:val="0"/>
        <w:autoSpaceDN w:val="0"/>
      </w:pPr>
      <w:r>
        <w:rPr>
          <w:rFonts w:hint="eastAsia"/>
        </w:rPr>
        <w:t>再交付理由(具体的に記入すること。)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C56163" w14:paraId="3315B880" w14:textId="77777777">
        <w:trPr>
          <w:cantSplit/>
          <w:trHeight w:val="2553"/>
        </w:trPr>
        <w:tc>
          <w:tcPr>
            <w:tcW w:w="8505" w:type="dxa"/>
          </w:tcPr>
          <w:p w14:paraId="7557599C" w14:textId="77777777" w:rsidR="00C56163" w:rsidRDefault="00C561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353CDE8" w14:textId="77777777" w:rsidR="00C56163" w:rsidRDefault="00C56163">
      <w:pPr>
        <w:wordWrap w:val="0"/>
        <w:overflowPunct w:val="0"/>
        <w:autoSpaceDE w:val="0"/>
        <w:autoSpaceDN w:val="0"/>
      </w:pPr>
    </w:p>
    <w:p w14:paraId="210F1B18" w14:textId="77777777" w:rsidR="00B728CF" w:rsidRDefault="00C56163" w:rsidP="00B728CF">
      <w:pPr>
        <w:overflowPunct w:val="0"/>
        <w:autoSpaceDE w:val="0"/>
        <w:autoSpaceDN w:val="0"/>
        <w:ind w:left="210" w:hangingChars="100" w:hanging="21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備</w:t>
      </w:r>
      <w:r>
        <w:rPr>
          <w:rFonts w:hint="eastAsia"/>
        </w:rPr>
        <w:t>考　写真(上半身、脱帽、正面向きで3か月以内に撮影したもの)縦4.5cm、横3.5cmの</w:t>
      </w:r>
    </w:p>
    <w:p w14:paraId="5B8F2B14" w14:textId="77777777" w:rsidR="00C56163" w:rsidRDefault="00C56163" w:rsidP="00B728CF">
      <w:pPr>
        <w:overflowPunct w:val="0"/>
        <w:autoSpaceDE w:val="0"/>
        <w:autoSpaceDN w:val="0"/>
        <w:ind w:leftChars="100" w:left="210" w:firstLineChars="400" w:firstLine="840"/>
      </w:pPr>
      <w:r>
        <w:rPr>
          <w:rFonts w:hint="eastAsia"/>
        </w:rPr>
        <w:t>ものを1枚添付すること。</w:t>
      </w:r>
    </w:p>
    <w:p w14:paraId="1E74836C" w14:textId="77777777" w:rsidR="00C56163" w:rsidRDefault="00C56163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500"/>
      </w:tblGrid>
      <w:tr w:rsidR="00C56163" w14:paraId="208CFABF" w14:textId="77777777">
        <w:trPr>
          <w:cantSplit/>
          <w:trHeight w:val="420"/>
        </w:trPr>
        <w:tc>
          <w:tcPr>
            <w:tcW w:w="1800" w:type="dxa"/>
            <w:vAlign w:val="center"/>
          </w:tcPr>
          <w:p w14:paraId="76E281F3" w14:textId="77777777" w:rsidR="00C56163" w:rsidRDefault="00C56163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4500" w:type="dxa"/>
            <w:vAlign w:val="center"/>
          </w:tcPr>
          <w:p w14:paraId="6AA03E90" w14:textId="77777777" w:rsidR="00C56163" w:rsidRDefault="00C56163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5B7C4275" w14:textId="77777777" w:rsidR="00C56163" w:rsidRDefault="00C56163">
      <w:pPr>
        <w:wordWrap w:val="0"/>
        <w:overflowPunct w:val="0"/>
        <w:autoSpaceDE w:val="0"/>
        <w:autoSpaceDN w:val="0"/>
        <w:spacing w:line="20" w:lineRule="exact"/>
      </w:pPr>
    </w:p>
    <w:sectPr w:rsidR="00C561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9DCC" w14:textId="77777777" w:rsidR="00C56163" w:rsidRDefault="00C56163">
      <w:r>
        <w:separator/>
      </w:r>
    </w:p>
  </w:endnote>
  <w:endnote w:type="continuationSeparator" w:id="0">
    <w:p w14:paraId="2BBC0AF2" w14:textId="77777777" w:rsidR="00C56163" w:rsidRDefault="00C5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70E0" w14:textId="77777777" w:rsidR="00C56163" w:rsidRDefault="00C56163">
      <w:r>
        <w:separator/>
      </w:r>
    </w:p>
  </w:footnote>
  <w:footnote w:type="continuationSeparator" w:id="0">
    <w:p w14:paraId="714D5C02" w14:textId="77777777" w:rsidR="00C56163" w:rsidRDefault="00C56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DD"/>
    <w:rsid w:val="00215E0F"/>
    <w:rsid w:val="002D3D57"/>
    <w:rsid w:val="004C5D47"/>
    <w:rsid w:val="004E5E26"/>
    <w:rsid w:val="007140DD"/>
    <w:rsid w:val="008266B5"/>
    <w:rsid w:val="00B728CF"/>
    <w:rsid w:val="00C446B6"/>
    <w:rsid w:val="00C56163"/>
    <w:rsid w:val="00D604DE"/>
    <w:rsid w:val="00D62555"/>
    <w:rsid w:val="00EF6F2F"/>
    <w:rsid w:val="00F5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D76ED"/>
  <w15:chartTrackingRefBased/>
  <w15:docId w15:val="{28D9EF5B-911B-41AE-9560-4DED9B12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02C2-DA90-4F3A-AF4C-59E83C39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177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北見工大　白鳥</dc:creator>
  <cp:keywords/>
  <dc:description/>
  <cp:lastModifiedBy>admin</cp:lastModifiedBy>
  <cp:revision>3</cp:revision>
  <cp:lastPrinted>1899-12-31T15:00:00Z</cp:lastPrinted>
  <dcterms:created xsi:type="dcterms:W3CDTF">2025-01-08T02:49:00Z</dcterms:created>
  <dcterms:modified xsi:type="dcterms:W3CDTF">2025-01-08T02:49:00Z</dcterms:modified>
</cp:coreProperties>
</file>