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7EBA" w14:textId="252B6F22" w:rsidR="00403650" w:rsidRDefault="00FF27F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A3446">
        <w:rPr>
          <w:rFonts w:hint="eastAsia"/>
        </w:rPr>
        <w:t>６</w:t>
      </w:r>
      <w:r>
        <w:rPr>
          <w:rFonts w:hint="eastAsia"/>
        </w:rPr>
        <w:t>号(第</w:t>
      </w:r>
      <w:r w:rsidR="00853958">
        <w:rPr>
          <w:rFonts w:hint="eastAsia"/>
        </w:rPr>
        <w:t>１０</w:t>
      </w:r>
      <w:r>
        <w:rPr>
          <w:rFonts w:hint="eastAsia"/>
        </w:rPr>
        <w:t>条関係)</w:t>
      </w:r>
    </w:p>
    <w:p w14:paraId="4C255779" w14:textId="77777777" w:rsidR="00403650" w:rsidRDefault="00403650">
      <w:pPr>
        <w:wordWrap w:val="0"/>
        <w:overflowPunct w:val="0"/>
        <w:autoSpaceDE w:val="0"/>
        <w:autoSpaceDN w:val="0"/>
      </w:pPr>
    </w:p>
    <w:p w14:paraId="4F9995BF" w14:textId="77777777" w:rsidR="00403650" w:rsidRPr="00656853" w:rsidRDefault="002A0C34" w:rsidP="00656853">
      <w:pPr>
        <w:jc w:val="center"/>
        <w:rPr>
          <w:b/>
          <w:sz w:val="28"/>
        </w:rPr>
      </w:pPr>
      <w:r w:rsidRPr="00656853">
        <w:rPr>
          <w:rFonts w:hint="eastAsia"/>
          <w:b/>
          <w:sz w:val="28"/>
        </w:rPr>
        <w:t>住</w:t>
      </w:r>
      <w:r w:rsidR="00656853">
        <w:rPr>
          <w:rFonts w:hint="eastAsia"/>
          <w:b/>
          <w:sz w:val="28"/>
        </w:rPr>
        <w:t xml:space="preserve">　</w:t>
      </w:r>
      <w:r w:rsidRPr="00656853">
        <w:rPr>
          <w:rFonts w:hint="eastAsia"/>
          <w:b/>
          <w:sz w:val="28"/>
        </w:rPr>
        <w:t>所</w:t>
      </w:r>
      <w:r w:rsidR="00656853">
        <w:rPr>
          <w:rFonts w:hint="eastAsia"/>
          <w:b/>
          <w:sz w:val="28"/>
        </w:rPr>
        <w:t xml:space="preserve">　</w:t>
      </w:r>
      <w:r w:rsidRPr="00656853">
        <w:rPr>
          <w:rFonts w:hint="eastAsia"/>
          <w:b/>
          <w:sz w:val="28"/>
        </w:rPr>
        <w:t>変</w:t>
      </w:r>
      <w:r w:rsidR="00656853">
        <w:rPr>
          <w:rFonts w:hint="eastAsia"/>
          <w:b/>
          <w:sz w:val="28"/>
        </w:rPr>
        <w:t xml:space="preserve">　</w:t>
      </w:r>
      <w:r w:rsidRPr="00656853">
        <w:rPr>
          <w:rFonts w:hint="eastAsia"/>
          <w:b/>
          <w:sz w:val="28"/>
        </w:rPr>
        <w:t>更</w:t>
      </w:r>
      <w:r w:rsidR="00656853">
        <w:rPr>
          <w:rFonts w:hint="eastAsia"/>
          <w:b/>
          <w:sz w:val="28"/>
        </w:rPr>
        <w:t xml:space="preserve">　</w:t>
      </w:r>
      <w:r w:rsidRPr="00656853">
        <w:rPr>
          <w:rFonts w:hint="eastAsia"/>
          <w:b/>
          <w:sz w:val="28"/>
        </w:rPr>
        <w:t>届</w:t>
      </w:r>
    </w:p>
    <w:p w14:paraId="5212A397" w14:textId="77777777" w:rsidR="00403650" w:rsidRDefault="00403650">
      <w:pPr>
        <w:wordWrap w:val="0"/>
        <w:overflowPunct w:val="0"/>
        <w:autoSpaceDE w:val="0"/>
        <w:autoSpaceDN w:val="0"/>
      </w:pPr>
    </w:p>
    <w:p w14:paraId="301AC494" w14:textId="77777777" w:rsidR="00403650" w:rsidRDefault="00576D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0DF42AC0" w14:textId="77777777" w:rsidR="00403650" w:rsidRDefault="00403650">
      <w:pPr>
        <w:wordWrap w:val="0"/>
        <w:overflowPunct w:val="0"/>
        <w:autoSpaceDE w:val="0"/>
        <w:autoSpaceDN w:val="0"/>
      </w:pPr>
    </w:p>
    <w:p w14:paraId="6B18B814" w14:textId="77777777" w:rsidR="00403650" w:rsidRDefault="00FF27F6">
      <w:pPr>
        <w:wordWrap w:val="0"/>
        <w:overflowPunct w:val="0"/>
        <w:autoSpaceDE w:val="0"/>
        <w:autoSpaceDN w:val="0"/>
      </w:pPr>
      <w:r>
        <w:rPr>
          <w:rFonts w:hint="eastAsia"/>
        </w:rPr>
        <w:t>北見工業大学長　　殿</w:t>
      </w:r>
    </w:p>
    <w:p w14:paraId="2E5AB72D" w14:textId="77777777" w:rsidR="00504251" w:rsidRPr="00504251" w:rsidRDefault="00504251">
      <w:pPr>
        <w:wordWrap w:val="0"/>
        <w:overflowPunct w:val="0"/>
        <w:autoSpaceDE w:val="0"/>
        <w:autoSpaceDN w:val="0"/>
      </w:pP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7371"/>
      </w:tblGrid>
      <w:tr w:rsidR="00403650" w14:paraId="60B6298D" w14:textId="77777777" w:rsidTr="00576DF9">
        <w:trPr>
          <w:cantSplit/>
          <w:trHeight w:hRule="exact" w:val="420"/>
        </w:trPr>
        <w:tc>
          <w:tcPr>
            <w:tcW w:w="1550" w:type="dxa"/>
            <w:vAlign w:val="center"/>
          </w:tcPr>
          <w:p w14:paraId="69320001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7371" w:type="dxa"/>
            <w:vAlign w:val="center"/>
          </w:tcPr>
          <w:p w14:paraId="3E370B38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3650" w14:paraId="5B2C1064" w14:textId="77777777" w:rsidTr="00576DF9">
        <w:trPr>
          <w:cantSplit/>
          <w:trHeight w:hRule="exact" w:val="420"/>
        </w:trPr>
        <w:tc>
          <w:tcPr>
            <w:tcW w:w="1550" w:type="dxa"/>
            <w:vAlign w:val="center"/>
          </w:tcPr>
          <w:p w14:paraId="4764E7A1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371" w:type="dxa"/>
            <w:vAlign w:val="center"/>
          </w:tcPr>
          <w:p w14:paraId="0516EA6D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83CC4" w14:paraId="63C597CF" w14:textId="77777777" w:rsidTr="00576DF9">
        <w:trPr>
          <w:cantSplit/>
          <w:trHeight w:val="830"/>
        </w:trPr>
        <w:tc>
          <w:tcPr>
            <w:tcW w:w="1550" w:type="dxa"/>
            <w:vAlign w:val="center"/>
          </w:tcPr>
          <w:p w14:paraId="447DC064" w14:textId="77777777" w:rsidR="00F83CC4" w:rsidRDefault="00F83C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所属</w:t>
            </w:r>
          </w:p>
          <w:p w14:paraId="274AA408" w14:textId="77777777" w:rsidR="00F83CC4" w:rsidRDefault="00F83CC4" w:rsidP="00576DF9">
            <w:pPr>
              <w:overflowPunct w:val="0"/>
              <w:autoSpaceDE w:val="0"/>
              <w:autoSpaceDN w:val="0"/>
              <w:ind w:left="102" w:right="102"/>
            </w:pPr>
            <w:r w:rsidRPr="00853958">
              <w:rPr>
                <w:rFonts w:hint="eastAsia"/>
                <w:spacing w:val="2"/>
                <w:w w:val="77"/>
                <w:kern w:val="0"/>
                <w:fitText w:val="1470" w:id="-1498707967"/>
              </w:rPr>
              <w:t>（学科・コース等</w:t>
            </w:r>
            <w:r w:rsidRPr="00853958">
              <w:rPr>
                <w:rFonts w:hint="eastAsia"/>
                <w:spacing w:val="-4"/>
                <w:w w:val="77"/>
                <w:kern w:val="0"/>
                <w:fitText w:val="1470" w:id="-1498707967"/>
              </w:rPr>
              <w:t>）</w:t>
            </w:r>
          </w:p>
        </w:tc>
        <w:tc>
          <w:tcPr>
            <w:tcW w:w="7371" w:type="dxa"/>
          </w:tcPr>
          <w:p w14:paraId="7583895D" w14:textId="77777777" w:rsidR="00462FC8" w:rsidRDefault="00F83C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（工学部・博士前期・博士後期）</w:t>
            </w:r>
          </w:p>
          <w:p w14:paraId="5239B968" w14:textId="77777777" w:rsidR="00F83CC4" w:rsidRDefault="00F83C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B8AB81B" w14:textId="77777777" w:rsidR="00F83CC4" w:rsidRDefault="00F83C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2E5DBC4A" w14:textId="77777777" w:rsidR="00403650" w:rsidRDefault="00403650">
      <w:pPr>
        <w:wordWrap w:val="0"/>
        <w:overflowPunct w:val="0"/>
        <w:autoSpaceDE w:val="0"/>
        <w:autoSpaceDN w:val="0"/>
      </w:pPr>
    </w:p>
    <w:p w14:paraId="5D0D1F6C" w14:textId="77777777" w:rsidR="00403650" w:rsidRDefault="00FF27F6" w:rsidP="00504251">
      <w:pPr>
        <w:overflowPunct w:val="0"/>
        <w:autoSpaceDE w:val="0"/>
        <w:autoSpaceDN w:val="0"/>
        <w:jc w:val="center"/>
      </w:pPr>
      <w:r>
        <w:rPr>
          <w:rFonts w:hint="eastAsia"/>
        </w:rPr>
        <w:t>下記のとおり住所を変更しましたので</w:t>
      </w:r>
      <w:r w:rsidR="00E81451">
        <w:rPr>
          <w:rFonts w:hint="eastAsia"/>
        </w:rPr>
        <w:t>届け出</w:t>
      </w:r>
      <w:r>
        <w:rPr>
          <w:rFonts w:hint="eastAsia"/>
        </w:rPr>
        <w:t>ます。</w:t>
      </w:r>
    </w:p>
    <w:p w14:paraId="5B7B6972" w14:textId="77777777" w:rsidR="00403650" w:rsidRDefault="00403650">
      <w:pPr>
        <w:wordWrap w:val="0"/>
        <w:overflowPunct w:val="0"/>
        <w:autoSpaceDE w:val="0"/>
        <w:autoSpaceDN w:val="0"/>
      </w:pPr>
    </w:p>
    <w:p w14:paraId="288913E1" w14:textId="77777777" w:rsidR="00403650" w:rsidRDefault="00FF27F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DCC73EF" w14:textId="77777777" w:rsidR="00403650" w:rsidRDefault="00403650">
      <w:pPr>
        <w:wordWrap w:val="0"/>
        <w:overflowPunct w:val="0"/>
        <w:autoSpaceDE w:val="0"/>
        <w:autoSpaceDN w:val="0"/>
      </w:pP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063"/>
        <w:gridCol w:w="7008"/>
      </w:tblGrid>
      <w:tr w:rsidR="00403650" w14:paraId="6C0811E5" w14:textId="77777777" w:rsidTr="00576DF9">
        <w:trPr>
          <w:cantSplit/>
          <w:trHeight w:hRule="exact"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885F75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本人住</w:t>
            </w:r>
            <w:r>
              <w:rPr>
                <w:rFonts w:hint="eastAsia"/>
              </w:rPr>
              <w:t>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2D7DB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9EA" w14:textId="77777777" w:rsidR="00403650" w:rsidRDefault="00576DF9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  <w:p w14:paraId="6A5222A5" w14:textId="77777777" w:rsidR="00576DF9" w:rsidRDefault="00576DF9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403650" w14:paraId="5B4E66FC" w14:textId="77777777" w:rsidTr="00576DF9">
        <w:trPr>
          <w:cantSplit/>
          <w:trHeight w:hRule="exact" w:val="11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CA364FF" w14:textId="77777777" w:rsidR="00403650" w:rsidRDefault="0040365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64634" w14:textId="77777777" w:rsidR="00403650" w:rsidRDefault="00FF27F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80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A0223E" w14:textId="77777777" w:rsidR="00403650" w:rsidRDefault="00F83C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</w:tc>
      </w:tr>
      <w:tr w:rsidR="00F83CC4" w14:paraId="4D67B25E" w14:textId="77777777" w:rsidTr="00576DF9">
        <w:trPr>
          <w:cantSplit/>
          <w:trHeight w:hRule="exact" w:val="8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D1AFCE" w14:textId="77777777" w:rsidR="00F83CC4" w:rsidRDefault="00F83C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525F02" w14:textId="77777777" w:rsidR="00F83CC4" w:rsidRDefault="00F83C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39C27" w14:textId="77777777" w:rsidR="00F83CC4" w:rsidRDefault="00F83C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687F" w14:textId="77777777" w:rsidR="00F83CC4" w:rsidRDefault="00576DF9" w:rsidP="00576DF9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－</w:t>
            </w:r>
            <w:r w:rsidR="00F83CC4">
              <w:rPr>
                <w:rFonts w:hint="eastAsia"/>
              </w:rPr>
              <w:t xml:space="preserve">　　　　　　　－</w:t>
            </w:r>
          </w:p>
        </w:tc>
      </w:tr>
    </w:tbl>
    <w:p w14:paraId="1E329F03" w14:textId="77777777" w:rsidR="009E528E" w:rsidRDefault="009E528E">
      <w:pPr>
        <w:wordWrap w:val="0"/>
        <w:overflowPunct w:val="0"/>
        <w:autoSpaceDE w:val="0"/>
        <w:autoSpaceDN w:val="0"/>
      </w:pPr>
    </w:p>
    <w:tbl>
      <w:tblPr>
        <w:tblpPr w:leftFromText="142" w:rightFromText="142" w:vertAnchor="text" w:horzAnchor="margin" w:tblpY="25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1063"/>
        <w:gridCol w:w="6800"/>
      </w:tblGrid>
      <w:tr w:rsidR="009E528E" w14:paraId="55D12EF8" w14:textId="77777777" w:rsidTr="00576DF9">
        <w:trPr>
          <w:cantSplit/>
          <w:trHeight w:hRule="exact" w:val="102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170AE7EC" w14:textId="77777777" w:rsidR="009E528E" w:rsidRPr="004130E3" w:rsidRDefault="009E528E" w:rsidP="00576DF9">
            <w:pPr>
              <w:overflowPunct w:val="0"/>
              <w:autoSpaceDE w:val="0"/>
              <w:autoSpaceDN w:val="0"/>
              <w:jc w:val="center"/>
            </w:pPr>
            <w:r w:rsidRPr="004130E3">
              <w:rPr>
                <w:rFonts w:hint="eastAsia"/>
              </w:rPr>
              <w:t>保護者</w:t>
            </w:r>
            <w:r>
              <w:rPr>
                <w:rFonts w:hint="eastAsia"/>
              </w:rPr>
              <w:t>等住所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FF432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321" w14:textId="77777777" w:rsidR="009E528E" w:rsidRDefault="00576DF9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</w:tc>
      </w:tr>
      <w:tr w:rsidR="009E528E" w14:paraId="4B674110" w14:textId="77777777" w:rsidTr="00576DF9">
        <w:trPr>
          <w:cantSplit/>
          <w:trHeight w:val="1191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03D2F5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C0EC4E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2403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〒</w:t>
            </w:r>
          </w:p>
          <w:p w14:paraId="2A1038FE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9E528E" w14:paraId="579FCD29" w14:textId="77777777" w:rsidTr="00576DF9">
        <w:trPr>
          <w:cantSplit/>
          <w:trHeight w:hRule="exact" w:val="85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37E604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80142D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2CB54" w14:textId="77777777" w:rsidR="009E528E" w:rsidRDefault="009E528E" w:rsidP="00576DF9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35" w14:textId="77777777" w:rsidR="009E528E" w:rsidRDefault="00576DF9" w:rsidP="00576DF9">
            <w:pPr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－</w:t>
            </w:r>
            <w:r w:rsidR="009E528E">
              <w:rPr>
                <w:rFonts w:hint="eastAsia"/>
              </w:rPr>
              <w:t xml:space="preserve">　　　　　　　－</w:t>
            </w:r>
          </w:p>
        </w:tc>
      </w:tr>
    </w:tbl>
    <w:p w14:paraId="288E8AEB" w14:textId="77777777" w:rsidR="009E528E" w:rsidRDefault="009E528E">
      <w:pPr>
        <w:wordWrap w:val="0"/>
        <w:overflowPunct w:val="0"/>
        <w:autoSpaceDE w:val="0"/>
        <w:autoSpaceDN w:val="0"/>
      </w:pPr>
    </w:p>
    <w:p w14:paraId="7F7417DC" w14:textId="77777777" w:rsidR="00403650" w:rsidRPr="009E528E" w:rsidRDefault="009E528E">
      <w:pPr>
        <w:wordWrap w:val="0"/>
        <w:overflowPunct w:val="0"/>
        <w:autoSpaceDE w:val="0"/>
        <w:autoSpaceDN w:val="0"/>
      </w:pPr>
      <w:r>
        <w:rPr>
          <w:rFonts w:hint="eastAsia"/>
        </w:rPr>
        <w:t>※住所は都道府県から記入し、アパート名・部屋番号まで記入すること</w:t>
      </w:r>
    </w:p>
    <w:p w14:paraId="23C43F7F" w14:textId="77777777" w:rsidR="00403650" w:rsidRDefault="00403650">
      <w:pPr>
        <w:wordWrap w:val="0"/>
        <w:overflowPunct w:val="0"/>
        <w:autoSpaceDE w:val="0"/>
        <w:autoSpaceDN w:val="0"/>
        <w:spacing w:line="20" w:lineRule="exact"/>
      </w:pPr>
    </w:p>
    <w:p w14:paraId="3AC4A641" w14:textId="77777777" w:rsidR="00F83CC4" w:rsidRDefault="00F83CC4">
      <w:pPr>
        <w:wordWrap w:val="0"/>
        <w:overflowPunct w:val="0"/>
        <w:autoSpaceDE w:val="0"/>
        <w:autoSpaceDN w:val="0"/>
        <w:spacing w:line="20" w:lineRule="exact"/>
      </w:pPr>
    </w:p>
    <w:sectPr w:rsidR="00F83CC4" w:rsidSect="00576DF9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0A0" w14:textId="77777777" w:rsidR="00403650" w:rsidRDefault="00FF27F6">
      <w:r>
        <w:separator/>
      </w:r>
    </w:p>
  </w:endnote>
  <w:endnote w:type="continuationSeparator" w:id="0">
    <w:p w14:paraId="29A193BD" w14:textId="77777777" w:rsidR="00403650" w:rsidRDefault="00FF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F185" w14:textId="77777777" w:rsidR="00403650" w:rsidRDefault="00FF27F6">
      <w:r>
        <w:separator/>
      </w:r>
    </w:p>
  </w:footnote>
  <w:footnote w:type="continuationSeparator" w:id="0">
    <w:p w14:paraId="7FBDF158" w14:textId="77777777" w:rsidR="00403650" w:rsidRDefault="00FF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8D"/>
    <w:rsid w:val="002A0C34"/>
    <w:rsid w:val="002B1653"/>
    <w:rsid w:val="003A3446"/>
    <w:rsid w:val="00403650"/>
    <w:rsid w:val="00462FC8"/>
    <w:rsid w:val="00504251"/>
    <w:rsid w:val="00576DF9"/>
    <w:rsid w:val="00656853"/>
    <w:rsid w:val="007140F5"/>
    <w:rsid w:val="00853958"/>
    <w:rsid w:val="008E6B2B"/>
    <w:rsid w:val="009E528E"/>
    <w:rsid w:val="009F068D"/>
    <w:rsid w:val="00D24976"/>
    <w:rsid w:val="00E61DAD"/>
    <w:rsid w:val="00E81451"/>
    <w:rsid w:val="00F83CC4"/>
    <w:rsid w:val="00FE72D4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679768"/>
  <w15:chartTrackingRefBased/>
  <w15:docId w15:val="{BB4DED1A-7B10-44C6-AB28-D5D7CA03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admin</cp:lastModifiedBy>
  <cp:revision>3</cp:revision>
  <cp:lastPrinted>2022-09-16T00:34:00Z</cp:lastPrinted>
  <dcterms:created xsi:type="dcterms:W3CDTF">2025-01-08T02:50:00Z</dcterms:created>
  <dcterms:modified xsi:type="dcterms:W3CDTF">2025-01-08T02:50:00Z</dcterms:modified>
</cp:coreProperties>
</file>