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7F" w:rsidRDefault="007C6C7F">
      <w:pPr>
        <w:wordWrap w:val="0"/>
        <w:overflowPunct w:val="0"/>
        <w:autoSpaceDE w:val="0"/>
        <w:autoSpaceDN w:val="0"/>
      </w:pPr>
      <w:r>
        <w:rPr>
          <w:rFonts w:hint="eastAsia"/>
        </w:rPr>
        <w:t>様式10(第18</w:t>
      </w:r>
      <w:r w:rsidR="00FA1C7D" w:rsidRPr="00FA1C7D">
        <w:rPr>
          <w:rFonts w:hint="eastAsia"/>
        </w:rPr>
        <w:t>条</w:t>
      </w:r>
      <w:r>
        <w:rPr>
          <w:rFonts w:hint="eastAsia"/>
        </w:rPr>
        <w:t>関係)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公開発表会開催日程通知書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　殿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主指導教員氏名　　　　　　　　</w:t>
      </w:r>
      <w:r w:rsidR="00432FA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申請者氏名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7430"/>
      </w:tblGrid>
      <w:tr w:rsidR="007C6C7F">
        <w:trPr>
          <w:cantSplit/>
          <w:trHeight w:val="870"/>
        </w:trPr>
        <w:tc>
          <w:tcPr>
            <w:tcW w:w="1288" w:type="dxa"/>
            <w:gridSpan w:val="2"/>
            <w:vAlign w:val="bottom"/>
          </w:tcPr>
          <w:p w:rsidR="007C6C7F" w:rsidRDefault="007C6C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論文題目：</w:t>
            </w:r>
          </w:p>
        </w:tc>
        <w:tc>
          <w:tcPr>
            <w:tcW w:w="7430" w:type="dxa"/>
            <w:tcBorders>
              <w:bottom w:val="dashSmallGap" w:sz="4" w:space="0" w:color="auto"/>
            </w:tcBorders>
            <w:vAlign w:val="center"/>
          </w:tcPr>
          <w:p w:rsidR="007C6C7F" w:rsidRDefault="007C6C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6C7F">
        <w:trPr>
          <w:cantSplit/>
          <w:trHeight w:val="495"/>
        </w:trPr>
        <w:tc>
          <w:tcPr>
            <w:tcW w:w="420" w:type="dxa"/>
            <w:vAlign w:val="center"/>
          </w:tcPr>
          <w:p w:rsidR="007C6C7F" w:rsidRDefault="007C6C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8" w:type="dxa"/>
            <w:gridSpan w:val="2"/>
            <w:tcBorders>
              <w:bottom w:val="dashSmallGap" w:sz="4" w:space="0" w:color="auto"/>
            </w:tcBorders>
            <w:vAlign w:val="center"/>
          </w:tcPr>
          <w:p w:rsidR="007C6C7F" w:rsidRDefault="007C6C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上記の者の論文審査のための公開発表会を、下記のとおり実施します。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日時　　　　</w:t>
      </w:r>
      <w:r w:rsidR="00432FA6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　　時　　分から</w:t>
      </w:r>
    </w:p>
    <w:p w:rsidR="007C6C7F" w:rsidRDefault="007C6C7F">
      <w:pPr>
        <w:wordWrap w:val="0"/>
        <w:overflowPunct w:val="0"/>
        <w:autoSpaceDE w:val="0"/>
        <w:autoSpaceDN w:val="0"/>
      </w:pPr>
    </w:p>
    <w:p w:rsidR="007C6C7F" w:rsidRDefault="007C6C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場所</w:t>
      </w:r>
    </w:p>
    <w:sectPr w:rsidR="007C6C7F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A9" w:rsidRDefault="00CF6DA9" w:rsidP="007C6C7F">
      <w:r>
        <w:separator/>
      </w:r>
    </w:p>
  </w:endnote>
  <w:endnote w:type="continuationSeparator" w:id="0">
    <w:p w:rsidR="00CF6DA9" w:rsidRDefault="00CF6DA9" w:rsidP="007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A9" w:rsidRDefault="00CF6DA9" w:rsidP="007C6C7F">
      <w:r>
        <w:separator/>
      </w:r>
    </w:p>
  </w:footnote>
  <w:footnote w:type="continuationSeparator" w:id="0">
    <w:p w:rsidR="00CF6DA9" w:rsidRDefault="00CF6DA9" w:rsidP="007C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7D"/>
    <w:rsid w:val="002446DF"/>
    <w:rsid w:val="0033164C"/>
    <w:rsid w:val="00432FA6"/>
    <w:rsid w:val="006754DB"/>
    <w:rsid w:val="007C6C7F"/>
    <w:rsid w:val="00A27EFA"/>
    <w:rsid w:val="00B43AC8"/>
    <w:rsid w:val="00CF6DA9"/>
    <w:rsid w:val="00F12617"/>
    <w:rsid w:val="00F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04763-2419-41C1-985C-B898B1D6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5</cp:revision>
  <cp:lastPrinted>1899-12-31T15:00:00Z</cp:lastPrinted>
  <dcterms:created xsi:type="dcterms:W3CDTF">2022-09-27T08:15:00Z</dcterms:created>
  <dcterms:modified xsi:type="dcterms:W3CDTF">2022-11-15T04:49:00Z</dcterms:modified>
  <cp:category/>
</cp:coreProperties>
</file>