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62" w:rsidRDefault="00472B62">
      <w:pPr>
        <w:wordWrap w:val="0"/>
        <w:overflowPunct w:val="0"/>
        <w:autoSpaceDE w:val="0"/>
        <w:autoSpaceDN w:val="0"/>
      </w:pPr>
      <w:r>
        <w:rPr>
          <w:rFonts w:hint="eastAsia"/>
        </w:rPr>
        <w:t>様式11(第21</w:t>
      </w:r>
      <w:r w:rsidR="00093404" w:rsidRPr="00093404">
        <w:rPr>
          <w:rFonts w:hint="eastAsia"/>
        </w:rPr>
        <w:t>条</w:t>
      </w:r>
      <w:r>
        <w:rPr>
          <w:rFonts w:hint="eastAsia"/>
        </w:rPr>
        <w:t>、第31</w:t>
      </w:r>
      <w:r w:rsidR="00093404" w:rsidRPr="00093404">
        <w:rPr>
          <w:rFonts w:hint="eastAsia"/>
        </w:rPr>
        <w:t>条</w:t>
      </w:r>
      <w:r>
        <w:rPr>
          <w:rFonts w:hint="eastAsia"/>
        </w:rPr>
        <w:t>関係)</w:t>
      </w:r>
    </w:p>
    <w:p w:rsidR="00472B62" w:rsidRDefault="00472B62">
      <w:pPr>
        <w:wordWrap w:val="0"/>
        <w:overflowPunct w:val="0"/>
        <w:autoSpaceDE w:val="0"/>
        <w:autoSpaceDN w:val="0"/>
      </w:pPr>
    </w:p>
    <w:p w:rsidR="00472B62" w:rsidRDefault="00472B6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論文審査の結果の要</w:t>
      </w:r>
      <w:r>
        <w:rPr>
          <w:rFonts w:hint="eastAsia"/>
        </w:rPr>
        <w:t>旨</w:t>
      </w:r>
    </w:p>
    <w:p w:rsidR="00472B62" w:rsidRDefault="00472B62">
      <w:pPr>
        <w:wordWrap w:val="0"/>
        <w:overflowPunct w:val="0"/>
        <w:autoSpaceDE w:val="0"/>
        <w:autoSpaceDN w:val="0"/>
      </w:pPr>
    </w:p>
    <w:p w:rsidR="00472B62" w:rsidRDefault="00472B6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472B62" w:rsidRDefault="00472B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殿</w:t>
      </w:r>
    </w:p>
    <w:p w:rsidR="00472B62" w:rsidRDefault="00472B62">
      <w:pPr>
        <w:wordWrap w:val="0"/>
        <w:overflowPunct w:val="0"/>
        <w:autoSpaceDE w:val="0"/>
        <w:autoSpaceDN w:val="0"/>
      </w:pPr>
    </w:p>
    <w:p w:rsidR="00472B62" w:rsidRDefault="00472B62">
      <w:pPr>
        <w:wordWrap w:val="0"/>
        <w:overflowPunct w:val="0"/>
        <w:autoSpaceDE w:val="0"/>
        <w:autoSpaceDN w:val="0"/>
      </w:pPr>
    </w:p>
    <w:p w:rsidR="00472B62" w:rsidRDefault="00472B6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審査委員主査　　　　　　　　</w:t>
      </w:r>
      <w:r w:rsidR="007D17A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472B62" w:rsidRDefault="00472B62">
      <w:pPr>
        <w:wordWrap w:val="0"/>
        <w:overflowPunct w:val="0"/>
        <w:autoSpaceDE w:val="0"/>
        <w:autoSpaceDN w:val="0"/>
        <w:spacing w:line="140" w:lineRule="exact"/>
      </w:pPr>
    </w:p>
    <w:p w:rsidR="00472B62" w:rsidRDefault="00472B6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7D17A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472B62" w:rsidRDefault="00472B62">
      <w:pPr>
        <w:wordWrap w:val="0"/>
        <w:overflowPunct w:val="0"/>
        <w:autoSpaceDE w:val="0"/>
        <w:autoSpaceDN w:val="0"/>
        <w:spacing w:line="140" w:lineRule="exact"/>
      </w:pPr>
    </w:p>
    <w:p w:rsidR="00472B62" w:rsidRDefault="00472B6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7D17A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472B62" w:rsidRDefault="00472B62">
      <w:pPr>
        <w:wordWrap w:val="0"/>
        <w:overflowPunct w:val="0"/>
        <w:autoSpaceDE w:val="0"/>
        <w:autoSpaceDN w:val="0"/>
        <w:spacing w:line="140" w:lineRule="exact"/>
      </w:pPr>
    </w:p>
    <w:p w:rsidR="00472B62" w:rsidRDefault="00472B6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7D17A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472B62" w:rsidRDefault="00472B62">
      <w:pPr>
        <w:wordWrap w:val="0"/>
        <w:overflowPunct w:val="0"/>
        <w:autoSpaceDE w:val="0"/>
        <w:autoSpaceDN w:val="0"/>
        <w:spacing w:line="140" w:lineRule="exact"/>
      </w:pPr>
    </w:p>
    <w:p w:rsidR="00472B62" w:rsidRDefault="00472B6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　　　　　　　　　　</w:t>
      </w:r>
      <w:r w:rsidR="007D17A9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472B62" w:rsidRDefault="00472B6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99"/>
        <w:gridCol w:w="1255"/>
        <w:gridCol w:w="3104"/>
      </w:tblGrid>
      <w:tr w:rsidR="00472B62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専</w:t>
            </w:r>
            <w:r>
              <w:rPr>
                <w:rFonts w:hint="eastAsia"/>
              </w:rPr>
              <w:t>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72B62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判</w:t>
            </w:r>
            <w:r>
              <w:rPr>
                <w:rFonts w:hint="eastAsia"/>
              </w:rPr>
              <w:t>定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審査期間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72B62">
        <w:trPr>
          <w:cantSplit/>
          <w:trHeight w:val="1238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論文題目</w:t>
            </w:r>
          </w:p>
        </w:tc>
      </w:tr>
      <w:tr w:rsidR="00472B62">
        <w:trPr>
          <w:cantSplit/>
          <w:trHeight w:val="5011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2" w:rsidRDefault="00472B62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  <w:spacing w:val="210"/>
              </w:rPr>
              <w:t>要</w:t>
            </w:r>
            <w:r>
              <w:rPr>
                <w:rFonts w:hint="eastAsia"/>
              </w:rPr>
              <w:t>旨</w:t>
            </w:r>
          </w:p>
        </w:tc>
      </w:tr>
    </w:tbl>
    <w:p w:rsidR="00472B62" w:rsidRDefault="00472B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論文審査の結果の判定は「合格」「不合格」の評語で記入すること。</w:t>
      </w:r>
    </w:p>
    <w:sectPr w:rsidR="00472B62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0E" w:rsidRDefault="007E680E" w:rsidP="00472B62">
      <w:r>
        <w:separator/>
      </w:r>
    </w:p>
  </w:endnote>
  <w:endnote w:type="continuationSeparator" w:id="0">
    <w:p w:rsidR="007E680E" w:rsidRDefault="007E680E" w:rsidP="004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0E" w:rsidRDefault="007E680E" w:rsidP="00472B62">
      <w:r>
        <w:separator/>
      </w:r>
    </w:p>
  </w:footnote>
  <w:footnote w:type="continuationSeparator" w:id="0">
    <w:p w:rsidR="007E680E" w:rsidRDefault="007E680E" w:rsidP="0047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4"/>
    <w:rsid w:val="000770CB"/>
    <w:rsid w:val="00093404"/>
    <w:rsid w:val="00472B62"/>
    <w:rsid w:val="006E0506"/>
    <w:rsid w:val="006E687F"/>
    <w:rsid w:val="007D17A9"/>
    <w:rsid w:val="007E680E"/>
    <w:rsid w:val="00D80013"/>
    <w:rsid w:val="00DF29E3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B0306-76EC-48A4-A22D-1DAB1A4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2022-09-27T08:16:00Z</dcterms:created>
  <dcterms:modified xsi:type="dcterms:W3CDTF">2022-11-15T04:50:00Z</dcterms:modified>
  <cp:category/>
</cp:coreProperties>
</file>