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81" w:rsidRDefault="005E2281">
      <w:pPr>
        <w:wordWrap w:val="0"/>
        <w:overflowPunct w:val="0"/>
        <w:autoSpaceDE w:val="0"/>
        <w:autoSpaceDN w:val="0"/>
      </w:pPr>
      <w:r>
        <w:rPr>
          <w:rFonts w:hint="eastAsia"/>
        </w:rPr>
        <w:t>様式15(第26</w:t>
      </w:r>
      <w:r w:rsidR="00BE3CAC" w:rsidRPr="00BE3CAC">
        <w:rPr>
          <w:rFonts w:hint="eastAsia"/>
        </w:rPr>
        <w:t>条</w:t>
      </w:r>
      <w:r>
        <w:rPr>
          <w:rFonts w:hint="eastAsia"/>
        </w:rPr>
        <w:t>関係)</w:t>
      </w: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審査委員候補者名</w:t>
      </w:r>
      <w:r>
        <w:rPr>
          <w:rFonts w:hint="eastAsia"/>
        </w:rPr>
        <w:t>簿</w:t>
      </w: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殿</w:t>
      </w: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担当教員氏名　　　　　　　　</w:t>
      </w:r>
      <w:r w:rsidR="0038622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申請者氏名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68"/>
        <w:gridCol w:w="7220"/>
      </w:tblGrid>
      <w:tr w:rsidR="005E2281">
        <w:trPr>
          <w:cantSplit/>
          <w:trHeight w:val="800"/>
        </w:trPr>
        <w:tc>
          <w:tcPr>
            <w:tcW w:w="1498" w:type="dxa"/>
            <w:gridSpan w:val="2"/>
            <w:vAlign w:val="bottom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論文題目：</w:t>
            </w:r>
          </w:p>
        </w:tc>
        <w:tc>
          <w:tcPr>
            <w:tcW w:w="7220" w:type="dxa"/>
            <w:tcBorders>
              <w:bottom w:val="dashSmallGap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2281">
        <w:trPr>
          <w:cantSplit/>
          <w:trHeight w:val="495"/>
        </w:trPr>
        <w:tc>
          <w:tcPr>
            <w:tcW w:w="630" w:type="dxa"/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8" w:type="dxa"/>
            <w:gridSpan w:val="2"/>
            <w:tcBorders>
              <w:bottom w:val="dashSmallGap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2281" w:rsidRDefault="005E2281">
      <w:pPr>
        <w:wordWrap w:val="0"/>
        <w:overflowPunct w:val="0"/>
        <w:autoSpaceDE w:val="0"/>
        <w:autoSpaceDN w:val="0"/>
      </w:pPr>
    </w:p>
    <w:p w:rsidR="005E2281" w:rsidRDefault="005E228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上記論文の審査委員候補者を下記のとおり推薦します。</w:t>
      </w:r>
    </w:p>
    <w:p w:rsidR="005E2281" w:rsidRDefault="005E2281">
      <w:pPr>
        <w:wordWrap w:val="0"/>
        <w:overflowPunct w:val="0"/>
        <w:autoSpaceDE w:val="0"/>
        <w:autoSpaceDN w:val="0"/>
        <w:ind w:left="210" w:hanging="210"/>
      </w:pPr>
    </w:p>
    <w:p w:rsidR="005E2281" w:rsidRDefault="005E228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E2281" w:rsidRDefault="005E228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1050"/>
        <w:gridCol w:w="2311"/>
        <w:gridCol w:w="2312"/>
      </w:tblGrid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所属専攻名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所属分野名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B55438" w:rsidRDefault="00B55438">
            <w:pPr>
              <w:wordWrap w:val="0"/>
              <w:overflowPunct w:val="0"/>
              <w:autoSpaceDE w:val="0"/>
              <w:autoSpaceDN w:val="0"/>
              <w:ind w:left="102" w:right="102"/>
              <w:rPr>
                <w:szCs w:val="21"/>
              </w:rPr>
            </w:pPr>
            <w:r w:rsidRPr="00B55438">
              <w:rPr>
                <w:rFonts w:cs="ＭＳ 明朝" w:hint="eastAsia"/>
                <w:szCs w:val="21"/>
              </w:rPr>
              <w:t>担当教員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E2281">
        <w:trPr>
          <w:cantSplit/>
          <w:trHeight w:val="5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2281" w:rsidRDefault="005E2281" w:rsidP="00B5543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B55438" w:rsidRPr="00B55438">
        <w:rPr>
          <w:rFonts w:cs="ＭＳ 明朝" w:hint="eastAsia"/>
          <w:szCs w:val="21"/>
        </w:rPr>
        <w:t>審査委員候補者は、本学大学院を担当する教授又は准教授の中から担当教員を含む</w:t>
      </w:r>
      <w:r w:rsidR="00B55438" w:rsidRPr="00B55438">
        <w:rPr>
          <w:rFonts w:cs="ＭＳ 明朝"/>
          <w:szCs w:val="21"/>
        </w:rPr>
        <w:t>5</w:t>
      </w:r>
      <w:r w:rsidR="00B55438" w:rsidRPr="00B55438">
        <w:rPr>
          <w:rFonts w:cs="ＭＳ 明朝" w:hint="eastAsia"/>
          <w:szCs w:val="21"/>
        </w:rPr>
        <w:t>人以上とすること。</w:t>
      </w:r>
      <w:r w:rsidRPr="00B55438">
        <w:rPr>
          <w:rFonts w:hint="eastAsia"/>
          <w:szCs w:val="21"/>
        </w:rPr>
        <w:t>ただし、</w:t>
      </w:r>
      <w:r w:rsidR="00B55438" w:rsidRPr="00B55438">
        <w:rPr>
          <w:rFonts w:cs="ＭＳ 明朝" w:hint="eastAsia"/>
          <w:szCs w:val="21"/>
        </w:rPr>
        <w:t>審査</w:t>
      </w:r>
      <w:r>
        <w:rPr>
          <w:rFonts w:hint="eastAsia"/>
        </w:rPr>
        <w:t>委員候補者のうち少なくとも</w:t>
      </w:r>
      <w:r>
        <w:t>1</w:t>
      </w:r>
      <w:r>
        <w:rPr>
          <w:rFonts w:hint="eastAsia"/>
        </w:rPr>
        <w:t>人は、担当教員の所属する分野以外の分野の教員とすること。</w:t>
      </w:r>
    </w:p>
    <w:p w:rsidR="005E2281" w:rsidRDefault="005E2281">
      <w:pPr>
        <w:wordWrap w:val="0"/>
        <w:overflowPunct w:val="0"/>
        <w:autoSpaceDE w:val="0"/>
        <w:autoSpaceDN w:val="0"/>
        <w:ind w:left="317" w:hanging="317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前項のほかに、他の大学院又は研究所等の教員等を加える場合は、備考欄に「他機関」と記入し、研究歴を含む履歴書を添付すること。</w:t>
      </w:r>
    </w:p>
    <w:sectPr w:rsidR="005E2281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18" w:rsidRDefault="00D21218">
      <w:r>
        <w:separator/>
      </w:r>
    </w:p>
  </w:endnote>
  <w:endnote w:type="continuationSeparator" w:id="0">
    <w:p w:rsidR="00D21218" w:rsidRDefault="00D2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18" w:rsidRDefault="00D21218">
      <w:r>
        <w:separator/>
      </w:r>
    </w:p>
  </w:footnote>
  <w:footnote w:type="continuationSeparator" w:id="0">
    <w:p w:rsidR="00D21218" w:rsidRDefault="00D2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38"/>
    <w:rsid w:val="002A1A37"/>
    <w:rsid w:val="00386226"/>
    <w:rsid w:val="004063A3"/>
    <w:rsid w:val="005E2281"/>
    <w:rsid w:val="00604A0F"/>
    <w:rsid w:val="00761017"/>
    <w:rsid w:val="007D58A2"/>
    <w:rsid w:val="009F6621"/>
    <w:rsid w:val="00B55438"/>
    <w:rsid w:val="00BE3CAC"/>
    <w:rsid w:val="00D21218"/>
    <w:rsid w:val="00EA3B28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08FE2-4E33-41AC-9159-99D8F03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生産管理課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2022-09-27T08:20:00Z</dcterms:created>
  <dcterms:modified xsi:type="dcterms:W3CDTF">2022-11-15T04:53:00Z</dcterms:modified>
  <cp:category/>
</cp:coreProperties>
</file>