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2E" w:rsidRDefault="0017042E">
      <w:pPr>
        <w:wordWrap w:val="0"/>
        <w:overflowPunct w:val="0"/>
        <w:autoSpaceDE w:val="0"/>
        <w:autoSpaceDN w:val="0"/>
      </w:pPr>
      <w:r>
        <w:rPr>
          <w:rFonts w:hint="eastAsia"/>
        </w:rPr>
        <w:t>様式17(第31</w:t>
      </w:r>
      <w:r w:rsidR="00AD3DF8" w:rsidRPr="00AD3DF8">
        <w:rPr>
          <w:rFonts w:hint="eastAsia"/>
        </w:rPr>
        <w:t>条</w:t>
      </w:r>
      <w:r>
        <w:rPr>
          <w:rFonts w:hint="eastAsia"/>
        </w:rPr>
        <w:t>関係)</w:t>
      </w:r>
    </w:p>
    <w:p w:rsidR="0017042E" w:rsidRDefault="0017042E">
      <w:pPr>
        <w:wordWrap w:val="0"/>
        <w:overflowPunct w:val="0"/>
        <w:autoSpaceDE w:val="0"/>
        <w:autoSpaceDN w:val="0"/>
      </w:pPr>
    </w:p>
    <w:p w:rsidR="0017042E" w:rsidRDefault="0017042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学力の確認の結果の要</w:t>
      </w:r>
      <w:r>
        <w:rPr>
          <w:rFonts w:hint="eastAsia"/>
        </w:rPr>
        <w:t>旨</w:t>
      </w:r>
    </w:p>
    <w:p w:rsidR="0017042E" w:rsidRDefault="0017042E">
      <w:pPr>
        <w:wordWrap w:val="0"/>
        <w:overflowPunct w:val="0"/>
        <w:autoSpaceDE w:val="0"/>
        <w:autoSpaceDN w:val="0"/>
      </w:pPr>
    </w:p>
    <w:p w:rsidR="0017042E" w:rsidRDefault="0017042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17042E" w:rsidRDefault="001704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殿</w:t>
      </w:r>
    </w:p>
    <w:p w:rsidR="0017042E" w:rsidRDefault="0017042E">
      <w:pPr>
        <w:wordWrap w:val="0"/>
        <w:overflowPunct w:val="0"/>
        <w:autoSpaceDE w:val="0"/>
        <w:autoSpaceDN w:val="0"/>
      </w:pPr>
    </w:p>
    <w:p w:rsidR="0017042E" w:rsidRDefault="0017042E">
      <w:pPr>
        <w:wordWrap w:val="0"/>
        <w:overflowPunct w:val="0"/>
        <w:autoSpaceDE w:val="0"/>
        <w:autoSpaceDN w:val="0"/>
      </w:pPr>
    </w:p>
    <w:p w:rsidR="0017042E" w:rsidRDefault="0017042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審査委員主査　　　　　　　　</w:t>
      </w:r>
      <w:r w:rsidR="002818A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17042E" w:rsidRDefault="0017042E">
      <w:pPr>
        <w:wordWrap w:val="0"/>
        <w:overflowPunct w:val="0"/>
        <w:autoSpaceDE w:val="0"/>
        <w:autoSpaceDN w:val="0"/>
        <w:spacing w:line="140" w:lineRule="exact"/>
      </w:pPr>
    </w:p>
    <w:p w:rsidR="0017042E" w:rsidRDefault="0017042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　　　　　　　　　　</w:t>
      </w:r>
      <w:r w:rsidR="002818A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17042E" w:rsidRDefault="0017042E">
      <w:pPr>
        <w:wordWrap w:val="0"/>
        <w:overflowPunct w:val="0"/>
        <w:autoSpaceDE w:val="0"/>
        <w:autoSpaceDN w:val="0"/>
        <w:spacing w:line="140" w:lineRule="exact"/>
      </w:pPr>
    </w:p>
    <w:p w:rsidR="0017042E" w:rsidRDefault="0017042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　　　　　　　　　　</w:t>
      </w:r>
      <w:r w:rsidR="002818A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17042E" w:rsidRDefault="0017042E">
      <w:pPr>
        <w:wordWrap w:val="0"/>
        <w:overflowPunct w:val="0"/>
        <w:autoSpaceDE w:val="0"/>
        <w:autoSpaceDN w:val="0"/>
        <w:spacing w:line="140" w:lineRule="exact"/>
      </w:pPr>
    </w:p>
    <w:p w:rsidR="0017042E" w:rsidRDefault="0017042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　　　　　　　　　　</w:t>
      </w:r>
      <w:r w:rsidR="002818A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17042E" w:rsidRDefault="0017042E">
      <w:pPr>
        <w:wordWrap w:val="0"/>
        <w:overflowPunct w:val="0"/>
        <w:autoSpaceDE w:val="0"/>
        <w:autoSpaceDN w:val="0"/>
        <w:spacing w:line="140" w:lineRule="exact"/>
      </w:pPr>
    </w:p>
    <w:p w:rsidR="0017042E" w:rsidRDefault="0017042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　　　　　　　　　　</w:t>
      </w:r>
      <w:r w:rsidR="002818A3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17042E" w:rsidRDefault="0017042E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099"/>
        <w:gridCol w:w="1255"/>
        <w:gridCol w:w="3104"/>
      </w:tblGrid>
      <w:tr w:rsidR="0017042E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E" w:rsidRDefault="0017042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E" w:rsidRDefault="0017042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42E" w:rsidRDefault="0017042E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jc w:val="center"/>
            </w:pPr>
            <w:r>
              <w:rPr>
                <w:rFonts w:hint="eastAsia"/>
              </w:rPr>
              <w:t>審査期間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42E" w:rsidRDefault="0017042E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42E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E" w:rsidRDefault="0017042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判</w:t>
            </w:r>
            <w:r>
              <w:rPr>
                <w:rFonts w:hint="eastAsia"/>
              </w:rPr>
              <w:t>定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E" w:rsidRDefault="0017042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E" w:rsidRDefault="0017042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E" w:rsidRDefault="0017042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7042E">
        <w:trPr>
          <w:cantSplit/>
          <w:trHeight w:val="1238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E" w:rsidRDefault="0017042E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  <w:r>
              <w:rPr>
                <w:rFonts w:hint="eastAsia"/>
              </w:rPr>
              <w:t>論文題目</w:t>
            </w:r>
          </w:p>
        </w:tc>
      </w:tr>
      <w:tr w:rsidR="0017042E">
        <w:trPr>
          <w:cantSplit/>
          <w:trHeight w:val="5011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E" w:rsidRDefault="0017042E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  <w:r>
              <w:rPr>
                <w:rFonts w:hint="eastAsia"/>
                <w:spacing w:val="210"/>
              </w:rPr>
              <w:t>要</w:t>
            </w:r>
            <w:r>
              <w:rPr>
                <w:rFonts w:hint="eastAsia"/>
              </w:rPr>
              <w:t>旨</w:t>
            </w:r>
          </w:p>
        </w:tc>
      </w:tr>
    </w:tbl>
    <w:p w:rsidR="0017042E" w:rsidRDefault="001704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学力の確認の結果の判定は「合格」「不合格」の評語で記入すること。</w:t>
      </w:r>
    </w:p>
    <w:sectPr w:rsidR="0017042E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18" w:rsidRDefault="00994B18" w:rsidP="0017042E">
      <w:r>
        <w:separator/>
      </w:r>
    </w:p>
  </w:endnote>
  <w:endnote w:type="continuationSeparator" w:id="0">
    <w:p w:rsidR="00994B18" w:rsidRDefault="00994B18" w:rsidP="0017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18" w:rsidRDefault="00994B18" w:rsidP="0017042E">
      <w:r>
        <w:separator/>
      </w:r>
    </w:p>
  </w:footnote>
  <w:footnote w:type="continuationSeparator" w:id="0">
    <w:p w:rsidR="00994B18" w:rsidRDefault="00994B18" w:rsidP="00170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8"/>
    <w:rsid w:val="0017042E"/>
    <w:rsid w:val="00264CE9"/>
    <w:rsid w:val="002818A3"/>
    <w:rsid w:val="003E1627"/>
    <w:rsid w:val="004D465C"/>
    <w:rsid w:val="00994B18"/>
    <w:rsid w:val="00997901"/>
    <w:rsid w:val="009A56B5"/>
    <w:rsid w:val="00AD3DF8"/>
    <w:rsid w:val="00E3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CB78A-126C-41C4-B315-4C373D1B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5</cp:revision>
  <cp:lastPrinted>1899-12-31T15:00:00Z</cp:lastPrinted>
  <dcterms:created xsi:type="dcterms:W3CDTF">2022-09-27T08:22:00Z</dcterms:created>
  <dcterms:modified xsi:type="dcterms:W3CDTF">2022-11-15T04:53:00Z</dcterms:modified>
  <cp:category/>
</cp:coreProperties>
</file>