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AC" w:rsidRPr="002117A6" w:rsidRDefault="00E375AC">
      <w:pPr>
        <w:wordWrap w:val="0"/>
        <w:overflowPunct w:val="0"/>
        <w:autoSpaceDE w:val="0"/>
        <w:autoSpaceDN w:val="0"/>
      </w:pPr>
      <w:r w:rsidRPr="002117A6">
        <w:rPr>
          <w:rFonts w:hint="eastAsia"/>
        </w:rPr>
        <w:t>様式2(第7</w:t>
      </w:r>
      <w:r w:rsidR="00F80B67" w:rsidRPr="002117A6">
        <w:rPr>
          <w:rFonts w:hint="eastAsia"/>
        </w:rPr>
        <w:t>条</w:t>
      </w:r>
      <w:r w:rsidRPr="002117A6">
        <w:rPr>
          <w:rFonts w:hint="eastAsia"/>
        </w:rPr>
        <w:t>関係)</w:t>
      </w:r>
    </w:p>
    <w:p w:rsidR="00E375AC" w:rsidRPr="002117A6" w:rsidRDefault="00E375AC">
      <w:pPr>
        <w:wordWrap w:val="0"/>
        <w:overflowPunct w:val="0"/>
        <w:autoSpaceDE w:val="0"/>
        <w:autoSpaceDN w:val="0"/>
      </w:pPr>
    </w:p>
    <w:p w:rsidR="00E375AC" w:rsidRPr="002117A6" w:rsidRDefault="00E375AC">
      <w:pPr>
        <w:wordWrap w:val="0"/>
        <w:overflowPunct w:val="0"/>
        <w:autoSpaceDE w:val="0"/>
        <w:autoSpaceDN w:val="0"/>
        <w:jc w:val="center"/>
      </w:pPr>
      <w:r w:rsidRPr="002117A6">
        <w:rPr>
          <w:rFonts w:hint="eastAsia"/>
          <w:spacing w:val="105"/>
        </w:rPr>
        <w:t>審査委員候補者名</w:t>
      </w:r>
      <w:r w:rsidRPr="002117A6">
        <w:rPr>
          <w:rFonts w:hint="eastAsia"/>
        </w:rPr>
        <w:t>簿</w:t>
      </w:r>
    </w:p>
    <w:p w:rsidR="00E375AC" w:rsidRPr="002117A6" w:rsidRDefault="00E375AC">
      <w:pPr>
        <w:wordWrap w:val="0"/>
        <w:overflowPunct w:val="0"/>
        <w:autoSpaceDE w:val="0"/>
        <w:autoSpaceDN w:val="0"/>
      </w:pPr>
    </w:p>
    <w:p w:rsidR="00E375AC" w:rsidRPr="002117A6" w:rsidRDefault="00E375AC">
      <w:pPr>
        <w:wordWrap w:val="0"/>
        <w:overflowPunct w:val="0"/>
        <w:autoSpaceDE w:val="0"/>
        <w:autoSpaceDN w:val="0"/>
        <w:jc w:val="right"/>
      </w:pPr>
      <w:r w:rsidRPr="002117A6">
        <w:rPr>
          <w:rFonts w:hint="eastAsia"/>
        </w:rPr>
        <w:t xml:space="preserve">　　年　　月　　日　　</w:t>
      </w:r>
    </w:p>
    <w:p w:rsidR="00E375AC" w:rsidRPr="002117A6" w:rsidRDefault="00E375AC">
      <w:pPr>
        <w:wordWrap w:val="0"/>
        <w:overflowPunct w:val="0"/>
        <w:autoSpaceDE w:val="0"/>
        <w:autoSpaceDN w:val="0"/>
      </w:pPr>
    </w:p>
    <w:p w:rsidR="00E375AC" w:rsidRPr="002117A6" w:rsidRDefault="0063488C">
      <w:pPr>
        <w:wordWrap w:val="0"/>
        <w:overflowPunct w:val="0"/>
        <w:autoSpaceDE w:val="0"/>
        <w:autoSpaceDN w:val="0"/>
        <w:jc w:val="right"/>
      </w:pPr>
      <w:r w:rsidRPr="002117A6">
        <w:rPr>
          <w:rFonts w:hint="eastAsia"/>
          <w:u w:val="single"/>
        </w:rPr>
        <w:t>工学</w:t>
      </w:r>
      <w:r w:rsidR="00910ED3">
        <w:rPr>
          <w:rFonts w:hint="eastAsia"/>
          <w:u w:val="single"/>
        </w:rPr>
        <w:t xml:space="preserve">専攻　</w:t>
      </w:r>
      <w:r w:rsidRPr="002117A6">
        <w:rPr>
          <w:rFonts w:hint="eastAsia"/>
          <w:u w:val="single"/>
        </w:rPr>
        <w:t xml:space="preserve">　　　　　　　　　　　</w:t>
      </w:r>
      <w:r w:rsidR="00E375AC" w:rsidRPr="002117A6">
        <w:rPr>
          <w:rFonts w:hint="eastAsia"/>
          <w:u w:val="single"/>
        </w:rPr>
        <w:t xml:space="preserve">　　</w:t>
      </w:r>
      <w:r w:rsidRPr="002117A6">
        <w:rPr>
          <w:rFonts w:hint="eastAsia"/>
          <w:u w:val="single"/>
        </w:rPr>
        <w:t>プログラム</w:t>
      </w:r>
      <w:r w:rsidR="00E375AC" w:rsidRPr="002117A6">
        <w:rPr>
          <w:rFonts w:hint="eastAsia"/>
        </w:rPr>
        <w:t xml:space="preserve">　　</w:t>
      </w:r>
    </w:p>
    <w:p w:rsidR="00E375AC" w:rsidRPr="002117A6" w:rsidRDefault="0063488C">
      <w:pPr>
        <w:wordWrap w:val="0"/>
        <w:overflowPunct w:val="0"/>
        <w:autoSpaceDE w:val="0"/>
        <w:autoSpaceDN w:val="0"/>
        <w:jc w:val="right"/>
      </w:pPr>
      <w:r w:rsidRPr="002117A6">
        <w:rPr>
          <w:rFonts w:hint="eastAsia"/>
          <w:u w:val="single"/>
        </w:rPr>
        <w:t>専修プログラム長</w:t>
      </w:r>
      <w:r w:rsidR="00E375AC" w:rsidRPr="002117A6">
        <w:rPr>
          <w:rFonts w:hint="eastAsia"/>
          <w:u w:val="single"/>
        </w:rPr>
        <w:t>氏名</w:t>
      </w:r>
      <w:r w:rsidR="00910ED3">
        <w:rPr>
          <w:rFonts w:hint="eastAsia"/>
          <w:u w:val="single"/>
        </w:rPr>
        <w:t xml:space="preserve">　　</w:t>
      </w:r>
      <w:r w:rsidR="00E375AC" w:rsidRPr="002117A6">
        <w:rPr>
          <w:rFonts w:hint="eastAsia"/>
          <w:u w:val="single"/>
        </w:rPr>
        <w:t xml:space="preserve">　　　　　　　　　　</w:t>
      </w:r>
      <w:r w:rsidR="00BC3879">
        <w:rPr>
          <w:rFonts w:hint="eastAsia"/>
          <w:u w:val="single"/>
        </w:rPr>
        <w:t xml:space="preserve">　</w:t>
      </w:r>
      <w:bookmarkStart w:id="0" w:name="_GoBack"/>
      <w:bookmarkEnd w:id="0"/>
      <w:r w:rsidR="00E375AC" w:rsidRPr="002117A6">
        <w:rPr>
          <w:rFonts w:hint="eastAsia"/>
        </w:rPr>
        <w:t xml:space="preserve">　　</w:t>
      </w:r>
    </w:p>
    <w:p w:rsidR="00E375AC" w:rsidRPr="002117A6" w:rsidRDefault="00E375AC">
      <w:pPr>
        <w:wordWrap w:val="0"/>
        <w:overflowPunct w:val="0"/>
        <w:autoSpaceDE w:val="0"/>
        <w:autoSpaceDN w:val="0"/>
      </w:pPr>
    </w:p>
    <w:tbl>
      <w:tblPr>
        <w:tblW w:w="871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311"/>
        <w:gridCol w:w="2311"/>
        <w:gridCol w:w="2311"/>
      </w:tblGrid>
      <w:tr w:rsidR="002117A6" w:rsidRPr="002117A6" w:rsidTr="00910ED3">
        <w:trPr>
          <w:cantSplit/>
          <w:trHeight w:val="60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2117A6">
              <w:rPr>
                <w:rFonts w:hint="eastAsia"/>
              </w:rPr>
              <w:t>論文申請者氏名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2117A6">
              <w:rPr>
                <w:rFonts w:hint="eastAsia"/>
                <w:spacing w:val="105"/>
              </w:rPr>
              <w:t>論文題</w:t>
            </w:r>
            <w:r w:rsidRPr="002117A6">
              <w:rPr>
                <w:rFonts w:hint="eastAsia"/>
              </w:rPr>
              <w:t>目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522" w:right="697" w:hanging="420"/>
            </w:pPr>
            <w:r w:rsidRPr="002117A6">
              <w:rPr>
                <w:rFonts w:hint="eastAsia"/>
              </w:rPr>
              <w:t xml:space="preserve">　　</w:t>
            </w:r>
            <w:r w:rsidRPr="002117A6">
              <w:rPr>
                <w:rFonts w:hint="eastAsia"/>
                <w:spacing w:val="35"/>
              </w:rPr>
              <w:t>審査委</w:t>
            </w:r>
            <w:r w:rsidRPr="002117A6">
              <w:rPr>
                <w:rFonts w:hint="eastAsia"/>
              </w:rPr>
              <w:t>員候補者氏名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2117A6">
              <w:rPr>
                <w:rFonts w:hint="eastAsia"/>
                <w:spacing w:val="210"/>
              </w:rPr>
              <w:t>備</w:t>
            </w:r>
            <w:r w:rsidRPr="002117A6">
              <w:rPr>
                <w:rFonts w:hint="eastAsia"/>
              </w:rPr>
              <w:t>考</w:t>
            </w:r>
          </w:p>
        </w:tc>
      </w:tr>
      <w:tr w:rsidR="002117A6" w:rsidRPr="002117A6" w:rsidTr="00910ED3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主査</w:t>
            </w:r>
          </w:p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委員</w:t>
            </w:r>
          </w:p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</w:tr>
      <w:tr w:rsidR="002117A6" w:rsidRPr="002117A6" w:rsidTr="00910ED3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主査</w:t>
            </w:r>
          </w:p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委員</w:t>
            </w:r>
          </w:p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</w:tr>
      <w:tr w:rsidR="002117A6" w:rsidRPr="002117A6" w:rsidTr="00910ED3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主査</w:t>
            </w:r>
          </w:p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委員</w:t>
            </w:r>
          </w:p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</w:tr>
      <w:tr w:rsidR="002117A6" w:rsidRPr="002117A6" w:rsidTr="00910ED3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主査</w:t>
            </w:r>
          </w:p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委員</w:t>
            </w:r>
          </w:p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C" w:rsidRPr="002117A6" w:rsidRDefault="00E375A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</w:tr>
      <w:tr w:rsidR="00910ED3" w:rsidRPr="002117A6" w:rsidTr="00910ED3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主査</w:t>
            </w:r>
          </w:p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委員</w:t>
            </w:r>
          </w:p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</w:tr>
      <w:tr w:rsidR="00910ED3" w:rsidRPr="002117A6" w:rsidTr="00910ED3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主査</w:t>
            </w:r>
          </w:p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委員</w:t>
            </w:r>
          </w:p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</w:tr>
      <w:tr w:rsidR="00910ED3" w:rsidRPr="002117A6" w:rsidTr="00910ED3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主査</w:t>
            </w:r>
          </w:p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委員</w:t>
            </w:r>
          </w:p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</w:tr>
      <w:tr w:rsidR="00910ED3" w:rsidRPr="002117A6" w:rsidTr="00910ED3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主査</w:t>
            </w:r>
          </w:p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委員</w:t>
            </w:r>
          </w:p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3" w:rsidRPr="002117A6" w:rsidRDefault="00910ED3" w:rsidP="00910ED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117A6">
              <w:rPr>
                <w:rFonts w:hint="eastAsia"/>
              </w:rPr>
              <w:t xml:space="preserve">　</w:t>
            </w:r>
          </w:p>
        </w:tc>
      </w:tr>
    </w:tbl>
    <w:p w:rsidR="00E375AC" w:rsidRPr="002117A6" w:rsidRDefault="00E375AC">
      <w:pPr>
        <w:wordWrap w:val="0"/>
        <w:overflowPunct w:val="0"/>
        <w:autoSpaceDE w:val="0"/>
        <w:autoSpaceDN w:val="0"/>
        <w:ind w:left="317" w:hanging="317"/>
      </w:pPr>
      <w:r w:rsidRPr="002117A6">
        <w:rPr>
          <w:rFonts w:hint="eastAsia"/>
        </w:rPr>
        <w:t xml:space="preserve">　1　主査候補者は指導教員とし、委員候補者は本学大学院を担当する教授、准教授又は講師の中から</w:t>
      </w:r>
      <w:r w:rsidR="0063488C" w:rsidRPr="002117A6">
        <w:rPr>
          <w:rFonts w:hint="eastAsia"/>
        </w:rPr>
        <w:t>副指導員を含む2人</w:t>
      </w:r>
      <w:r w:rsidRPr="002117A6">
        <w:rPr>
          <w:rFonts w:hint="eastAsia"/>
        </w:rPr>
        <w:t>以上とすること。</w:t>
      </w:r>
    </w:p>
    <w:p w:rsidR="00E375AC" w:rsidRPr="002117A6" w:rsidRDefault="00E375AC">
      <w:pPr>
        <w:wordWrap w:val="0"/>
        <w:overflowPunct w:val="0"/>
        <w:autoSpaceDE w:val="0"/>
        <w:autoSpaceDN w:val="0"/>
        <w:ind w:left="317" w:hanging="317"/>
      </w:pPr>
      <w:r w:rsidRPr="002117A6">
        <w:rPr>
          <w:rFonts w:hint="eastAsia"/>
        </w:rPr>
        <w:t xml:space="preserve">　2　前項のほかに、他の大学院又は研究所等の教員等を加える場合は、備考欄に「他機関」と記入し、研究歴を含む履歴書</w:t>
      </w:r>
      <w:r w:rsidR="0063488C" w:rsidRPr="002117A6">
        <w:rPr>
          <w:rFonts w:hint="eastAsia"/>
        </w:rPr>
        <w:t>（様式3）</w:t>
      </w:r>
      <w:r w:rsidRPr="002117A6">
        <w:rPr>
          <w:rFonts w:hint="eastAsia"/>
        </w:rPr>
        <w:t>を添付すること。</w:t>
      </w:r>
    </w:p>
    <w:p w:rsidR="00E375AC" w:rsidRDefault="00E375AC">
      <w:pPr>
        <w:wordWrap w:val="0"/>
        <w:overflowPunct w:val="0"/>
        <w:autoSpaceDE w:val="0"/>
        <w:autoSpaceDN w:val="0"/>
        <w:spacing w:line="20" w:lineRule="exact"/>
        <w:ind w:left="318" w:hanging="318"/>
      </w:pPr>
    </w:p>
    <w:sectPr w:rsidR="00E375AC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6C9" w:rsidRDefault="007E56C9" w:rsidP="00E375AC">
      <w:r>
        <w:separator/>
      </w:r>
    </w:p>
  </w:endnote>
  <w:endnote w:type="continuationSeparator" w:id="0">
    <w:p w:rsidR="007E56C9" w:rsidRDefault="007E56C9" w:rsidP="00E3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6C9" w:rsidRDefault="007E56C9" w:rsidP="00E375AC">
      <w:r>
        <w:separator/>
      </w:r>
    </w:p>
  </w:footnote>
  <w:footnote w:type="continuationSeparator" w:id="0">
    <w:p w:rsidR="007E56C9" w:rsidRDefault="007E56C9" w:rsidP="00E37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67"/>
    <w:rsid w:val="00055DF3"/>
    <w:rsid w:val="002117A6"/>
    <w:rsid w:val="004F2460"/>
    <w:rsid w:val="00602E97"/>
    <w:rsid w:val="0063488C"/>
    <w:rsid w:val="007E56C9"/>
    <w:rsid w:val="00910ED3"/>
    <w:rsid w:val="009467A2"/>
    <w:rsid w:val="00960715"/>
    <w:rsid w:val="00BC3879"/>
    <w:rsid w:val="00D560BE"/>
    <w:rsid w:val="00E375AC"/>
    <w:rsid w:val="00F5277F"/>
    <w:rsid w:val="00F8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D93DD"/>
  <w15:chartTrackingRefBased/>
  <w15:docId w15:val="{6DCEDE82-0EA0-4D36-AB1B-D80831FD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8</cp:revision>
  <cp:lastPrinted>1899-12-31T15:00:00Z</cp:lastPrinted>
  <dcterms:created xsi:type="dcterms:W3CDTF">2022-09-27T08:09:00Z</dcterms:created>
  <dcterms:modified xsi:type="dcterms:W3CDTF">2022-11-15T02:08:00Z</dcterms:modified>
  <cp:category/>
</cp:coreProperties>
</file>