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>様式3(第7</w:t>
      </w:r>
      <w:r w:rsidR="0041568A">
        <w:rPr>
          <w:rFonts w:hint="eastAsia"/>
        </w:rPr>
        <w:t>条</w:t>
      </w:r>
      <w:r>
        <w:rPr>
          <w:rFonts w:hint="eastAsia"/>
        </w:rPr>
        <w:t>、第16</w:t>
      </w:r>
      <w:r w:rsidR="0041568A">
        <w:rPr>
          <w:rFonts w:hint="eastAsia"/>
        </w:rPr>
        <w:t>条</w:t>
      </w:r>
      <w:r>
        <w:rPr>
          <w:rFonts w:hint="eastAsia"/>
        </w:rPr>
        <w:t>、第26</w:t>
      </w:r>
      <w:r w:rsidR="0041568A">
        <w:rPr>
          <w:rFonts w:hint="eastAsia"/>
        </w:rPr>
        <w:t>条</w:t>
      </w:r>
      <w:r>
        <w:rPr>
          <w:rFonts w:hint="eastAsia"/>
        </w:rPr>
        <w:t>関係)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審査委員候補者の履歴</w:t>
      </w:r>
      <w:r>
        <w:rPr>
          <w:rFonts w:hint="eastAsia"/>
        </w:rPr>
        <w:t>書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B44A36" w:rsidRPr="00B44A36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日生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本籍地　　　　　　　　　　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現住所　　　　　　　　　　　　　　　　　　　　　　　　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学</w:t>
      </w:r>
      <w:r>
        <w:rPr>
          <w:rFonts w:hint="eastAsia"/>
        </w:rPr>
        <w:t>歴</w:t>
      </w: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職</w:t>
      </w:r>
      <w:r>
        <w:rPr>
          <w:rFonts w:hint="eastAsia"/>
        </w:rPr>
        <w:t>歴</w:t>
      </w: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研究歴及び学会活動</w:t>
      </w: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月～　　　　年　　月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賞</w:t>
      </w:r>
      <w:r>
        <w:rPr>
          <w:rFonts w:hint="eastAsia"/>
        </w:rPr>
        <w:t>罰</w:t>
      </w: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上記のとおり違いありません。</w:t>
      </w:r>
    </w:p>
    <w:p w:rsidR="0023494D" w:rsidRDefault="0023494D">
      <w:pPr>
        <w:wordWrap w:val="0"/>
        <w:overflowPunct w:val="0"/>
        <w:autoSpaceDE w:val="0"/>
        <w:autoSpaceDN w:val="0"/>
      </w:pPr>
    </w:p>
    <w:p w:rsidR="0023494D" w:rsidRDefault="0023494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　　　　　</w:t>
      </w:r>
    </w:p>
    <w:p w:rsidR="0023494D" w:rsidRDefault="0023494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氏名　　　　　　　　</w:t>
      </w:r>
      <w:r w:rsidR="00B44A36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23494D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23" w:rsidRDefault="006C3623" w:rsidP="0023494D">
      <w:r>
        <w:separator/>
      </w:r>
    </w:p>
  </w:endnote>
  <w:endnote w:type="continuationSeparator" w:id="0">
    <w:p w:rsidR="006C3623" w:rsidRDefault="006C3623" w:rsidP="0023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23" w:rsidRDefault="006C3623" w:rsidP="0023494D">
      <w:r>
        <w:separator/>
      </w:r>
    </w:p>
  </w:footnote>
  <w:footnote w:type="continuationSeparator" w:id="0">
    <w:p w:rsidR="006C3623" w:rsidRDefault="006C3623" w:rsidP="0023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8A"/>
    <w:rsid w:val="000853A1"/>
    <w:rsid w:val="0023494D"/>
    <w:rsid w:val="00353B9D"/>
    <w:rsid w:val="0041568A"/>
    <w:rsid w:val="00453AF5"/>
    <w:rsid w:val="006829A9"/>
    <w:rsid w:val="006C3623"/>
    <w:rsid w:val="0090121F"/>
    <w:rsid w:val="009B60CB"/>
    <w:rsid w:val="00B44A36"/>
    <w:rsid w:val="00C763A7"/>
    <w:rsid w:val="00F6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67B1"/>
  <w15:chartTrackingRefBased/>
  <w15:docId w15:val="{2F2DE783-50B2-41D8-ABA1-F5827DC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6</cp:revision>
  <cp:lastPrinted>1899-12-31T15:00:00Z</cp:lastPrinted>
  <dcterms:created xsi:type="dcterms:W3CDTF">2022-09-27T08:09:00Z</dcterms:created>
  <dcterms:modified xsi:type="dcterms:W3CDTF">2022-11-15T04:47:00Z</dcterms:modified>
  <cp:category/>
</cp:coreProperties>
</file>