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13E" w:rsidRPr="00A61D0C" w:rsidRDefault="005F113E">
      <w:pPr>
        <w:wordWrap w:val="0"/>
        <w:overflowPunct w:val="0"/>
        <w:autoSpaceDE w:val="0"/>
        <w:autoSpaceDN w:val="0"/>
      </w:pPr>
      <w:r w:rsidRPr="00A61D0C">
        <w:rPr>
          <w:rFonts w:hint="eastAsia"/>
        </w:rPr>
        <w:t>様式4(第12</w:t>
      </w:r>
      <w:r w:rsidR="00F3185C" w:rsidRPr="00A61D0C">
        <w:rPr>
          <w:rFonts w:hint="eastAsia"/>
        </w:rPr>
        <w:t>条</w:t>
      </w:r>
      <w:r w:rsidRPr="00A61D0C">
        <w:rPr>
          <w:rFonts w:hint="eastAsia"/>
        </w:rPr>
        <w:t>関係)</w:t>
      </w:r>
    </w:p>
    <w:p w:rsidR="005F113E" w:rsidRPr="00A61D0C" w:rsidRDefault="005F113E">
      <w:pPr>
        <w:wordWrap w:val="0"/>
        <w:overflowPunct w:val="0"/>
        <w:autoSpaceDE w:val="0"/>
        <w:autoSpaceDN w:val="0"/>
      </w:pPr>
    </w:p>
    <w:p w:rsidR="005F113E" w:rsidRPr="00A61D0C" w:rsidRDefault="005F113E">
      <w:pPr>
        <w:wordWrap w:val="0"/>
        <w:overflowPunct w:val="0"/>
        <w:autoSpaceDE w:val="0"/>
        <w:autoSpaceDN w:val="0"/>
        <w:jc w:val="center"/>
      </w:pPr>
      <w:r w:rsidRPr="00A61D0C">
        <w:rPr>
          <w:rFonts w:hint="eastAsia"/>
        </w:rPr>
        <w:t>論文審査及び最終試験の結果の報告書</w:t>
      </w:r>
    </w:p>
    <w:p w:rsidR="005F113E" w:rsidRPr="00A61D0C" w:rsidRDefault="005F113E">
      <w:pPr>
        <w:wordWrap w:val="0"/>
        <w:overflowPunct w:val="0"/>
        <w:autoSpaceDE w:val="0"/>
        <w:autoSpaceDN w:val="0"/>
      </w:pPr>
    </w:p>
    <w:p w:rsidR="005F113E" w:rsidRPr="00A61D0C" w:rsidRDefault="005F113E">
      <w:pPr>
        <w:wordWrap w:val="0"/>
        <w:overflowPunct w:val="0"/>
        <w:autoSpaceDE w:val="0"/>
        <w:autoSpaceDN w:val="0"/>
        <w:jc w:val="right"/>
      </w:pPr>
      <w:r w:rsidRPr="00A61D0C">
        <w:rPr>
          <w:rFonts w:hint="eastAsia"/>
        </w:rPr>
        <w:t xml:space="preserve">　　年　　月　　日　　</w:t>
      </w:r>
    </w:p>
    <w:p w:rsidR="005F113E" w:rsidRPr="00A61D0C" w:rsidRDefault="005F113E">
      <w:pPr>
        <w:wordWrap w:val="0"/>
        <w:overflowPunct w:val="0"/>
        <w:autoSpaceDE w:val="0"/>
        <w:autoSpaceDN w:val="0"/>
      </w:pPr>
      <w:r w:rsidRPr="00A61D0C">
        <w:rPr>
          <w:rFonts w:hint="eastAsia"/>
        </w:rPr>
        <w:t xml:space="preserve">　　北見工業大学長　殿</w:t>
      </w:r>
    </w:p>
    <w:p w:rsidR="005F113E" w:rsidRPr="00A61D0C" w:rsidRDefault="005F113E">
      <w:pPr>
        <w:wordWrap w:val="0"/>
        <w:overflowPunct w:val="0"/>
        <w:autoSpaceDE w:val="0"/>
        <w:autoSpaceDN w:val="0"/>
      </w:pPr>
    </w:p>
    <w:p w:rsidR="005F113E" w:rsidRPr="00A61D0C" w:rsidRDefault="005F113E">
      <w:pPr>
        <w:wordWrap w:val="0"/>
        <w:overflowPunct w:val="0"/>
        <w:autoSpaceDE w:val="0"/>
        <w:autoSpaceDN w:val="0"/>
        <w:jc w:val="right"/>
      </w:pPr>
      <w:r w:rsidRPr="00A61D0C">
        <w:rPr>
          <w:rFonts w:hint="eastAsia"/>
          <w:u w:val="single"/>
        </w:rPr>
        <w:t xml:space="preserve">審査委員主査　　　　　　　　</w:t>
      </w:r>
      <w:r w:rsidR="009E48D0">
        <w:rPr>
          <w:rFonts w:hint="eastAsia"/>
          <w:u w:val="single"/>
        </w:rPr>
        <w:t xml:space="preserve">　</w:t>
      </w:r>
      <w:r w:rsidRPr="00A61D0C">
        <w:rPr>
          <w:rFonts w:hint="eastAsia"/>
        </w:rPr>
        <w:t xml:space="preserve">　　</w:t>
      </w:r>
    </w:p>
    <w:p w:rsidR="005F113E" w:rsidRPr="00A61D0C" w:rsidRDefault="005F113E">
      <w:pPr>
        <w:wordWrap w:val="0"/>
        <w:overflowPunct w:val="0"/>
        <w:autoSpaceDE w:val="0"/>
        <w:autoSpaceDN w:val="0"/>
        <w:jc w:val="right"/>
      </w:pPr>
      <w:r w:rsidRPr="00A61D0C">
        <w:rPr>
          <w:rFonts w:hint="eastAsia"/>
          <w:spacing w:val="70"/>
          <w:u w:val="single"/>
        </w:rPr>
        <w:t>審査委</w:t>
      </w:r>
      <w:r w:rsidRPr="00A61D0C">
        <w:rPr>
          <w:rFonts w:hint="eastAsia"/>
          <w:u w:val="single"/>
        </w:rPr>
        <w:t xml:space="preserve">員　　　　　　　　</w:t>
      </w:r>
      <w:r w:rsidR="009E48D0">
        <w:rPr>
          <w:rFonts w:hint="eastAsia"/>
          <w:u w:val="single"/>
        </w:rPr>
        <w:t xml:space="preserve">　</w:t>
      </w:r>
      <w:r w:rsidRPr="00A61D0C">
        <w:rPr>
          <w:rFonts w:hint="eastAsia"/>
        </w:rPr>
        <w:t xml:space="preserve">　　</w:t>
      </w:r>
    </w:p>
    <w:p w:rsidR="005F113E" w:rsidRPr="00A61D0C" w:rsidRDefault="005F113E">
      <w:pPr>
        <w:wordWrap w:val="0"/>
        <w:overflowPunct w:val="0"/>
        <w:autoSpaceDE w:val="0"/>
        <w:autoSpaceDN w:val="0"/>
        <w:jc w:val="right"/>
      </w:pPr>
      <w:r w:rsidRPr="00A61D0C">
        <w:rPr>
          <w:rFonts w:hint="eastAsia"/>
          <w:spacing w:val="70"/>
          <w:u w:val="single"/>
        </w:rPr>
        <w:t>審査委</w:t>
      </w:r>
      <w:r w:rsidRPr="00A61D0C">
        <w:rPr>
          <w:rFonts w:hint="eastAsia"/>
          <w:u w:val="single"/>
        </w:rPr>
        <w:t xml:space="preserve">員　　　　　　　　</w:t>
      </w:r>
      <w:r w:rsidR="009E48D0">
        <w:rPr>
          <w:rFonts w:hint="eastAsia"/>
          <w:u w:val="single"/>
        </w:rPr>
        <w:t xml:space="preserve">　</w:t>
      </w:r>
      <w:r w:rsidRPr="00A61D0C">
        <w:rPr>
          <w:rFonts w:hint="eastAsia"/>
        </w:rPr>
        <w:t xml:space="preserve">　　</w:t>
      </w:r>
    </w:p>
    <w:p w:rsidR="005F113E" w:rsidRPr="00A61D0C" w:rsidRDefault="005F113E">
      <w:pPr>
        <w:wordWrap w:val="0"/>
        <w:overflowPunct w:val="0"/>
        <w:autoSpaceDE w:val="0"/>
        <w:autoSpaceDN w:val="0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5"/>
        <w:gridCol w:w="3339"/>
        <w:gridCol w:w="442"/>
        <w:gridCol w:w="426"/>
        <w:gridCol w:w="3356"/>
      </w:tblGrid>
      <w:tr w:rsidR="00A61D0C" w:rsidRPr="00A61D0C">
        <w:trPr>
          <w:cantSplit/>
          <w:trHeight w:val="52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3E" w:rsidRPr="00A61D0C" w:rsidRDefault="005F113E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 w:rsidRPr="00A61D0C">
              <w:rPr>
                <w:rFonts w:hint="eastAsia"/>
                <w:spacing w:val="210"/>
              </w:rPr>
              <w:t>専</w:t>
            </w:r>
            <w:r w:rsidRPr="00A61D0C">
              <w:rPr>
                <w:rFonts w:hint="eastAsia"/>
              </w:rPr>
              <w:t>攻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3E" w:rsidRPr="00A61D0C" w:rsidRDefault="005F113E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A61D0C">
              <w:rPr>
                <w:rFonts w:hint="eastAsia"/>
              </w:rPr>
              <w:t xml:space="preserve">　</w:t>
            </w:r>
            <w:r w:rsidR="00D63B91" w:rsidRPr="00A61D0C">
              <w:rPr>
                <w:rFonts w:hint="eastAsia"/>
              </w:rPr>
              <w:t>工学専攻</w:t>
            </w:r>
          </w:p>
          <w:p w:rsidR="00D63B91" w:rsidRPr="00A61D0C" w:rsidRDefault="00D63B91" w:rsidP="00D63B91">
            <w:pPr>
              <w:wordWrap w:val="0"/>
              <w:overflowPunct w:val="0"/>
              <w:autoSpaceDE w:val="0"/>
              <w:autoSpaceDN w:val="0"/>
              <w:ind w:left="102" w:right="102" w:firstLineChars="900" w:firstLine="1890"/>
            </w:pPr>
            <w:r w:rsidRPr="00A61D0C">
              <w:rPr>
                <w:rFonts w:hint="eastAsia"/>
              </w:rPr>
              <w:t>プログラム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3E" w:rsidRPr="00A61D0C" w:rsidRDefault="005F113E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A61D0C">
              <w:rPr>
                <w:rFonts w:hint="eastAsia"/>
                <w:spacing w:val="105"/>
              </w:rPr>
              <w:t>氏</w:t>
            </w:r>
            <w:r w:rsidRPr="00A61D0C">
              <w:rPr>
                <w:rFonts w:hint="eastAsia"/>
              </w:rPr>
              <w:t>名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3E" w:rsidRPr="00A61D0C" w:rsidRDefault="005F113E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A61D0C">
              <w:rPr>
                <w:rFonts w:hint="eastAsia"/>
              </w:rPr>
              <w:t xml:space="preserve">　</w:t>
            </w:r>
          </w:p>
        </w:tc>
      </w:tr>
      <w:tr w:rsidR="00A61D0C" w:rsidRPr="00A61D0C">
        <w:trPr>
          <w:cantSplit/>
          <w:trHeight w:val="525"/>
        </w:trPr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113E" w:rsidRPr="00A61D0C" w:rsidRDefault="005F113E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 w:rsidRPr="00A61D0C">
              <w:rPr>
                <w:rFonts w:hint="eastAsia"/>
                <w:spacing w:val="210"/>
              </w:rPr>
              <w:t>判</w:t>
            </w:r>
            <w:r w:rsidRPr="00A61D0C">
              <w:rPr>
                <w:rFonts w:hint="eastAsia"/>
              </w:rPr>
              <w:t>定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3E" w:rsidRPr="00A61D0C" w:rsidRDefault="005F113E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 w:rsidRPr="00A61D0C">
              <w:rPr>
                <w:rFonts w:hint="eastAsia"/>
              </w:rPr>
              <w:t>論文審査の結果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3E" w:rsidRPr="00A61D0C" w:rsidRDefault="005F113E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 w:rsidRPr="00A61D0C">
              <w:rPr>
                <w:rFonts w:hint="eastAsia"/>
              </w:rPr>
              <w:t>最終試験の結果</w:t>
            </w:r>
          </w:p>
        </w:tc>
      </w:tr>
      <w:tr w:rsidR="00A61D0C" w:rsidRPr="00A61D0C">
        <w:trPr>
          <w:cantSplit/>
          <w:trHeight w:val="525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3E" w:rsidRPr="00A61D0C" w:rsidRDefault="005F113E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3E" w:rsidRPr="00A61D0C" w:rsidRDefault="005F113E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A61D0C">
              <w:rPr>
                <w:rFonts w:hint="eastAsia"/>
              </w:rPr>
              <w:t xml:space="preserve">　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3E" w:rsidRPr="00A61D0C" w:rsidRDefault="005F113E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A61D0C">
              <w:rPr>
                <w:rFonts w:hint="eastAsia"/>
              </w:rPr>
              <w:t xml:space="preserve">　</w:t>
            </w:r>
          </w:p>
        </w:tc>
      </w:tr>
      <w:tr w:rsidR="00A61D0C" w:rsidRPr="00A61D0C">
        <w:trPr>
          <w:cantSplit/>
          <w:trHeight w:val="525"/>
        </w:trPr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113E" w:rsidRPr="00A61D0C" w:rsidRDefault="005F113E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 w:rsidRPr="00A61D0C">
              <w:rPr>
                <w:rFonts w:hint="eastAsia"/>
              </w:rPr>
              <w:t>審査月日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3E" w:rsidRPr="00A61D0C" w:rsidRDefault="005F113E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 w:rsidRPr="00A61D0C">
              <w:rPr>
                <w:rFonts w:hint="eastAsia"/>
              </w:rPr>
              <w:t>論文審査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3E" w:rsidRPr="00A61D0C" w:rsidRDefault="005F113E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 w:rsidRPr="00A61D0C">
              <w:rPr>
                <w:rFonts w:hint="eastAsia"/>
              </w:rPr>
              <w:t>最終試験</w:t>
            </w:r>
          </w:p>
        </w:tc>
      </w:tr>
      <w:tr w:rsidR="00A61D0C" w:rsidRPr="00A61D0C">
        <w:trPr>
          <w:cantSplit/>
          <w:trHeight w:val="889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3E" w:rsidRPr="00A61D0C" w:rsidRDefault="005F113E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3E" w:rsidRPr="00A61D0C" w:rsidRDefault="009E48D0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 xml:space="preserve">　　</w:t>
            </w:r>
            <w:r w:rsidR="005F113E" w:rsidRPr="00A61D0C">
              <w:rPr>
                <w:rFonts w:hint="eastAsia"/>
              </w:rPr>
              <w:t xml:space="preserve">　　年　　月　　日から</w:t>
            </w:r>
          </w:p>
          <w:p w:rsidR="005F113E" w:rsidRPr="00A61D0C" w:rsidRDefault="009E48D0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 xml:space="preserve">　　</w:t>
            </w:r>
            <w:r w:rsidR="005F113E" w:rsidRPr="00A61D0C">
              <w:rPr>
                <w:rFonts w:hint="eastAsia"/>
              </w:rPr>
              <w:t xml:space="preserve">　　年　　月　　日まで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3E" w:rsidRPr="00A61D0C" w:rsidRDefault="009E48D0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 xml:space="preserve">　　</w:t>
            </w:r>
            <w:bookmarkStart w:id="0" w:name="_GoBack"/>
            <w:bookmarkEnd w:id="0"/>
            <w:r w:rsidR="005F113E" w:rsidRPr="00A61D0C">
              <w:rPr>
                <w:rFonts w:hint="eastAsia"/>
              </w:rPr>
              <w:t xml:space="preserve">　　年　　月　　日</w:t>
            </w:r>
          </w:p>
        </w:tc>
      </w:tr>
      <w:tr w:rsidR="00A61D0C" w:rsidRPr="00A61D0C">
        <w:trPr>
          <w:cantSplit/>
          <w:trHeight w:val="958"/>
        </w:trPr>
        <w:tc>
          <w:tcPr>
            <w:tcW w:w="8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3E" w:rsidRPr="00A61D0C" w:rsidRDefault="005F113E">
            <w:pPr>
              <w:wordWrap w:val="0"/>
              <w:overflowPunct w:val="0"/>
              <w:autoSpaceDE w:val="0"/>
              <w:autoSpaceDN w:val="0"/>
              <w:spacing w:before="60"/>
              <w:ind w:left="102" w:right="102"/>
            </w:pPr>
            <w:r w:rsidRPr="00A61D0C">
              <w:rPr>
                <w:rFonts w:hint="eastAsia"/>
              </w:rPr>
              <w:t>論文題目</w:t>
            </w:r>
          </w:p>
        </w:tc>
      </w:tr>
      <w:tr w:rsidR="00A61D0C" w:rsidRPr="00A61D0C">
        <w:trPr>
          <w:cantSplit/>
          <w:trHeight w:val="3418"/>
        </w:trPr>
        <w:tc>
          <w:tcPr>
            <w:tcW w:w="8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3E" w:rsidRPr="00A61D0C" w:rsidRDefault="005F113E">
            <w:pPr>
              <w:wordWrap w:val="0"/>
              <w:overflowPunct w:val="0"/>
              <w:autoSpaceDE w:val="0"/>
              <w:autoSpaceDN w:val="0"/>
              <w:spacing w:before="60"/>
              <w:ind w:left="102" w:right="102"/>
            </w:pPr>
            <w:r w:rsidRPr="00A61D0C">
              <w:rPr>
                <w:rFonts w:hint="eastAsia"/>
              </w:rPr>
              <w:t>審査所見</w:t>
            </w:r>
          </w:p>
        </w:tc>
      </w:tr>
    </w:tbl>
    <w:p w:rsidR="005F113E" w:rsidRDefault="005F113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論文審査及び最終試験の結果の判定は「合格」「不合格」の評語で記入すること。</w:t>
      </w:r>
    </w:p>
    <w:sectPr w:rsidR="005F113E">
      <w:pgSz w:w="11906" w:h="16838" w:code="9"/>
      <w:pgMar w:top="1701" w:right="1596" w:bottom="1701" w:left="1596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343" w:rsidRDefault="00835343" w:rsidP="005F113E">
      <w:r>
        <w:separator/>
      </w:r>
    </w:p>
  </w:endnote>
  <w:endnote w:type="continuationSeparator" w:id="0">
    <w:p w:rsidR="00835343" w:rsidRDefault="00835343" w:rsidP="005F1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343" w:rsidRDefault="00835343" w:rsidP="005F113E">
      <w:r>
        <w:separator/>
      </w:r>
    </w:p>
  </w:footnote>
  <w:footnote w:type="continuationSeparator" w:id="0">
    <w:p w:rsidR="00835343" w:rsidRDefault="00835343" w:rsidP="005F11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85C"/>
    <w:rsid w:val="000B18DC"/>
    <w:rsid w:val="00207A49"/>
    <w:rsid w:val="00472AA6"/>
    <w:rsid w:val="004A1B80"/>
    <w:rsid w:val="005F113E"/>
    <w:rsid w:val="00835343"/>
    <w:rsid w:val="00844372"/>
    <w:rsid w:val="009E48D0"/>
    <w:rsid w:val="00A61D0C"/>
    <w:rsid w:val="00B85891"/>
    <w:rsid w:val="00D63B91"/>
    <w:rsid w:val="00F3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F5D66F-4216-4F8B-9B71-98A5C5FA4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5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北見工業大学総務課</dc:creator>
  <cp:keywords/>
  <dc:description/>
  <cp:lastModifiedBy>北見工業大学総務課</cp:lastModifiedBy>
  <cp:revision>6</cp:revision>
  <cp:lastPrinted>1899-12-31T15:00:00Z</cp:lastPrinted>
  <dcterms:created xsi:type="dcterms:W3CDTF">2022-09-27T08:10:00Z</dcterms:created>
  <dcterms:modified xsi:type="dcterms:W3CDTF">2022-11-15T04:48:00Z</dcterms:modified>
  <cp:category/>
</cp:coreProperties>
</file>