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60" w:rsidRDefault="00466F60">
      <w:pPr>
        <w:wordWrap w:val="0"/>
        <w:overflowPunct w:val="0"/>
        <w:autoSpaceDE w:val="0"/>
        <w:autoSpaceDN w:val="0"/>
      </w:pPr>
      <w:r>
        <w:rPr>
          <w:rFonts w:hint="eastAsia"/>
        </w:rPr>
        <w:t>様式6(第13</w:t>
      </w:r>
      <w:r w:rsidR="00EE53F5" w:rsidRPr="00EE53F5">
        <w:rPr>
          <w:rFonts w:hint="eastAsia"/>
        </w:rPr>
        <w:t>条</w:t>
      </w:r>
      <w:r>
        <w:rPr>
          <w:rFonts w:hint="eastAsia"/>
        </w:rPr>
        <w:t>、第23</w:t>
      </w:r>
      <w:r w:rsidR="00EE53F5" w:rsidRPr="00EE53F5">
        <w:rPr>
          <w:rFonts w:hint="eastAsia"/>
        </w:rPr>
        <w:t>条</w:t>
      </w:r>
      <w:r>
        <w:rPr>
          <w:rFonts w:hint="eastAsia"/>
        </w:rPr>
        <w:t>関係)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8"/>
      </w:tblGrid>
      <w:tr w:rsidR="00466F60">
        <w:trPr>
          <w:cantSplit/>
          <w:trHeight w:val="9025"/>
        </w:trPr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論文目</w:t>
            </w:r>
            <w:r>
              <w:rPr>
                <w:rFonts w:hint="eastAsia"/>
              </w:rPr>
              <w:t>録</w:t>
            </w: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学位論文</w:t>
            </w: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一　題目</w:t>
            </w: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二　冊数　　　　　　冊</w:t>
            </w: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三　印刷公表の方法及び時期(予定も含む)</w:t>
            </w: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1</w:t>
            </w: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2</w:t>
            </w: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3</w:t>
            </w: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参考論文</w:t>
            </w: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一　題目</w:t>
            </w: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二　印刷公表の方法及び時期</w:t>
            </w: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　　年　　月　　日　　　　　　　　</w:t>
            </w:r>
          </w:p>
          <w:p w:rsidR="00466F60" w:rsidRDefault="00466F6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466F60" w:rsidRDefault="00466F60" w:rsidP="00E0017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  <w:u w:val="single"/>
              </w:rPr>
              <w:t xml:space="preserve">申請者氏名　　　　　　　　</w:t>
            </w:r>
            <w:r w:rsidR="00E00177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</w:tbl>
    <w:p w:rsidR="00466F60" w:rsidRDefault="00466F60">
      <w:pPr>
        <w:wordWrap w:val="0"/>
        <w:overflowPunct w:val="0"/>
        <w:autoSpaceDE w:val="0"/>
        <w:autoSpaceDN w:val="0"/>
        <w:spacing w:line="20" w:lineRule="exact"/>
      </w:pPr>
    </w:p>
    <w:p w:rsidR="00466F60" w:rsidRDefault="00466F60">
      <w:pPr>
        <w:wordWrap w:val="0"/>
        <w:overflowPunct w:val="0"/>
        <w:autoSpaceDE w:val="0"/>
        <w:autoSpaceDN w:val="0"/>
        <w:spacing w:line="20" w:lineRule="exact"/>
      </w:pPr>
    </w:p>
    <w:sectPr w:rsidR="00466F60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D2" w:rsidRDefault="006523D2" w:rsidP="00466F60">
      <w:r>
        <w:separator/>
      </w:r>
    </w:p>
  </w:endnote>
  <w:endnote w:type="continuationSeparator" w:id="0">
    <w:p w:rsidR="006523D2" w:rsidRDefault="006523D2" w:rsidP="0046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D2" w:rsidRDefault="006523D2" w:rsidP="00466F60">
      <w:r>
        <w:separator/>
      </w:r>
    </w:p>
  </w:footnote>
  <w:footnote w:type="continuationSeparator" w:id="0">
    <w:p w:rsidR="006523D2" w:rsidRDefault="006523D2" w:rsidP="0046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F5"/>
    <w:rsid w:val="00033999"/>
    <w:rsid w:val="003022F5"/>
    <w:rsid w:val="00422CF5"/>
    <w:rsid w:val="00466F60"/>
    <w:rsid w:val="006523D2"/>
    <w:rsid w:val="007D67C4"/>
    <w:rsid w:val="00897FFD"/>
    <w:rsid w:val="009838C8"/>
    <w:rsid w:val="00B05333"/>
    <w:rsid w:val="00E00177"/>
    <w:rsid w:val="00EE53F5"/>
    <w:rsid w:val="00F81B44"/>
    <w:rsid w:val="00F8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1AA92-8F76-4009-89F8-ABBE39D3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5</cp:revision>
  <cp:lastPrinted>1899-12-31T15:00:00Z</cp:lastPrinted>
  <dcterms:created xsi:type="dcterms:W3CDTF">2022-09-27T08:12:00Z</dcterms:created>
  <dcterms:modified xsi:type="dcterms:W3CDTF">2022-11-15T04:48:00Z</dcterms:modified>
  <cp:category/>
</cp:coreProperties>
</file>