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3D" w:rsidRDefault="00C3123D">
      <w:pPr>
        <w:wordWrap w:val="0"/>
        <w:overflowPunct w:val="0"/>
        <w:autoSpaceDE w:val="0"/>
        <w:autoSpaceDN w:val="0"/>
      </w:pPr>
      <w:r>
        <w:rPr>
          <w:rFonts w:hint="eastAsia"/>
        </w:rPr>
        <w:t>様式8(第13</w:t>
      </w:r>
      <w:r w:rsidR="00AC529B" w:rsidRPr="00AC529B">
        <w:rPr>
          <w:rFonts w:hint="eastAsia"/>
        </w:rPr>
        <w:t>条</w:t>
      </w:r>
      <w:r>
        <w:rPr>
          <w:rFonts w:hint="eastAsia"/>
        </w:rPr>
        <w:t>、第23</w:t>
      </w:r>
      <w:r w:rsidR="00AC529B" w:rsidRPr="00AC529B">
        <w:rPr>
          <w:rFonts w:hint="eastAsia"/>
        </w:rPr>
        <w:t>条</w:t>
      </w:r>
      <w:r>
        <w:rPr>
          <w:rFonts w:hint="eastAsia"/>
        </w:rPr>
        <w:t>関係)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8"/>
      </w:tblGrid>
      <w:tr w:rsidR="00C3123D">
        <w:trPr>
          <w:cantSplit/>
          <w:trHeight w:val="11370"/>
        </w:trPr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525"/>
              </w:rPr>
              <w:t>履歴</w:t>
            </w:r>
            <w:r>
              <w:rPr>
                <w:rFonts w:hint="eastAsia"/>
              </w:rPr>
              <w:t>書</w:t>
            </w: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ふりがな</w:t>
            </w: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2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　　　</w:t>
            </w: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　　　　　　　　　　</w:t>
            </w:r>
            <w:r w:rsidR="000578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日生</w:t>
            </w: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本籍地　　　　　　　　　　　　　　　　　　　　　　　　　　　　　　　</w:t>
            </w: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現住所　　　　　　　　　　　　　　　　　　　　　　　　　　　　　　　</w:t>
            </w: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学歴</w:t>
            </w: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　年　　月　　日</w:t>
            </w: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　年　　月　　日</w:t>
            </w: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　年　　月　　日</w:t>
            </w: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　年　　月　　日</w:t>
            </w: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職歴</w:t>
            </w: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　年　　月　　日</w:t>
            </w: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　年　　月　　日</w:t>
            </w: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　年　　月　　日</w:t>
            </w: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　年　　月　　日</w:t>
            </w: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研究歴</w:t>
            </w: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　年　　月　　日</w:t>
            </w: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　年　　月　　日</w:t>
            </w: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　年　　月　　日</w:t>
            </w: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　年　　月　　日</w:t>
            </w: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賞罰</w:t>
            </w: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　年　　月　　日</w:t>
            </w: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上記のとおり違いありません。　　　　　　　　　　　</w:t>
            </w: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　　年　　月　　日　　　　　　　　　　　　</w:t>
            </w:r>
          </w:p>
          <w:p w:rsidR="00C3123D" w:rsidRDefault="00C3123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C3123D" w:rsidRDefault="00C3123D" w:rsidP="0005785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  <w:u w:val="single"/>
              </w:rPr>
              <w:t xml:space="preserve">申請者氏名　　　　　　　　</w:t>
            </w:r>
            <w:r w:rsidR="00057855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</w:tbl>
    <w:p w:rsidR="00C3123D" w:rsidRDefault="00C3123D">
      <w:pPr>
        <w:wordWrap w:val="0"/>
        <w:overflowPunct w:val="0"/>
        <w:autoSpaceDE w:val="0"/>
        <w:autoSpaceDN w:val="0"/>
        <w:spacing w:line="20" w:lineRule="exact"/>
      </w:pPr>
    </w:p>
    <w:p w:rsidR="00C3123D" w:rsidRDefault="00C3123D">
      <w:pPr>
        <w:wordWrap w:val="0"/>
        <w:overflowPunct w:val="0"/>
        <w:autoSpaceDE w:val="0"/>
        <w:autoSpaceDN w:val="0"/>
        <w:spacing w:line="20" w:lineRule="exact"/>
      </w:pPr>
    </w:p>
    <w:sectPr w:rsidR="00C3123D">
      <w:pgSz w:w="11906" w:h="16838" w:code="9"/>
      <w:pgMar w:top="1701" w:right="1596" w:bottom="1701" w:left="159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8F0" w:rsidRDefault="006138F0" w:rsidP="00C3123D">
      <w:r>
        <w:separator/>
      </w:r>
    </w:p>
  </w:endnote>
  <w:endnote w:type="continuationSeparator" w:id="0">
    <w:p w:rsidR="006138F0" w:rsidRDefault="006138F0" w:rsidP="00C3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8F0" w:rsidRDefault="006138F0" w:rsidP="00C3123D">
      <w:r>
        <w:separator/>
      </w:r>
    </w:p>
  </w:footnote>
  <w:footnote w:type="continuationSeparator" w:id="0">
    <w:p w:rsidR="006138F0" w:rsidRDefault="006138F0" w:rsidP="00C31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9B"/>
    <w:rsid w:val="00057855"/>
    <w:rsid w:val="00242406"/>
    <w:rsid w:val="006138F0"/>
    <w:rsid w:val="009B044F"/>
    <w:rsid w:val="00A57CDE"/>
    <w:rsid w:val="00AA0E96"/>
    <w:rsid w:val="00AC30B0"/>
    <w:rsid w:val="00AC529B"/>
    <w:rsid w:val="00BA49F7"/>
    <w:rsid w:val="00C3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373545-02BE-49CE-8458-877BB6E9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北見工業大学総務課</dc:creator>
  <cp:keywords/>
  <dc:description/>
  <cp:lastModifiedBy>北見工業大学総務課</cp:lastModifiedBy>
  <cp:revision>5</cp:revision>
  <cp:lastPrinted>1899-12-31T15:00:00Z</cp:lastPrinted>
  <dcterms:created xsi:type="dcterms:W3CDTF">2022-09-27T08:13:00Z</dcterms:created>
  <dcterms:modified xsi:type="dcterms:W3CDTF">2022-11-15T04:49:00Z</dcterms:modified>
  <cp:category/>
</cp:coreProperties>
</file>