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DCFD" w14:textId="5470B634" w:rsidR="00682C76" w:rsidRDefault="00682C76" w:rsidP="00682C76">
      <w:pPr>
        <w:jc w:val="left"/>
        <w:rPr>
          <w:kern w:val="0"/>
        </w:rPr>
      </w:pPr>
      <w:r w:rsidRPr="00682C76">
        <w:rPr>
          <w:rFonts w:ascii="ＭＳ 明朝" w:eastAsia="ＭＳ 明朝" w:hAnsi="ＭＳ 明朝" w:hint="eastAsia"/>
        </w:rPr>
        <w:t>別紙様式</w:t>
      </w:r>
      <w:r>
        <w:rPr>
          <w:rFonts w:ascii="ＭＳ 明朝" w:eastAsia="ＭＳ 明朝" w:hAnsi="ＭＳ 明朝" w:hint="eastAsia"/>
        </w:rPr>
        <w:t>７</w:t>
      </w:r>
      <w:r w:rsidR="006C5D5E">
        <w:rPr>
          <w:rFonts w:hint="eastAsia"/>
        </w:rPr>
        <w:t>（第</w:t>
      </w:r>
      <w:r w:rsidR="00226E3D">
        <w:rPr>
          <w:rFonts w:hint="eastAsia"/>
        </w:rPr>
        <w:t>６</w:t>
      </w:r>
      <w:r w:rsidR="006C5D5E">
        <w:rPr>
          <w:rFonts w:hint="eastAsia"/>
        </w:rPr>
        <w:t>項関係）</w:t>
      </w:r>
    </w:p>
    <w:p w14:paraId="7132125C" w14:textId="29770C55" w:rsidR="00753CF0" w:rsidRDefault="00753CF0" w:rsidP="00753CF0">
      <w:pPr>
        <w:jc w:val="right"/>
      </w:pPr>
      <w:r w:rsidRPr="00682C76">
        <w:rPr>
          <w:rFonts w:hint="eastAsia"/>
          <w:kern w:val="0"/>
        </w:rPr>
        <w:t>年</w:t>
      </w:r>
      <w:r w:rsidR="00682C76">
        <w:rPr>
          <w:rFonts w:hint="eastAsia"/>
          <w:kern w:val="0"/>
        </w:rPr>
        <w:t xml:space="preserve">　　</w:t>
      </w:r>
      <w:r w:rsidRPr="00682C76">
        <w:rPr>
          <w:rFonts w:hint="eastAsia"/>
          <w:kern w:val="0"/>
        </w:rPr>
        <w:t>月</w:t>
      </w:r>
      <w:r w:rsidR="00682C76">
        <w:rPr>
          <w:rFonts w:hint="eastAsia"/>
          <w:kern w:val="0"/>
        </w:rPr>
        <w:t xml:space="preserve">　　</w:t>
      </w:r>
      <w:r w:rsidRPr="00682C76">
        <w:rPr>
          <w:rFonts w:hint="eastAsia"/>
          <w:kern w:val="0"/>
        </w:rPr>
        <w:t>日</w:t>
      </w:r>
    </w:p>
    <w:p w14:paraId="28F73AE6" w14:textId="77777777" w:rsidR="00753CF0" w:rsidRDefault="00753CF0" w:rsidP="00753CF0"/>
    <w:p w14:paraId="2F9B5D8D" w14:textId="77777777" w:rsidR="00D27BE8" w:rsidRPr="00D27BE8" w:rsidRDefault="00D27BE8" w:rsidP="00753CF0"/>
    <w:p w14:paraId="7660B573" w14:textId="3A895888" w:rsidR="00D27BE8" w:rsidRPr="00682C76" w:rsidRDefault="00D27BE8" w:rsidP="00D27BE8">
      <w:pPr>
        <w:jc w:val="left"/>
      </w:pPr>
      <w:r w:rsidRPr="00682C76">
        <w:rPr>
          <w:rFonts w:hint="eastAsia"/>
        </w:rPr>
        <w:t xml:space="preserve">　　</w:t>
      </w:r>
      <w:r w:rsidR="001F54B3" w:rsidRPr="00682C76">
        <w:rPr>
          <w:rFonts w:hint="eastAsia"/>
        </w:rPr>
        <w:t>理事長　殿</w:t>
      </w:r>
      <w:r w:rsidRPr="00682C76">
        <w:rPr>
          <w:rFonts w:hint="eastAsia"/>
        </w:rPr>
        <w:t xml:space="preserve">　　　　　　</w:t>
      </w:r>
    </w:p>
    <w:p w14:paraId="50DBA4D5" w14:textId="1339AFC2" w:rsidR="001F54B3" w:rsidRDefault="001F54B3" w:rsidP="00D27BE8"/>
    <w:p w14:paraId="27187102" w14:textId="77777777" w:rsidR="00E928B0" w:rsidRDefault="00E928B0" w:rsidP="00D27BE8"/>
    <w:p w14:paraId="1FFC0C92" w14:textId="5860C41E" w:rsidR="00D27BE8" w:rsidRDefault="001F54B3" w:rsidP="00682C76">
      <w:pPr>
        <w:wordWrap w:val="0"/>
        <w:ind w:firstLineChars="2832" w:firstLine="5947"/>
        <w:jc w:val="left"/>
      </w:pPr>
      <w:r>
        <w:rPr>
          <w:rFonts w:hint="eastAsia"/>
        </w:rPr>
        <w:t xml:space="preserve">大学長　　</w:t>
      </w:r>
    </w:p>
    <w:p w14:paraId="237AFB28" w14:textId="77777777" w:rsidR="00753CF0" w:rsidRDefault="00753CF0" w:rsidP="00753CF0"/>
    <w:p w14:paraId="4001F743" w14:textId="77777777" w:rsidR="00D27BE8" w:rsidRPr="00D27BE8" w:rsidRDefault="00D27BE8" w:rsidP="00753CF0"/>
    <w:p w14:paraId="267794FE" w14:textId="77777777" w:rsidR="00753CF0" w:rsidRPr="00EF686E" w:rsidRDefault="00753CF0" w:rsidP="00753C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業務達成基準適用事業実施報告書</w:t>
      </w:r>
    </w:p>
    <w:p w14:paraId="549B8AF8" w14:textId="77777777" w:rsidR="00753CF0" w:rsidRPr="004C068C" w:rsidRDefault="00753CF0" w:rsidP="00753CF0"/>
    <w:p w14:paraId="6E2F3CDC" w14:textId="77777777" w:rsidR="00753CF0" w:rsidRDefault="00753CF0" w:rsidP="00753CF0"/>
    <w:p w14:paraId="253EABED" w14:textId="77777777" w:rsidR="00753CF0" w:rsidRDefault="00753CF0" w:rsidP="00753CF0"/>
    <w:p w14:paraId="70565B11" w14:textId="38F59957" w:rsidR="00753CF0" w:rsidRPr="00682C76" w:rsidRDefault="002A77C2" w:rsidP="002A77C2">
      <w:pPr>
        <w:pStyle w:val="a3"/>
      </w:pPr>
      <w:bookmarkStart w:id="0" w:name="_Hlk85218741"/>
      <w:r w:rsidRPr="00682C76">
        <w:rPr>
          <w:rFonts w:ascii="ＭＳ 明朝" w:hAnsi="ＭＳ 明朝" w:hint="eastAsia"/>
        </w:rPr>
        <w:t xml:space="preserve">　　　　　年　　月　　</w:t>
      </w:r>
      <w:proofErr w:type="gramStart"/>
      <w:r w:rsidRPr="00682C76">
        <w:rPr>
          <w:rFonts w:ascii="ＭＳ 明朝" w:hAnsi="ＭＳ 明朝" w:hint="eastAsia"/>
        </w:rPr>
        <w:t>日付け</w:t>
      </w:r>
      <w:proofErr w:type="gramEnd"/>
      <w:r w:rsidRPr="00682C76">
        <w:rPr>
          <w:rFonts w:ascii="ＭＳ 明朝" w:hAnsi="ＭＳ 明朝" w:hint="eastAsia"/>
        </w:rPr>
        <w:t>で</w:t>
      </w:r>
      <w:bookmarkEnd w:id="0"/>
      <w:r w:rsidR="009D00B9" w:rsidRPr="00682C76">
        <w:rPr>
          <w:rFonts w:ascii="ＭＳ 明朝" w:hAnsi="ＭＳ 明朝" w:hint="eastAsia"/>
        </w:rPr>
        <w:t>業務達成基準の適用を受けた</w:t>
      </w:r>
      <w:r w:rsidR="00753CF0" w:rsidRPr="00682C76">
        <w:rPr>
          <w:rFonts w:hint="eastAsia"/>
        </w:rPr>
        <w:t>下記</w:t>
      </w:r>
      <w:r w:rsidR="002A66D0">
        <w:rPr>
          <w:rFonts w:hint="eastAsia"/>
        </w:rPr>
        <w:t>事業</w:t>
      </w:r>
      <w:r w:rsidR="00753CF0" w:rsidRPr="00682C76">
        <w:rPr>
          <w:rFonts w:hint="eastAsia"/>
        </w:rPr>
        <w:t>について</w:t>
      </w:r>
      <w:r w:rsidRPr="00682C76">
        <w:rPr>
          <w:rFonts w:hint="eastAsia"/>
        </w:rPr>
        <w:t>、</w:t>
      </w:r>
      <w:r w:rsidR="00BB1AB6" w:rsidRPr="00682C76">
        <w:rPr>
          <w:rFonts w:hint="eastAsia"/>
        </w:rPr>
        <w:t>実施状況を報告します</w:t>
      </w:r>
      <w:r w:rsidR="00A223F2">
        <w:rPr>
          <w:rFonts w:hint="eastAsia"/>
        </w:rPr>
        <w:t>。</w:t>
      </w:r>
    </w:p>
    <w:p w14:paraId="3BF08F51" w14:textId="77777777" w:rsidR="00753CF0" w:rsidRPr="009A2C7A" w:rsidRDefault="00753CF0" w:rsidP="00753CF0"/>
    <w:p w14:paraId="16B6DEE2" w14:textId="77777777" w:rsidR="00753CF0" w:rsidRDefault="00753CF0" w:rsidP="00753CF0"/>
    <w:p w14:paraId="00915062" w14:textId="77777777" w:rsidR="00753CF0" w:rsidRDefault="00753CF0" w:rsidP="00753CF0">
      <w:pPr>
        <w:pStyle w:val="a8"/>
      </w:pPr>
      <w:r>
        <w:rPr>
          <w:rFonts w:hint="eastAsia"/>
        </w:rPr>
        <w:t>記</w:t>
      </w:r>
    </w:p>
    <w:p w14:paraId="61C56FA1" w14:textId="77777777" w:rsidR="00753CF0" w:rsidRDefault="00753CF0" w:rsidP="00753CF0"/>
    <w:p w14:paraId="6E585DE3" w14:textId="77777777" w:rsidR="00753CF0" w:rsidRDefault="00753CF0" w:rsidP="00753CF0"/>
    <w:p w14:paraId="4F16B012" w14:textId="77777777" w:rsidR="00753CF0" w:rsidRDefault="00753CF0" w:rsidP="00753CF0"/>
    <w:p w14:paraId="346D7DE1" w14:textId="410882EF" w:rsidR="00753CF0" w:rsidRPr="009A2C7A" w:rsidRDefault="00753CF0" w:rsidP="00753CF0">
      <w:pPr>
        <w:jc w:val="center"/>
      </w:pPr>
      <w:bookmarkStart w:id="1" w:name="_Hlk85219083"/>
      <w:r w:rsidRPr="009A2C7A">
        <w:rPr>
          <w:rFonts w:hint="eastAsia"/>
        </w:rPr>
        <w:t xml:space="preserve">　</w:t>
      </w:r>
      <w:r w:rsidR="002A66D0">
        <w:rPr>
          <w:rFonts w:hint="eastAsia"/>
        </w:rPr>
        <w:t>事業</w:t>
      </w:r>
      <w:r w:rsidRPr="009A2C7A">
        <w:rPr>
          <w:rFonts w:hint="eastAsia"/>
        </w:rPr>
        <w:t xml:space="preserve">名（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　　　　</w:t>
      </w:r>
      <w:r w:rsidRPr="009A2C7A">
        <w:rPr>
          <w:rFonts w:hint="eastAsia"/>
        </w:rPr>
        <w:t xml:space="preserve">　　　　　　　　　　　　　　　　）　</w:t>
      </w:r>
    </w:p>
    <w:bookmarkEnd w:id="1"/>
    <w:p w14:paraId="6782E452" w14:textId="77777777" w:rsidR="00753CF0" w:rsidRDefault="00753CF0" w:rsidP="00753CF0">
      <w:pPr>
        <w:ind w:firstLineChars="100" w:firstLine="210"/>
        <w:jc w:val="center"/>
        <w:rPr>
          <w:u w:val="double"/>
        </w:rPr>
      </w:pPr>
    </w:p>
    <w:p w14:paraId="237E17D9" w14:textId="77777777" w:rsidR="00753CF0" w:rsidRDefault="00753CF0" w:rsidP="00753CF0">
      <w:pPr>
        <w:ind w:firstLineChars="100" w:firstLine="210"/>
        <w:jc w:val="center"/>
        <w:rPr>
          <w:u w:val="double"/>
        </w:rPr>
      </w:pPr>
    </w:p>
    <w:p w14:paraId="3765B58D" w14:textId="77777777" w:rsidR="00753CF0" w:rsidRDefault="00753CF0" w:rsidP="00753CF0">
      <w:pPr>
        <w:ind w:firstLineChars="100" w:firstLine="210"/>
        <w:jc w:val="center"/>
        <w:rPr>
          <w:u w:val="double"/>
        </w:rPr>
      </w:pPr>
    </w:p>
    <w:p w14:paraId="53F2B445" w14:textId="77777777" w:rsidR="00753CF0" w:rsidRDefault="00753CF0" w:rsidP="00753CF0">
      <w:pPr>
        <w:ind w:firstLineChars="100" w:firstLine="210"/>
      </w:pPr>
      <w:r w:rsidRPr="00973048">
        <w:rPr>
          <w:rFonts w:hint="eastAsia"/>
        </w:rPr>
        <w:t>（</w:t>
      </w:r>
      <w:r>
        <w:rPr>
          <w:rFonts w:hint="eastAsia"/>
        </w:rPr>
        <w:t>添付書類</w:t>
      </w:r>
      <w:r w:rsidRPr="00973048">
        <w:rPr>
          <w:rFonts w:hint="eastAsia"/>
        </w:rPr>
        <w:t>）</w:t>
      </w:r>
    </w:p>
    <w:p w14:paraId="20FA90F0" w14:textId="796C1343" w:rsidR="00753CF0" w:rsidRDefault="00753CF0" w:rsidP="00753CF0">
      <w:pPr>
        <w:ind w:firstLineChars="100" w:firstLine="210"/>
      </w:pPr>
      <w:r>
        <w:rPr>
          <w:rFonts w:hint="eastAsia"/>
        </w:rPr>
        <w:t xml:space="preserve">　・</w:t>
      </w:r>
      <w:r w:rsidR="006C5D5E">
        <w:rPr>
          <w:rFonts w:hint="eastAsia"/>
        </w:rPr>
        <w:t>別紙</w:t>
      </w:r>
      <w:r>
        <w:rPr>
          <w:rFonts w:hint="eastAsia"/>
        </w:rPr>
        <w:t>様式</w:t>
      </w:r>
      <w:r w:rsidR="006C5D5E">
        <w:rPr>
          <w:rFonts w:hint="eastAsia"/>
        </w:rPr>
        <w:t>８（第</w:t>
      </w:r>
      <w:r w:rsidR="00226E3D">
        <w:rPr>
          <w:rFonts w:hint="eastAsia"/>
        </w:rPr>
        <w:t>６</w:t>
      </w:r>
      <w:r w:rsidR="006C5D5E">
        <w:rPr>
          <w:rFonts w:hint="eastAsia"/>
        </w:rPr>
        <w:t>項関係）</w:t>
      </w:r>
      <w:r>
        <w:rPr>
          <w:rFonts w:hint="eastAsia"/>
        </w:rPr>
        <w:t xml:space="preserve">　業務達成基準適用事業実施</w:t>
      </w:r>
      <w:r w:rsidR="00C20737">
        <w:rPr>
          <w:rFonts w:hint="eastAsia"/>
        </w:rPr>
        <w:t>状況報告</w:t>
      </w:r>
      <w:r>
        <w:rPr>
          <w:rFonts w:hint="eastAsia"/>
        </w:rPr>
        <w:t>書</w:t>
      </w:r>
      <w:r w:rsidR="008D536A">
        <w:rPr>
          <w:rFonts w:hint="eastAsia"/>
        </w:rPr>
        <w:t>（　年度）</w:t>
      </w:r>
    </w:p>
    <w:p w14:paraId="479700CF" w14:textId="0E57C4FD" w:rsidR="00753CF0" w:rsidRPr="00973048" w:rsidRDefault="00753CF0" w:rsidP="00753CF0">
      <w:pPr>
        <w:ind w:firstLineChars="100" w:firstLine="210"/>
      </w:pPr>
      <w:r>
        <w:rPr>
          <w:rFonts w:hint="eastAsia"/>
        </w:rPr>
        <w:t xml:space="preserve">　・</w:t>
      </w:r>
      <w:r w:rsidR="004C6050">
        <w:rPr>
          <w:rFonts w:hint="eastAsia"/>
        </w:rPr>
        <w:t xml:space="preserve">別紙　</w:t>
      </w:r>
      <w:r>
        <w:rPr>
          <w:rFonts w:hint="eastAsia"/>
        </w:rPr>
        <w:t>工程表（実施</w:t>
      </w:r>
      <w:r w:rsidR="00F97329">
        <w:rPr>
          <w:rFonts w:hint="eastAsia"/>
        </w:rPr>
        <w:t>報告</w:t>
      </w:r>
      <w:r>
        <w:rPr>
          <w:rFonts w:hint="eastAsia"/>
        </w:rPr>
        <w:t>）</w:t>
      </w:r>
    </w:p>
    <w:p w14:paraId="0706D2D4" w14:textId="77777777" w:rsidR="00753CF0" w:rsidRDefault="00753CF0" w:rsidP="00753CF0">
      <w:pPr>
        <w:ind w:firstLineChars="100" w:firstLine="210"/>
      </w:pPr>
      <w:r>
        <w:rPr>
          <w:rFonts w:hint="eastAsia"/>
        </w:rPr>
        <w:t xml:space="preserve">　</w:t>
      </w:r>
    </w:p>
    <w:p w14:paraId="2BD2C963" w14:textId="77777777" w:rsidR="00753CF0" w:rsidRDefault="00753CF0" w:rsidP="00753CF0">
      <w:pPr>
        <w:ind w:firstLineChars="100" w:firstLine="210"/>
      </w:pPr>
    </w:p>
    <w:p w14:paraId="2A6293F2" w14:textId="69C5D41A" w:rsidR="00730B9D" w:rsidRPr="00573023" w:rsidRDefault="002F39E0" w:rsidP="002F39E0">
      <w:bookmarkStart w:id="2" w:name="_GoBack"/>
      <w:bookmarkEnd w:id="2"/>
      <w:r w:rsidRPr="00573023">
        <w:t xml:space="preserve"> </w:t>
      </w:r>
    </w:p>
    <w:sectPr w:rsidR="00730B9D" w:rsidRPr="00573023" w:rsidSect="00146191">
      <w:pgSz w:w="11906" w:h="16838"/>
      <w:pgMar w:top="1418" w:right="1247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7AD2A" w14:textId="77777777" w:rsidR="00EE74FB" w:rsidRDefault="00EE74FB" w:rsidP="00E73FE1">
      <w:r>
        <w:separator/>
      </w:r>
    </w:p>
  </w:endnote>
  <w:endnote w:type="continuationSeparator" w:id="0">
    <w:p w14:paraId="3D325C90" w14:textId="77777777" w:rsidR="00EE74FB" w:rsidRDefault="00EE74FB" w:rsidP="00E7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41636" w14:textId="77777777" w:rsidR="00EE74FB" w:rsidRDefault="00EE74FB" w:rsidP="00E73FE1">
      <w:r>
        <w:separator/>
      </w:r>
    </w:p>
  </w:footnote>
  <w:footnote w:type="continuationSeparator" w:id="0">
    <w:p w14:paraId="4DF3185F" w14:textId="77777777" w:rsidR="00EE74FB" w:rsidRDefault="00EE74FB" w:rsidP="00E7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B9D"/>
    <w:rsid w:val="00017ABB"/>
    <w:rsid w:val="00026337"/>
    <w:rsid w:val="00097479"/>
    <w:rsid w:val="000E4BDE"/>
    <w:rsid w:val="00146191"/>
    <w:rsid w:val="0015676B"/>
    <w:rsid w:val="001A1D6F"/>
    <w:rsid w:val="001C6C7A"/>
    <w:rsid w:val="001E7DFC"/>
    <w:rsid w:val="001F54B3"/>
    <w:rsid w:val="00226E3D"/>
    <w:rsid w:val="002326BF"/>
    <w:rsid w:val="002A3C49"/>
    <w:rsid w:val="002A66D0"/>
    <w:rsid w:val="002A77C2"/>
    <w:rsid w:val="002D77C8"/>
    <w:rsid w:val="002F39E0"/>
    <w:rsid w:val="0032254D"/>
    <w:rsid w:val="00446310"/>
    <w:rsid w:val="004524D2"/>
    <w:rsid w:val="004853B8"/>
    <w:rsid w:val="004C6050"/>
    <w:rsid w:val="00573023"/>
    <w:rsid w:val="00635211"/>
    <w:rsid w:val="00682C76"/>
    <w:rsid w:val="0068768A"/>
    <w:rsid w:val="006C5D5E"/>
    <w:rsid w:val="007010EA"/>
    <w:rsid w:val="0071194F"/>
    <w:rsid w:val="00730B9D"/>
    <w:rsid w:val="00753CF0"/>
    <w:rsid w:val="007F7695"/>
    <w:rsid w:val="00854C1D"/>
    <w:rsid w:val="008D536A"/>
    <w:rsid w:val="0091732F"/>
    <w:rsid w:val="009573D6"/>
    <w:rsid w:val="00966153"/>
    <w:rsid w:val="009D00B9"/>
    <w:rsid w:val="00A02D50"/>
    <w:rsid w:val="00A219E5"/>
    <w:rsid w:val="00A223F2"/>
    <w:rsid w:val="00BA710D"/>
    <w:rsid w:val="00BB1AB6"/>
    <w:rsid w:val="00C20737"/>
    <w:rsid w:val="00C215A9"/>
    <w:rsid w:val="00C333C1"/>
    <w:rsid w:val="00CC6AD6"/>
    <w:rsid w:val="00CF43BB"/>
    <w:rsid w:val="00D27BE8"/>
    <w:rsid w:val="00D564A6"/>
    <w:rsid w:val="00E43A32"/>
    <w:rsid w:val="00E73FE1"/>
    <w:rsid w:val="00E928B0"/>
    <w:rsid w:val="00EE74FB"/>
    <w:rsid w:val="00F041AB"/>
    <w:rsid w:val="00F97329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24CF95"/>
  <w15:docId w15:val="{10C080A0-FDF8-43F0-BF82-9F50B03D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73D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73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FE1"/>
  </w:style>
  <w:style w:type="paragraph" w:styleId="a6">
    <w:name w:val="footer"/>
    <w:basedOn w:val="a"/>
    <w:link w:val="a7"/>
    <w:uiPriority w:val="99"/>
    <w:unhideWhenUsed/>
    <w:rsid w:val="00E73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FE1"/>
  </w:style>
  <w:style w:type="paragraph" w:styleId="a8">
    <w:name w:val="Note Heading"/>
    <w:basedOn w:val="a"/>
    <w:next w:val="a"/>
    <w:link w:val="a9"/>
    <w:rsid w:val="00753CF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753CF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4B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F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ai\&#12487;&#12473;&#12463;&#12488;&#12483;&#12503;\&#26989;&#21209;&#36948;&#25104;&#36969;&#29992;\&#9733;&#23567;&#27197;&#21830;&#31185;&#22823;&#23398;&#12288;&#26989;&#21209;&#36948;&#25104;&#22522;&#28310;&#36969;&#29992;&#25163;&#32154;&#12365;\(&#21442;&#32771;)H17.3.28&#21046;&#23450;&#65288;H22.12.15&#25913;&#35330;&#65289;&#35201;&#38917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18DA-3FA9-41C1-8B63-6D112CC9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komai</dc:creator>
  <cp:keywords/>
  <dc:description/>
  <cp:lastModifiedBy>中野 李伊子</cp:lastModifiedBy>
  <cp:revision>44</cp:revision>
  <cp:lastPrinted>2022-03-08T06:15:00Z</cp:lastPrinted>
  <dcterms:created xsi:type="dcterms:W3CDTF">2012-02-29T11:52:00Z</dcterms:created>
  <dcterms:modified xsi:type="dcterms:W3CDTF">2022-03-24T05:31:00Z</dcterms:modified>
</cp:coreProperties>
</file>