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1568" w14:textId="58B5FE88" w:rsidR="00C333C1" w:rsidRDefault="00C333C1" w:rsidP="00C333C1">
      <w:bookmarkStart w:id="0" w:name="_GoBack"/>
      <w:bookmarkEnd w:id="0"/>
      <w:r w:rsidRPr="00682C76">
        <w:rPr>
          <w:rFonts w:ascii="ＭＳ 明朝" w:eastAsia="ＭＳ 明朝" w:hAnsi="ＭＳ 明朝" w:hint="eastAsia"/>
        </w:rPr>
        <w:t>別紙様式</w:t>
      </w:r>
      <w:r w:rsidR="00682C76">
        <w:rPr>
          <w:rFonts w:ascii="ＭＳ 明朝" w:eastAsia="ＭＳ 明朝" w:hAnsi="ＭＳ 明朝" w:hint="eastAsia"/>
        </w:rPr>
        <w:t>８</w:t>
      </w:r>
      <w:r>
        <w:rPr>
          <w:rFonts w:hint="eastAsia"/>
        </w:rPr>
        <w:t>（第</w:t>
      </w:r>
      <w:r w:rsidR="00226E3D">
        <w:rPr>
          <w:rFonts w:hint="eastAsia"/>
        </w:rPr>
        <w:t>６</w:t>
      </w:r>
      <w:r>
        <w:rPr>
          <w:rFonts w:hint="eastAsia"/>
        </w:rPr>
        <w:t>項関係）</w:t>
      </w:r>
    </w:p>
    <w:p w14:paraId="798418B6" w14:textId="30FE711F" w:rsidR="00C333C1" w:rsidRDefault="00C333C1" w:rsidP="00682C76">
      <w:pPr>
        <w:ind w:leftChars="100" w:left="210"/>
        <w:jc w:val="right"/>
      </w:pPr>
      <w:r w:rsidRPr="00682C76">
        <w:rPr>
          <w:rFonts w:hint="eastAsia"/>
          <w:kern w:val="0"/>
        </w:rPr>
        <w:t>年</w:t>
      </w:r>
      <w:r w:rsidR="00682C76">
        <w:rPr>
          <w:rFonts w:hint="eastAsia"/>
          <w:kern w:val="0"/>
        </w:rPr>
        <w:t xml:space="preserve">　　</w:t>
      </w:r>
      <w:r w:rsidRPr="00682C76">
        <w:rPr>
          <w:rFonts w:hint="eastAsia"/>
          <w:kern w:val="0"/>
        </w:rPr>
        <w:t>月</w:t>
      </w:r>
      <w:r w:rsidR="00682C76">
        <w:rPr>
          <w:rFonts w:hint="eastAsia"/>
          <w:kern w:val="0"/>
        </w:rPr>
        <w:t xml:space="preserve">　　</w:t>
      </w:r>
      <w:r w:rsidRPr="00682C76">
        <w:rPr>
          <w:rFonts w:hint="eastAsia"/>
          <w:kern w:val="0"/>
        </w:rPr>
        <w:t>日</w:t>
      </w:r>
    </w:p>
    <w:p w14:paraId="605974E9" w14:textId="77777777" w:rsidR="00573023" w:rsidRDefault="00573023" w:rsidP="00EE74FB">
      <w:pPr>
        <w:wordWrap w:val="0"/>
        <w:ind w:leftChars="100" w:left="210"/>
        <w:jc w:val="right"/>
      </w:pPr>
    </w:p>
    <w:p w14:paraId="62E6E868" w14:textId="05076350" w:rsidR="00573023" w:rsidRPr="00563F44" w:rsidRDefault="00573023" w:rsidP="00573023">
      <w:pPr>
        <w:ind w:leftChars="100" w:left="210"/>
        <w:jc w:val="center"/>
      </w:pPr>
      <w:r w:rsidRPr="00563F44">
        <w:t>業務達成基準適用</w:t>
      </w:r>
      <w:r w:rsidR="00C20737">
        <w:rPr>
          <w:rFonts w:hint="eastAsia"/>
        </w:rPr>
        <w:t>事業</w:t>
      </w:r>
      <w:r w:rsidRPr="00563F44">
        <w:t>実施状況報告書（　年度）</w:t>
      </w:r>
    </w:p>
    <w:p w14:paraId="4F6ECED9" w14:textId="77777777" w:rsidR="00573023" w:rsidRDefault="00573023" w:rsidP="00573023">
      <w:pPr>
        <w:ind w:leftChars="100" w:left="210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763"/>
        <w:gridCol w:w="1123"/>
        <w:gridCol w:w="949"/>
        <w:gridCol w:w="1701"/>
        <w:gridCol w:w="4019"/>
      </w:tblGrid>
      <w:tr w:rsidR="00573023" w:rsidRPr="00140B3E" w14:paraId="2D412891" w14:textId="77777777" w:rsidTr="00EE74FB">
        <w:tc>
          <w:tcPr>
            <w:tcW w:w="331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023857" w14:textId="37ED294D" w:rsidR="00573023" w:rsidRPr="00563F44" w:rsidRDefault="00573023" w:rsidP="00EE74FB">
            <w:pPr>
              <w:snapToGrid w:val="0"/>
              <w:rPr>
                <w:sz w:val="20"/>
              </w:rPr>
            </w:pPr>
            <w:r w:rsidRPr="00563F44">
              <w:rPr>
                <w:sz w:val="20"/>
              </w:rPr>
              <w:t>１．</w:t>
            </w:r>
            <w:r w:rsidR="002A66D0" w:rsidRPr="001E7DFC">
              <w:rPr>
                <w:rFonts w:hint="eastAsia"/>
                <w:spacing w:val="500"/>
                <w:kern w:val="0"/>
                <w:sz w:val="20"/>
                <w:fitText w:val="2600" w:id="-1682635007"/>
              </w:rPr>
              <w:t>事業</w:t>
            </w:r>
            <w:r w:rsidR="00446310" w:rsidRPr="001E7DFC">
              <w:rPr>
                <w:rFonts w:hint="eastAsia"/>
                <w:kern w:val="0"/>
                <w:sz w:val="20"/>
                <w:fitText w:val="2600" w:id="-1682635007"/>
              </w:rPr>
              <w:t>名</w:t>
            </w:r>
          </w:p>
        </w:tc>
        <w:tc>
          <w:tcPr>
            <w:tcW w:w="57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3855D2" w14:textId="2408C118" w:rsidR="00573023" w:rsidRPr="000F60E0" w:rsidRDefault="00573023" w:rsidP="00EE74FB">
            <w:pPr>
              <w:snapToGrid w:val="0"/>
              <w:rPr>
                <w:sz w:val="20"/>
              </w:rPr>
            </w:pPr>
          </w:p>
        </w:tc>
      </w:tr>
      <w:tr w:rsidR="00573023" w:rsidRPr="00140B3E" w14:paraId="078FD6A9" w14:textId="77777777" w:rsidTr="00EE74FB"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7BDFCE5" w14:textId="77777777" w:rsidR="00573023" w:rsidRPr="00563F44" w:rsidRDefault="00017ABB" w:rsidP="00EE74FB">
            <w:pPr>
              <w:snapToGrid w:val="0"/>
              <w:ind w:left="400" w:hangingChars="200" w:hanging="400"/>
              <w:rPr>
                <w:sz w:val="20"/>
              </w:rPr>
            </w:pPr>
            <w:r w:rsidRPr="00563F44">
              <w:rPr>
                <w:sz w:val="20"/>
              </w:rPr>
              <w:t>２．</w:t>
            </w:r>
            <w:r w:rsidR="001A1D6F" w:rsidRPr="002A66D0">
              <w:rPr>
                <w:rFonts w:hint="eastAsia"/>
                <w:spacing w:val="500"/>
                <w:kern w:val="0"/>
                <w:sz w:val="20"/>
                <w:fitText w:val="2600" w:id="-1682635006"/>
              </w:rPr>
              <w:t>組織</w:t>
            </w:r>
            <w:r w:rsidR="001A1D6F" w:rsidRPr="002A66D0">
              <w:rPr>
                <w:rFonts w:hint="eastAsia"/>
                <w:kern w:val="0"/>
                <w:sz w:val="20"/>
                <w:fitText w:val="2600" w:id="-1682635006"/>
              </w:rPr>
              <w:t>名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E9BBC34" w14:textId="77777777" w:rsidR="00573023" w:rsidRPr="000F60E0" w:rsidRDefault="00573023" w:rsidP="00EE74FB">
            <w:pPr>
              <w:snapToGrid w:val="0"/>
              <w:rPr>
                <w:sz w:val="20"/>
              </w:rPr>
            </w:pPr>
          </w:p>
        </w:tc>
      </w:tr>
      <w:tr w:rsidR="00017ABB" w:rsidRPr="00140B3E" w14:paraId="227300B1" w14:textId="77777777" w:rsidTr="00EE74FB"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42AB49D" w14:textId="20562F57" w:rsidR="00017ABB" w:rsidRPr="00563F44" w:rsidRDefault="00017ABB" w:rsidP="00EE74FB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563F44">
              <w:rPr>
                <w:sz w:val="20"/>
              </w:rPr>
              <w:t>．</w:t>
            </w:r>
            <w:r w:rsidR="002A66D0" w:rsidRPr="001E7DFC">
              <w:rPr>
                <w:rFonts w:hint="eastAsia"/>
                <w:spacing w:val="33"/>
                <w:kern w:val="0"/>
                <w:sz w:val="20"/>
                <w:fitText w:val="2600" w:id="-1682634752"/>
              </w:rPr>
              <w:t>事業責任者及び担当</w:t>
            </w:r>
            <w:r w:rsidR="002A66D0" w:rsidRPr="001E7DFC">
              <w:rPr>
                <w:rFonts w:hint="eastAsia"/>
                <w:spacing w:val="3"/>
                <w:kern w:val="0"/>
                <w:sz w:val="20"/>
                <w:fitText w:val="2600" w:id="-1682634752"/>
              </w:rPr>
              <w:t>者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5FACBF" w14:textId="2D55D510" w:rsidR="00017ABB" w:rsidRPr="000E4BDE" w:rsidRDefault="00017ABB" w:rsidP="00EE74FB">
            <w:pPr>
              <w:snapToGrid w:val="0"/>
              <w:rPr>
                <w:sz w:val="20"/>
              </w:rPr>
            </w:pPr>
          </w:p>
        </w:tc>
      </w:tr>
      <w:tr w:rsidR="00573023" w:rsidRPr="00140B3E" w14:paraId="216B44C2" w14:textId="77777777" w:rsidTr="00EE74FB"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0EE4FF5" w14:textId="5B00A55C" w:rsidR="00573023" w:rsidRPr="00563F44" w:rsidRDefault="00017ABB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573023" w:rsidRPr="00563F44">
              <w:rPr>
                <w:sz w:val="20"/>
              </w:rPr>
              <w:t>．</w:t>
            </w:r>
            <w:r w:rsidR="002A66D0" w:rsidRPr="001E7DFC">
              <w:rPr>
                <w:rFonts w:hint="eastAsia"/>
                <w:spacing w:val="300"/>
                <w:kern w:val="0"/>
                <w:sz w:val="20"/>
                <w:fitText w:val="2600" w:id="-1682634751"/>
              </w:rPr>
              <w:t>事業</w:t>
            </w:r>
            <w:r w:rsidR="00573023" w:rsidRPr="001E7DFC">
              <w:rPr>
                <w:rFonts w:hint="eastAsia"/>
                <w:spacing w:val="300"/>
                <w:kern w:val="0"/>
                <w:sz w:val="20"/>
                <w:fitText w:val="2600" w:id="-1682634751"/>
              </w:rPr>
              <w:t>期</w:t>
            </w:r>
            <w:r w:rsidR="00573023" w:rsidRPr="001E7DFC">
              <w:rPr>
                <w:rFonts w:hint="eastAsia"/>
                <w:kern w:val="0"/>
                <w:sz w:val="20"/>
                <w:fitText w:val="2600" w:id="-1682634751"/>
              </w:rPr>
              <w:t>間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17E32AF" w14:textId="77777777" w:rsidR="00573023" w:rsidRPr="000F60E0" w:rsidRDefault="00573023" w:rsidP="00EE74FB">
            <w:pPr>
              <w:snapToGrid w:val="0"/>
              <w:rPr>
                <w:sz w:val="20"/>
              </w:rPr>
            </w:pPr>
            <w:r w:rsidRPr="000F60E0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0F60E0">
              <w:rPr>
                <w:sz w:val="20"/>
              </w:rPr>
              <w:t xml:space="preserve">　年　　月　　日～　</w:t>
            </w:r>
            <w:r>
              <w:rPr>
                <w:rFonts w:hint="eastAsia"/>
                <w:sz w:val="20"/>
              </w:rPr>
              <w:t xml:space="preserve">　</w:t>
            </w:r>
            <w:r w:rsidRPr="000F60E0">
              <w:rPr>
                <w:sz w:val="20"/>
              </w:rPr>
              <w:t xml:space="preserve">　　年　　月　　日</w:t>
            </w:r>
          </w:p>
        </w:tc>
      </w:tr>
      <w:tr w:rsidR="0068768A" w:rsidRPr="00140B3E" w14:paraId="6DEF44F7" w14:textId="77777777" w:rsidTr="00EE74FB">
        <w:trPr>
          <w:trHeight w:val="519"/>
        </w:trPr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B399082" w14:textId="77777777" w:rsidR="0068768A" w:rsidRPr="00563F44" w:rsidRDefault="0068768A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563F44">
              <w:rPr>
                <w:sz w:val="20"/>
              </w:rPr>
              <w:t>．</w:t>
            </w:r>
            <w:r w:rsidR="00A219E5" w:rsidRPr="00EE74FB">
              <w:rPr>
                <w:rFonts w:hint="eastAsia"/>
                <w:spacing w:val="33"/>
                <w:kern w:val="0"/>
                <w:sz w:val="20"/>
                <w:fitText w:val="2599" w:id="-1682634750"/>
              </w:rPr>
              <w:t>当年度予算額（総額</w:t>
            </w:r>
            <w:r w:rsidR="00A219E5" w:rsidRPr="00EE74FB">
              <w:rPr>
                <w:rFonts w:hint="eastAsia"/>
                <w:spacing w:val="3"/>
                <w:kern w:val="0"/>
                <w:sz w:val="20"/>
                <w:fitText w:val="2599" w:id="-1682634750"/>
              </w:rPr>
              <w:t>）</w:t>
            </w:r>
          </w:p>
          <w:p w14:paraId="5A699062" w14:textId="77777777" w:rsidR="0068768A" w:rsidRPr="00563F44" w:rsidRDefault="00E43A32" w:rsidP="00EE74FB">
            <w:pPr>
              <w:snapToGrid w:val="0"/>
              <w:ind w:firstLineChars="200" w:firstLine="480"/>
              <w:rPr>
                <w:sz w:val="20"/>
              </w:rPr>
            </w:pPr>
            <w:r w:rsidRPr="00EE74FB">
              <w:rPr>
                <w:rFonts w:hint="eastAsia"/>
                <w:spacing w:val="20"/>
                <w:kern w:val="0"/>
                <w:sz w:val="20"/>
                <w:fitText w:val="2599" w:id="-1682634749"/>
              </w:rPr>
              <w:t>うち前年度からの繰越</w:t>
            </w:r>
            <w:r w:rsidRPr="00EE74FB">
              <w:rPr>
                <w:rFonts w:hint="eastAsia"/>
                <w:kern w:val="0"/>
                <w:sz w:val="20"/>
                <w:fitText w:val="2599" w:id="-1682634749"/>
              </w:rPr>
              <w:t>額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D4F28B" w14:textId="77777777" w:rsidR="0068768A" w:rsidRDefault="00A219E5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円（　　　　　　　　　　　　　円）</w:t>
            </w:r>
          </w:p>
          <w:p w14:paraId="6A698A65" w14:textId="77777777" w:rsidR="00A219E5" w:rsidRPr="000F60E0" w:rsidRDefault="00A219E5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円</w:t>
            </w:r>
          </w:p>
        </w:tc>
      </w:tr>
      <w:tr w:rsidR="00573023" w:rsidRPr="00140B3E" w14:paraId="71BAAC25" w14:textId="77777777" w:rsidTr="00EE74FB">
        <w:tc>
          <w:tcPr>
            <w:tcW w:w="3314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F35B6BD" w14:textId="77777777" w:rsidR="00573023" w:rsidRPr="00563F44" w:rsidRDefault="0071194F" w:rsidP="00EE74FB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573023" w:rsidRPr="00563F44">
              <w:rPr>
                <w:sz w:val="20"/>
              </w:rPr>
              <w:t>．</w:t>
            </w:r>
            <w:r w:rsidRPr="00BA710D">
              <w:rPr>
                <w:rFonts w:hint="eastAsia"/>
                <w:spacing w:val="150"/>
                <w:w w:val="92"/>
                <w:kern w:val="0"/>
                <w:sz w:val="20"/>
                <w:fitText w:val="2600" w:id="-1682633726"/>
              </w:rPr>
              <w:t>当年度執行</w:t>
            </w:r>
            <w:r w:rsidRPr="00BA710D">
              <w:rPr>
                <w:rFonts w:hint="eastAsia"/>
                <w:spacing w:val="2"/>
                <w:w w:val="92"/>
                <w:kern w:val="0"/>
                <w:sz w:val="20"/>
                <w:fitText w:val="2600" w:id="-1682633726"/>
              </w:rPr>
              <w:t>額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B01FA5" w14:textId="77777777" w:rsidR="00573023" w:rsidRPr="000F60E0" w:rsidRDefault="0071194F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円</w:t>
            </w:r>
          </w:p>
        </w:tc>
      </w:tr>
      <w:tr w:rsidR="00573023" w:rsidRPr="00140B3E" w14:paraId="1ECF7C32" w14:textId="77777777" w:rsidTr="0068768A">
        <w:tc>
          <w:tcPr>
            <w:tcW w:w="903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6AF1EB" w14:textId="77777777" w:rsidR="00573023" w:rsidRPr="00563F44" w:rsidRDefault="00854C1D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573023" w:rsidRPr="00563F44">
              <w:rPr>
                <w:sz w:val="20"/>
              </w:rPr>
              <w:t>．実施計画及び実施状況</w:t>
            </w:r>
          </w:p>
        </w:tc>
      </w:tr>
      <w:tr w:rsidR="007F7695" w:rsidRPr="00140B3E" w14:paraId="351A6D79" w14:textId="77777777" w:rsidTr="00C42BC3">
        <w:tc>
          <w:tcPr>
            <w:tcW w:w="479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DC4A01" w14:textId="77777777" w:rsidR="007F7695" w:rsidRPr="00140B3E" w:rsidRDefault="007F7695" w:rsidP="00EE74FB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8E9" w14:textId="77777777" w:rsidR="007F7695" w:rsidRPr="00140B3E" w:rsidRDefault="007F7695" w:rsidP="00EE74FB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全体</w:t>
            </w:r>
          </w:p>
          <w:p w14:paraId="3901469A" w14:textId="77777777" w:rsidR="007F7695" w:rsidRPr="00140B3E" w:rsidRDefault="007F7695" w:rsidP="00EE74FB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計画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E4144" w14:textId="77777777" w:rsidR="007F7695" w:rsidRPr="00140B3E" w:rsidRDefault="007F7695" w:rsidP="00EE74FB">
            <w:pPr>
              <w:snapToGrid w:val="0"/>
              <w:rPr>
                <w:sz w:val="20"/>
              </w:rPr>
            </w:pPr>
          </w:p>
        </w:tc>
      </w:tr>
      <w:tr w:rsidR="007F7695" w:rsidRPr="00140B3E" w14:paraId="024937F7" w14:textId="77777777" w:rsidTr="004524D2">
        <w:trPr>
          <w:trHeight w:val="39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B20A" w14:textId="77777777" w:rsidR="007F7695" w:rsidRPr="00140B3E" w:rsidRDefault="007F7695" w:rsidP="00EE74F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E39C" w14:textId="77777777" w:rsidR="007F7695" w:rsidRDefault="007F7695" w:rsidP="00EE74F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</w:t>
            </w:r>
          </w:p>
          <w:p w14:paraId="478729D0" w14:textId="5306B5BD" w:rsidR="007F7695" w:rsidRPr="00140B3E" w:rsidRDefault="007F7695" w:rsidP="00EE74F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6A27B" w14:textId="1C1665F9" w:rsidR="007F7695" w:rsidRPr="007F7695" w:rsidRDefault="007F7695" w:rsidP="00682C76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実施計画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C34024E" w14:textId="7F659967" w:rsidR="007F7695" w:rsidRPr="00140B3E" w:rsidRDefault="007F7695" w:rsidP="00EE74FB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結果</w:t>
            </w:r>
          </w:p>
        </w:tc>
      </w:tr>
      <w:tr w:rsidR="007F7695" w:rsidRPr="00140B3E" w14:paraId="765276B0" w14:textId="77777777" w:rsidTr="004524D2">
        <w:trPr>
          <w:trHeight w:val="2499"/>
        </w:trPr>
        <w:tc>
          <w:tcPr>
            <w:tcW w:w="4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13C6" w14:textId="77777777" w:rsidR="007F7695" w:rsidRPr="00140B3E" w:rsidRDefault="007F7695" w:rsidP="00EE74F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565D" w14:textId="77777777" w:rsidR="007F7695" w:rsidRDefault="007F7695" w:rsidP="00EE74F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1F19E9" w14:textId="2601686A" w:rsidR="007F7695" w:rsidRDefault="007F7695" w:rsidP="007F769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7010EA"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>年度）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31B752" w14:textId="42B31F81" w:rsidR="007F7695" w:rsidRPr="00140B3E" w:rsidRDefault="00BA710D" w:rsidP="007F769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（当年度）</w:t>
            </w:r>
          </w:p>
        </w:tc>
      </w:tr>
      <w:tr w:rsidR="00C215A9" w:rsidRPr="00140B3E" w14:paraId="75E9E35F" w14:textId="77777777" w:rsidTr="004524D2">
        <w:trPr>
          <w:trHeight w:val="2407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056D" w14:textId="77777777" w:rsidR="00C215A9" w:rsidRPr="00140B3E" w:rsidRDefault="00C215A9" w:rsidP="00EE74F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DF9F" w14:textId="77777777" w:rsidR="00C215A9" w:rsidRPr="00140B3E" w:rsidRDefault="00C215A9" w:rsidP="00EE74F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DDCBB" w14:textId="42D4A2B9" w:rsidR="00C215A9" w:rsidRPr="00140B3E" w:rsidRDefault="00C215A9" w:rsidP="007F7695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（次年度）※</w:t>
            </w:r>
            <w:r w:rsidR="002A66D0">
              <w:rPr>
                <w:rFonts w:hint="eastAsia"/>
                <w:sz w:val="20"/>
              </w:rPr>
              <w:t>事業</w:t>
            </w:r>
            <w:r>
              <w:rPr>
                <w:rFonts w:hint="eastAsia"/>
                <w:sz w:val="20"/>
              </w:rPr>
              <w:t>未完了の場合に記載</w:t>
            </w:r>
          </w:p>
        </w:tc>
      </w:tr>
      <w:tr w:rsidR="00C215A9" w:rsidRPr="00140B3E" w14:paraId="36F32F19" w14:textId="77777777" w:rsidTr="00676E21">
        <w:trPr>
          <w:trHeight w:val="1247"/>
        </w:trPr>
        <w:tc>
          <w:tcPr>
            <w:tcW w:w="236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E2B8" w14:textId="77777777" w:rsidR="00C215A9" w:rsidRPr="00140B3E" w:rsidRDefault="00C215A9" w:rsidP="00EE74FB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摘　　　要</w:t>
            </w:r>
          </w:p>
        </w:tc>
        <w:tc>
          <w:tcPr>
            <w:tcW w:w="666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70BBC" w14:textId="77777777" w:rsidR="00C215A9" w:rsidRPr="00140B3E" w:rsidRDefault="00C215A9" w:rsidP="00EE74FB">
            <w:pPr>
              <w:snapToGrid w:val="0"/>
              <w:rPr>
                <w:sz w:val="20"/>
              </w:rPr>
            </w:pPr>
          </w:p>
          <w:p w14:paraId="6479FD31" w14:textId="77777777" w:rsidR="00C215A9" w:rsidRPr="00140B3E" w:rsidRDefault="00C215A9" w:rsidP="00EE74FB">
            <w:pPr>
              <w:snapToGrid w:val="0"/>
              <w:jc w:val="right"/>
              <w:rPr>
                <w:sz w:val="20"/>
              </w:rPr>
            </w:pPr>
          </w:p>
        </w:tc>
      </w:tr>
    </w:tbl>
    <w:p w14:paraId="2A6293F2" w14:textId="77777777" w:rsidR="00730B9D" w:rsidRPr="00573023" w:rsidRDefault="00730B9D" w:rsidP="00753CF0"/>
    <w:sectPr w:rsidR="00730B9D" w:rsidRPr="00573023" w:rsidSect="00146191">
      <w:pgSz w:w="11906" w:h="16838"/>
      <w:pgMar w:top="1418" w:right="1247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7AD2A" w14:textId="77777777" w:rsidR="00EE74FB" w:rsidRDefault="00EE74FB" w:rsidP="00E73FE1">
      <w:r>
        <w:separator/>
      </w:r>
    </w:p>
  </w:endnote>
  <w:endnote w:type="continuationSeparator" w:id="0">
    <w:p w14:paraId="3D325C90" w14:textId="77777777" w:rsidR="00EE74FB" w:rsidRDefault="00EE74FB" w:rsidP="00E7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1636" w14:textId="77777777" w:rsidR="00EE74FB" w:rsidRDefault="00EE74FB" w:rsidP="00E73FE1">
      <w:r>
        <w:separator/>
      </w:r>
    </w:p>
  </w:footnote>
  <w:footnote w:type="continuationSeparator" w:id="0">
    <w:p w14:paraId="4DF3185F" w14:textId="77777777" w:rsidR="00EE74FB" w:rsidRDefault="00EE74FB" w:rsidP="00E7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B9D"/>
    <w:rsid w:val="00017ABB"/>
    <w:rsid w:val="00026337"/>
    <w:rsid w:val="00097479"/>
    <w:rsid w:val="000E4BDE"/>
    <w:rsid w:val="00146191"/>
    <w:rsid w:val="0015676B"/>
    <w:rsid w:val="001A1D6F"/>
    <w:rsid w:val="001C6C7A"/>
    <w:rsid w:val="001E7DFC"/>
    <w:rsid w:val="001F54B3"/>
    <w:rsid w:val="00226E3D"/>
    <w:rsid w:val="002326BF"/>
    <w:rsid w:val="002A3C49"/>
    <w:rsid w:val="002A66D0"/>
    <w:rsid w:val="002A77C2"/>
    <w:rsid w:val="002D77C8"/>
    <w:rsid w:val="0032254D"/>
    <w:rsid w:val="00446310"/>
    <w:rsid w:val="004524D2"/>
    <w:rsid w:val="004853B8"/>
    <w:rsid w:val="004C6050"/>
    <w:rsid w:val="00573023"/>
    <w:rsid w:val="00596A1A"/>
    <w:rsid w:val="00635211"/>
    <w:rsid w:val="00682C76"/>
    <w:rsid w:val="0068768A"/>
    <w:rsid w:val="006C5D5E"/>
    <w:rsid w:val="007010EA"/>
    <w:rsid w:val="0071194F"/>
    <w:rsid w:val="00730B9D"/>
    <w:rsid w:val="00753CF0"/>
    <w:rsid w:val="007F7695"/>
    <w:rsid w:val="00854C1D"/>
    <w:rsid w:val="008D536A"/>
    <w:rsid w:val="0091732F"/>
    <w:rsid w:val="009573D6"/>
    <w:rsid w:val="00966153"/>
    <w:rsid w:val="009D00B9"/>
    <w:rsid w:val="00A02D50"/>
    <w:rsid w:val="00A219E5"/>
    <w:rsid w:val="00A223F2"/>
    <w:rsid w:val="00BA710D"/>
    <w:rsid w:val="00BB1AB6"/>
    <w:rsid w:val="00C20737"/>
    <w:rsid w:val="00C215A9"/>
    <w:rsid w:val="00C333C1"/>
    <w:rsid w:val="00CC6AD6"/>
    <w:rsid w:val="00CF43BB"/>
    <w:rsid w:val="00D27BE8"/>
    <w:rsid w:val="00D564A6"/>
    <w:rsid w:val="00E43A32"/>
    <w:rsid w:val="00E73FE1"/>
    <w:rsid w:val="00E928B0"/>
    <w:rsid w:val="00EE74FB"/>
    <w:rsid w:val="00F041AB"/>
    <w:rsid w:val="00F97329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24CF95"/>
  <w15:docId w15:val="{10C080A0-FDF8-43F0-BF82-9F50B03D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73D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73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FE1"/>
  </w:style>
  <w:style w:type="paragraph" w:styleId="a6">
    <w:name w:val="footer"/>
    <w:basedOn w:val="a"/>
    <w:link w:val="a7"/>
    <w:uiPriority w:val="99"/>
    <w:unhideWhenUsed/>
    <w:rsid w:val="00E73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FE1"/>
  </w:style>
  <w:style w:type="paragraph" w:styleId="a8">
    <w:name w:val="Note Heading"/>
    <w:basedOn w:val="a"/>
    <w:next w:val="a"/>
    <w:link w:val="a9"/>
    <w:rsid w:val="00753CF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753CF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54B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F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ai\&#12487;&#12473;&#12463;&#12488;&#12483;&#12503;\&#26989;&#21209;&#36948;&#25104;&#36969;&#29992;\&#9733;&#23567;&#27197;&#21830;&#31185;&#22823;&#23398;&#12288;&#26989;&#21209;&#36948;&#25104;&#22522;&#28310;&#36969;&#29992;&#25163;&#32154;&#12365;\(&#21442;&#32771;)H17.3.28&#21046;&#23450;&#65288;H22.12.15&#25913;&#35330;&#65289;&#35201;&#38917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2CC7-2C83-47D3-8A98-9F11EFE5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komai</dc:creator>
  <cp:keywords/>
  <dc:description/>
  <cp:lastModifiedBy>中野 李伊子</cp:lastModifiedBy>
  <cp:revision>44</cp:revision>
  <cp:lastPrinted>2022-03-08T06:15:00Z</cp:lastPrinted>
  <dcterms:created xsi:type="dcterms:W3CDTF">2012-02-29T11:52:00Z</dcterms:created>
  <dcterms:modified xsi:type="dcterms:W3CDTF">2022-03-24T05:31:00Z</dcterms:modified>
</cp:coreProperties>
</file>