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02" w:rsidRDefault="00CF7902" w:rsidP="000D541D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</w:t>
      </w:r>
      <w:r w:rsidR="00095A32">
        <w:rPr>
          <w:rFonts w:ascii="ＭＳ 明朝" w:hAnsi="ＭＳ 明朝" w:hint="eastAsia"/>
        </w:rPr>
        <w:t>令和</w:t>
      </w:r>
      <w:r w:rsidR="00D10BE3">
        <w:rPr>
          <w:rFonts w:ascii="ＭＳ 明朝" w:hAnsi="ＭＳ 明朝" w:hint="eastAsia"/>
        </w:rPr>
        <w:t xml:space="preserve">　　</w:t>
      </w:r>
      <w:r w:rsidR="00B6308C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>月</w:t>
      </w:r>
      <w:r w:rsidR="00146EAE">
        <w:rPr>
          <w:rFonts w:eastAsia="Times New Roman" w:cs="Times New Roman"/>
        </w:rPr>
        <w:t xml:space="preserve">  </w:t>
      </w:r>
      <w:r w:rsidR="00B6308C">
        <w:rPr>
          <w:rFonts w:asciiTheme="minorEastAsia" w:eastAsiaTheme="minorEastAsia" w:hAnsiTheme="minorEastAsia" w:cs="Times New Roman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CF7902" w:rsidRDefault="00CF7902">
      <w:pPr>
        <w:pStyle w:val="a3"/>
      </w:pPr>
    </w:p>
    <w:p w:rsidR="00CF7902" w:rsidRDefault="00CF7902" w:rsidP="000D541D">
      <w:pPr>
        <w:pStyle w:val="a3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駐　車　場　明　渡　届</w:t>
      </w:r>
    </w:p>
    <w:p w:rsidR="00CF7902" w:rsidRDefault="00CF7902">
      <w:pPr>
        <w:pStyle w:val="a3"/>
      </w:pPr>
    </w:p>
    <w:p w:rsidR="00CF7902" w:rsidRDefault="00CF7902">
      <w:pPr>
        <w:pStyle w:val="a3"/>
      </w:pPr>
      <w:r>
        <w:rPr>
          <w:rFonts w:ascii="ＭＳ 明朝" w:hAnsi="ＭＳ 明朝" w:hint="eastAsia"/>
        </w:rPr>
        <w:t xml:space="preserve">　　宇都宮大学長　　殿</w:t>
      </w:r>
    </w:p>
    <w:p w:rsidR="00CF7902" w:rsidRDefault="00CF7902">
      <w:pPr>
        <w:pStyle w:val="a3"/>
      </w:pPr>
    </w:p>
    <w:p w:rsidR="00CF7902" w:rsidRDefault="00CF7902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所属部課名</w:t>
      </w:r>
      <w:r w:rsidR="00B6308C">
        <w:rPr>
          <w:rFonts w:ascii="ＭＳ 明朝" w:hAnsi="ＭＳ 明朝" w:hint="eastAsia"/>
        </w:rPr>
        <w:t xml:space="preserve">　</w:t>
      </w:r>
    </w:p>
    <w:p w:rsidR="00CF7902" w:rsidRDefault="006B1D5C">
      <w:pPr>
        <w:pStyle w:val="a3"/>
      </w:pPr>
      <w:r>
        <w:rPr>
          <w:noProof/>
        </w:rPr>
        <w:pict>
          <v:line id="_x0000_s1026" style="position:absolute;left:0;text-align:left;z-index:251658240" from="196.1pt,1.1pt" to="418.7pt,1.1pt" o:allowincell="f" strokeweight="2.25pt">
            <v:path fillok="t"/>
          </v:line>
        </w:pict>
      </w:r>
    </w:p>
    <w:p w:rsidR="00CF7902" w:rsidRDefault="00CF7902">
      <w:pPr>
        <w:pStyle w:val="a3"/>
      </w:pPr>
    </w:p>
    <w:p w:rsidR="00CF7902" w:rsidRDefault="00CF7902">
      <w:pPr>
        <w:pStyle w:val="a3"/>
      </w:pPr>
      <w:r>
        <w:rPr>
          <w:rFonts w:eastAsia="Times New Roman" w:cs="Times New Roman"/>
        </w:rPr>
        <w:t xml:space="preserve">                     </w:t>
      </w:r>
      <w:bookmarkStart w:id="0" w:name="_GoBack"/>
      <w:bookmarkEnd w:id="0"/>
      <w:r>
        <w:rPr>
          <w:rFonts w:eastAsia="Times New Roman" w:cs="Times New Roman"/>
        </w:rPr>
        <w:t xml:space="preserve">                 </w:t>
      </w:r>
      <w:r w:rsidR="000D541D">
        <w:rPr>
          <w:rFonts w:eastAsiaTheme="minorEastAsia" w:cs="Times New Roman" w:hint="eastAsia"/>
        </w:rPr>
        <w:t xml:space="preserve">　　　</w:t>
      </w:r>
      <w:r w:rsidR="000D541D">
        <w:rPr>
          <w:rFonts w:eastAsiaTheme="minorEastAsia" w:cs="Times New Roman" w:hint="eastAsia"/>
        </w:rPr>
        <w:t xml:space="preserve"> </w:t>
      </w:r>
      <w:r>
        <w:rPr>
          <w:rFonts w:ascii="ＭＳ 明朝" w:hAnsi="ＭＳ 明朝" w:hint="eastAsia"/>
        </w:rPr>
        <w:t xml:space="preserve">氏　</w:t>
      </w:r>
      <w:r w:rsidR="000D541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名</w:t>
      </w:r>
      <w:r w:rsidR="00146EAE">
        <w:rPr>
          <w:rFonts w:eastAsia="Times New Roman" w:cs="Times New Roman"/>
        </w:rPr>
        <w:t xml:space="preserve">  </w:t>
      </w:r>
    </w:p>
    <w:p w:rsidR="00CF7902" w:rsidRDefault="006B1D5C">
      <w:pPr>
        <w:pStyle w:val="a3"/>
      </w:pPr>
      <w:r>
        <w:rPr>
          <w:noProof/>
        </w:rPr>
        <w:pict>
          <v:line id="_x0000_s1027" style="position:absolute;left:0;text-align:left;z-index:251659264" from="196.1pt,1.1pt" to="418.7pt,1.1pt" o:allowincell="f" strokeweight="2.25pt">
            <v:path fillok="t"/>
          </v:line>
        </w:pict>
      </w:r>
    </w:p>
    <w:p w:rsidR="00CF7902" w:rsidRDefault="00CF7902">
      <w:pPr>
        <w:pStyle w:val="a3"/>
      </w:pPr>
    </w:p>
    <w:p w:rsidR="00CF7902" w:rsidRDefault="00CF7902">
      <w:pPr>
        <w:pStyle w:val="a3"/>
      </w:pP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このたび下記の駐車場を明け渡しますのでお届けいたします。</w:t>
      </w:r>
    </w:p>
    <w:p w:rsidR="00CF7902" w:rsidRDefault="00CF7902">
      <w:pPr>
        <w:pStyle w:val="a3"/>
      </w:pPr>
    </w:p>
    <w:p w:rsidR="00CF7902" w:rsidRDefault="00CF7902">
      <w:pPr>
        <w:pStyle w:val="a3"/>
      </w:pPr>
    </w:p>
    <w:p w:rsidR="00CF7902" w:rsidRDefault="00CF7902" w:rsidP="005B5217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CF7902" w:rsidRDefault="00CF7902">
      <w:pPr>
        <w:pStyle w:val="a3"/>
      </w:pPr>
    </w:p>
    <w:tbl>
      <w:tblPr>
        <w:tblW w:w="0" w:type="auto"/>
        <w:tblInd w:w="23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5618"/>
        <w:gridCol w:w="530"/>
      </w:tblGrid>
      <w:tr w:rsidR="00CF7902">
        <w:trPr>
          <w:cantSplit/>
          <w:trHeight w:hRule="exact" w:val="981"/>
        </w:trPr>
        <w:tc>
          <w:tcPr>
            <w:tcW w:w="2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CF7902" w:rsidRDefault="00CF7902" w:rsidP="000D541D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  <w:b/>
                <w:bCs/>
              </w:rPr>
              <w:t>宿舎名及び戸番</w:t>
            </w:r>
          </w:p>
        </w:tc>
        <w:tc>
          <w:tcPr>
            <w:tcW w:w="561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F7902" w:rsidRDefault="00CF7902">
            <w:pPr>
              <w:pStyle w:val="a3"/>
            </w:pPr>
          </w:p>
          <w:p w:rsidR="00146EAE" w:rsidRDefault="00146EAE">
            <w:pPr>
              <w:pStyle w:val="a3"/>
            </w:pP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902" w:rsidRDefault="00CF7902">
            <w:pPr>
              <w:pStyle w:val="a3"/>
            </w:pPr>
          </w:p>
          <w:p w:rsidR="00146EAE" w:rsidRDefault="00146EAE">
            <w:pPr>
              <w:pStyle w:val="a3"/>
            </w:pPr>
          </w:p>
        </w:tc>
      </w:tr>
      <w:tr w:rsidR="00CF7902">
        <w:trPr>
          <w:cantSplit/>
          <w:trHeight w:hRule="exact" w:val="984"/>
        </w:trPr>
        <w:tc>
          <w:tcPr>
            <w:tcW w:w="21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CF7902" w:rsidRDefault="00CF7902" w:rsidP="000D541D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  <w:b/>
                <w:bCs/>
              </w:rPr>
              <w:t>指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定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駐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車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場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F7902" w:rsidRDefault="00CF7902">
            <w:pPr>
              <w:pStyle w:val="a3"/>
            </w:pPr>
          </w:p>
          <w:p w:rsidR="00146EAE" w:rsidRDefault="00146EAE">
            <w:pPr>
              <w:pStyle w:val="a3"/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902" w:rsidRDefault="00CF7902">
            <w:pPr>
              <w:pStyle w:val="a3"/>
            </w:pPr>
          </w:p>
        </w:tc>
      </w:tr>
      <w:tr w:rsidR="00CF7902">
        <w:trPr>
          <w:cantSplit/>
          <w:trHeight w:hRule="exact" w:val="987"/>
        </w:trPr>
        <w:tc>
          <w:tcPr>
            <w:tcW w:w="21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CF7902" w:rsidRDefault="00CF7902" w:rsidP="000D541D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  <w:b/>
                <w:bCs/>
              </w:rPr>
              <w:t>明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け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渡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し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日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CF7902" w:rsidRDefault="00CF7902">
            <w:pPr>
              <w:pStyle w:val="a3"/>
            </w:pPr>
          </w:p>
          <w:p w:rsidR="00146EAE" w:rsidRDefault="00146EAE">
            <w:pPr>
              <w:pStyle w:val="a3"/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902" w:rsidRDefault="00CF7902">
            <w:pPr>
              <w:pStyle w:val="a3"/>
            </w:pPr>
          </w:p>
        </w:tc>
      </w:tr>
    </w:tbl>
    <w:p w:rsidR="00CF7902" w:rsidRDefault="00CF7902">
      <w:pPr>
        <w:pStyle w:val="a3"/>
      </w:pPr>
    </w:p>
    <w:p w:rsidR="00CF7902" w:rsidRDefault="00CF7902">
      <w:pPr>
        <w:pStyle w:val="a3"/>
      </w:pPr>
    </w:p>
    <w:sectPr w:rsidR="00CF7902" w:rsidSect="00CF7902">
      <w:pgSz w:w="11906" w:h="16838"/>
      <w:pgMar w:top="1701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5C" w:rsidRDefault="006B1D5C" w:rsidP="000D541D">
      <w:r>
        <w:separator/>
      </w:r>
    </w:p>
  </w:endnote>
  <w:endnote w:type="continuationSeparator" w:id="0">
    <w:p w:rsidR="006B1D5C" w:rsidRDefault="006B1D5C" w:rsidP="000D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5C" w:rsidRDefault="006B1D5C" w:rsidP="000D541D">
      <w:r>
        <w:separator/>
      </w:r>
    </w:p>
  </w:footnote>
  <w:footnote w:type="continuationSeparator" w:id="0">
    <w:p w:rsidR="006B1D5C" w:rsidRDefault="006B1D5C" w:rsidP="000D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902"/>
    <w:rsid w:val="00095A32"/>
    <w:rsid w:val="000D541D"/>
    <w:rsid w:val="00146EAE"/>
    <w:rsid w:val="00215D37"/>
    <w:rsid w:val="00255637"/>
    <w:rsid w:val="003D1069"/>
    <w:rsid w:val="0044644D"/>
    <w:rsid w:val="00523581"/>
    <w:rsid w:val="005B5217"/>
    <w:rsid w:val="006B1D5C"/>
    <w:rsid w:val="00B6308C"/>
    <w:rsid w:val="00CF7902"/>
    <w:rsid w:val="00D10BE3"/>
    <w:rsid w:val="00E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FEBF7"/>
  <w15:docId w15:val="{8C4D3350-9505-4890-8010-701FB53B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358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D5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41D"/>
  </w:style>
  <w:style w:type="paragraph" w:styleId="a6">
    <w:name w:val="footer"/>
    <w:basedOn w:val="a"/>
    <w:link w:val="a7"/>
    <w:uiPriority w:val="99"/>
    <w:unhideWhenUsed/>
    <w:rsid w:val="000D5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41D"/>
  </w:style>
  <w:style w:type="paragraph" w:styleId="a8">
    <w:name w:val="Balloon Text"/>
    <w:basedOn w:val="a"/>
    <w:link w:val="a9"/>
    <w:uiPriority w:val="99"/>
    <w:semiHidden/>
    <w:unhideWhenUsed/>
    <w:rsid w:val="00146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6001;&#21209;&#35506;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zai062pp</cp:lastModifiedBy>
  <cp:revision>9</cp:revision>
  <cp:lastPrinted>2022-12-08T04:26:00Z</cp:lastPrinted>
  <dcterms:created xsi:type="dcterms:W3CDTF">2012-08-02T08:20:00Z</dcterms:created>
  <dcterms:modified xsi:type="dcterms:W3CDTF">2023-05-25T07:42:00Z</dcterms:modified>
</cp:coreProperties>
</file>