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A1" w:rsidRDefault="00A11ADD" w:rsidP="009931A1">
      <w:r>
        <w:rPr>
          <w:rFonts w:hint="eastAsia"/>
        </w:rPr>
        <w:t>別記第</w:t>
      </w:r>
      <w:r w:rsidR="007071BA">
        <w:rPr>
          <w:rFonts w:hint="eastAsia"/>
        </w:rPr>
        <w:t>４</w:t>
      </w:r>
      <w:r w:rsidR="009931A1">
        <w:rPr>
          <w:rFonts w:hint="eastAsia"/>
        </w:rPr>
        <w:t>号様式（第</w:t>
      </w:r>
      <w:r>
        <w:rPr>
          <w:rFonts w:hint="eastAsia"/>
        </w:rPr>
        <w:t>８</w:t>
      </w:r>
      <w:r w:rsidR="009931A1">
        <w:rPr>
          <w:rFonts w:hint="eastAsia"/>
        </w:rPr>
        <w:t>条関係）</w:t>
      </w:r>
    </w:p>
    <w:p w:rsidR="009931A1" w:rsidRDefault="009931A1" w:rsidP="009931A1"/>
    <w:p w:rsidR="009931A1" w:rsidRDefault="009931A1" w:rsidP="009931A1">
      <w:pPr>
        <w:jc w:val="center"/>
        <w:rPr>
          <w:sz w:val="28"/>
          <w:szCs w:val="28"/>
        </w:rPr>
      </w:pPr>
      <w:r w:rsidRPr="009931A1">
        <w:rPr>
          <w:rFonts w:hint="eastAsia"/>
          <w:spacing w:val="143"/>
          <w:kern w:val="0"/>
          <w:sz w:val="28"/>
          <w:szCs w:val="28"/>
          <w:fitText w:val="3679" w:id="836471808"/>
        </w:rPr>
        <w:t>印影印刷承認</w:t>
      </w:r>
      <w:r w:rsidRPr="009931A1">
        <w:rPr>
          <w:rFonts w:hint="eastAsia"/>
          <w:spacing w:val="2"/>
          <w:kern w:val="0"/>
          <w:sz w:val="28"/>
          <w:szCs w:val="28"/>
          <w:fitText w:val="3679" w:id="836471808"/>
        </w:rPr>
        <w:t>願</w:t>
      </w:r>
    </w:p>
    <w:p w:rsidR="009931A1" w:rsidRDefault="009931A1" w:rsidP="009931A1"/>
    <w:p w:rsidR="009931A1" w:rsidRDefault="009931A1" w:rsidP="009931A1">
      <w:pPr>
        <w:jc w:val="right"/>
      </w:pPr>
      <w:bookmarkStart w:id="0" w:name="_GoBack"/>
      <w:bookmarkEnd w:id="0"/>
      <w:r>
        <w:rPr>
          <w:rFonts w:hint="eastAsia"/>
        </w:rPr>
        <w:t xml:space="preserve">　年　月　日</w:t>
      </w:r>
    </w:p>
    <w:p w:rsidR="009931A1" w:rsidRDefault="009931A1" w:rsidP="009931A1"/>
    <w:p w:rsidR="009931A1" w:rsidRDefault="009931A1" w:rsidP="009931A1">
      <w:pPr>
        <w:ind w:leftChars="100" w:left="240"/>
      </w:pPr>
      <w:r>
        <w:rPr>
          <w:rFonts w:hint="eastAsia"/>
        </w:rPr>
        <w:t>公立大学法人山口県立大学理事長　　　　　　　様</w:t>
      </w:r>
    </w:p>
    <w:p w:rsidR="009931A1" w:rsidRDefault="009931A1" w:rsidP="009931A1"/>
    <w:p w:rsidR="009931A1" w:rsidRDefault="009931A1" w:rsidP="009931A1"/>
    <w:p w:rsidR="009931A1" w:rsidRDefault="009931A1" w:rsidP="009931A1">
      <w:pPr>
        <w:jc w:val="right"/>
      </w:pPr>
      <w:r>
        <w:rPr>
          <w:rFonts w:hint="eastAsia"/>
        </w:rPr>
        <w:t xml:space="preserve">申請者　　　　　　　　　　　</w:t>
      </w:r>
    </w:p>
    <w:p w:rsidR="009931A1" w:rsidRDefault="009931A1" w:rsidP="009931A1"/>
    <w:p w:rsidR="009931A1" w:rsidRDefault="009931A1" w:rsidP="009931A1">
      <w:pPr>
        <w:spacing w:line="288" w:lineRule="auto"/>
        <w:ind w:firstLineChars="100" w:firstLine="240"/>
      </w:pPr>
      <w:r>
        <w:rPr>
          <w:rFonts w:hint="eastAsia"/>
        </w:rPr>
        <w:t>下記のとおり印影を印刷したいので、公立大学法人山口県立大学公印規程第</w:t>
      </w:r>
      <w:r w:rsidR="00A11ADD">
        <w:rPr>
          <w:rFonts w:hint="eastAsia"/>
        </w:rPr>
        <w:t>８</w:t>
      </w:r>
      <w:r>
        <w:rPr>
          <w:rFonts w:hint="eastAsia"/>
        </w:rPr>
        <w:t>条の規定に基づき申請します。</w:t>
      </w:r>
    </w:p>
    <w:p w:rsidR="009931A1" w:rsidRDefault="009931A1" w:rsidP="009931A1"/>
    <w:p w:rsidR="009931A1" w:rsidRDefault="009931A1" w:rsidP="009931A1">
      <w:pPr>
        <w:jc w:val="center"/>
      </w:pPr>
      <w:r>
        <w:rPr>
          <w:rFonts w:hint="eastAsia"/>
        </w:rPr>
        <w:t>記</w:t>
      </w:r>
    </w:p>
    <w:p w:rsidR="009931A1" w:rsidRDefault="009931A1" w:rsidP="009931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736"/>
        <w:gridCol w:w="5951"/>
      </w:tblGrid>
      <w:tr w:rsidR="009931A1" w:rsidTr="007071BA">
        <w:trPr>
          <w:cantSplit/>
          <w:trHeight w:val="724"/>
        </w:trPr>
        <w:tc>
          <w:tcPr>
            <w:tcW w:w="1414" w:type="dxa"/>
            <w:vMerge w:val="restart"/>
            <w:vAlign w:val="center"/>
          </w:tcPr>
          <w:p w:rsidR="00907920" w:rsidRDefault="009931A1" w:rsidP="00A11ADD">
            <w:pPr>
              <w:spacing w:beforeLines="20" w:before="71" w:line="288" w:lineRule="auto"/>
              <w:jc w:val="distribute"/>
            </w:pPr>
            <w:r>
              <w:rPr>
                <w:rFonts w:hint="eastAsia"/>
              </w:rPr>
              <w:t>印影を</w:t>
            </w:r>
          </w:p>
          <w:p w:rsidR="009931A1" w:rsidRDefault="009931A1" w:rsidP="00A11ADD">
            <w:pPr>
              <w:spacing w:beforeLines="20" w:before="71" w:line="288" w:lineRule="auto"/>
              <w:jc w:val="distribute"/>
            </w:pPr>
            <w:r>
              <w:rPr>
                <w:rFonts w:hint="eastAsia"/>
              </w:rPr>
              <w:t>印刷する公印</w:t>
            </w:r>
          </w:p>
        </w:tc>
        <w:tc>
          <w:tcPr>
            <w:tcW w:w="1736" w:type="dxa"/>
            <w:vAlign w:val="center"/>
          </w:tcPr>
          <w:p w:rsidR="009931A1" w:rsidRDefault="009931A1" w:rsidP="00A11ADD">
            <w:pPr>
              <w:jc w:val="center"/>
            </w:pPr>
            <w:r>
              <w:rPr>
                <w:rFonts w:hint="eastAsia"/>
              </w:rPr>
              <w:t>種</w:t>
            </w:r>
            <w:r w:rsidR="00A11A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5951" w:type="dxa"/>
            <w:vAlign w:val="center"/>
          </w:tcPr>
          <w:p w:rsidR="009931A1" w:rsidRDefault="009931A1" w:rsidP="00A11ADD"/>
        </w:tc>
      </w:tr>
      <w:tr w:rsidR="009931A1" w:rsidTr="007071BA">
        <w:trPr>
          <w:cantSplit/>
          <w:trHeight w:val="700"/>
        </w:trPr>
        <w:tc>
          <w:tcPr>
            <w:tcW w:w="1414" w:type="dxa"/>
            <w:vMerge/>
            <w:vAlign w:val="center"/>
          </w:tcPr>
          <w:p w:rsidR="009931A1" w:rsidRDefault="009931A1" w:rsidP="00A11ADD">
            <w:pPr>
              <w:jc w:val="center"/>
            </w:pPr>
          </w:p>
        </w:tc>
        <w:tc>
          <w:tcPr>
            <w:tcW w:w="1736" w:type="dxa"/>
            <w:vAlign w:val="center"/>
          </w:tcPr>
          <w:p w:rsidR="009931A1" w:rsidRDefault="009931A1" w:rsidP="00A11ADD">
            <w:pPr>
              <w:jc w:val="center"/>
            </w:pPr>
            <w:r>
              <w:rPr>
                <w:rFonts w:hint="eastAsia"/>
              </w:rPr>
              <w:t>刻</w:t>
            </w:r>
            <w:r w:rsidR="00A11A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字</w:t>
            </w:r>
          </w:p>
        </w:tc>
        <w:tc>
          <w:tcPr>
            <w:tcW w:w="5951" w:type="dxa"/>
            <w:vAlign w:val="center"/>
          </w:tcPr>
          <w:p w:rsidR="009931A1" w:rsidRDefault="009931A1" w:rsidP="00A11ADD"/>
        </w:tc>
      </w:tr>
      <w:tr w:rsidR="009931A1" w:rsidTr="007071BA">
        <w:trPr>
          <w:cantSplit/>
          <w:trHeight w:val="700"/>
        </w:trPr>
        <w:tc>
          <w:tcPr>
            <w:tcW w:w="1414" w:type="dxa"/>
            <w:vMerge/>
            <w:vAlign w:val="center"/>
          </w:tcPr>
          <w:p w:rsidR="009931A1" w:rsidRDefault="009931A1" w:rsidP="00A11ADD">
            <w:pPr>
              <w:jc w:val="center"/>
            </w:pPr>
          </w:p>
        </w:tc>
        <w:tc>
          <w:tcPr>
            <w:tcW w:w="1736" w:type="dxa"/>
            <w:vAlign w:val="center"/>
          </w:tcPr>
          <w:p w:rsidR="009931A1" w:rsidRDefault="009931A1" w:rsidP="00A11ADD">
            <w:pPr>
              <w:jc w:val="center"/>
            </w:pPr>
            <w:r>
              <w:rPr>
                <w:rFonts w:hint="eastAsia"/>
              </w:rPr>
              <w:t>寸</w:t>
            </w:r>
            <w:r w:rsidR="00A11A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5951" w:type="dxa"/>
            <w:vAlign w:val="center"/>
          </w:tcPr>
          <w:p w:rsidR="009931A1" w:rsidRDefault="009931A1" w:rsidP="00A11ADD"/>
        </w:tc>
      </w:tr>
      <w:tr w:rsidR="009931A1" w:rsidTr="007071BA">
        <w:trPr>
          <w:trHeight w:val="2743"/>
        </w:trPr>
        <w:tc>
          <w:tcPr>
            <w:tcW w:w="3150" w:type="dxa"/>
            <w:gridSpan w:val="2"/>
            <w:vAlign w:val="center"/>
          </w:tcPr>
          <w:p w:rsidR="009931A1" w:rsidRDefault="009931A1" w:rsidP="009931A1">
            <w:pPr>
              <w:ind w:leftChars="200" w:left="480" w:rightChars="200" w:right="480"/>
            </w:pPr>
            <w:r w:rsidRPr="009931A1">
              <w:rPr>
                <w:rFonts w:hint="eastAsia"/>
                <w:spacing w:val="90"/>
                <w:kern w:val="0"/>
                <w:fitText w:val="1920" w:id="836473088"/>
              </w:rPr>
              <w:t>文書の名</w:t>
            </w:r>
            <w:r w:rsidRPr="009931A1">
              <w:rPr>
                <w:rFonts w:hint="eastAsia"/>
                <w:kern w:val="0"/>
                <w:fitText w:val="1920" w:id="836473088"/>
              </w:rPr>
              <w:t>称</w:t>
            </w:r>
          </w:p>
        </w:tc>
        <w:tc>
          <w:tcPr>
            <w:tcW w:w="5951" w:type="dxa"/>
          </w:tcPr>
          <w:p w:rsidR="00907920" w:rsidRDefault="00907920" w:rsidP="00907920"/>
          <w:p w:rsidR="009931A1" w:rsidRDefault="009931A1" w:rsidP="00907920"/>
        </w:tc>
      </w:tr>
      <w:tr w:rsidR="009931A1" w:rsidTr="007071BA">
        <w:trPr>
          <w:trHeight w:val="2400"/>
        </w:trPr>
        <w:tc>
          <w:tcPr>
            <w:tcW w:w="9101" w:type="dxa"/>
            <w:gridSpan w:val="3"/>
          </w:tcPr>
          <w:p w:rsidR="009931A1" w:rsidRDefault="009931A1" w:rsidP="00A11ADD">
            <w:pPr>
              <w:spacing w:beforeLines="30" w:before="107"/>
              <w:ind w:leftChars="200" w:left="480"/>
            </w:pPr>
            <w:r w:rsidRPr="00907920">
              <w:rPr>
                <w:rFonts w:hint="eastAsia"/>
                <w:spacing w:val="80"/>
                <w:kern w:val="0"/>
                <w:fitText w:val="639" w:id="836471810"/>
              </w:rPr>
              <w:t>備</w:t>
            </w:r>
            <w:r w:rsidRPr="00907920">
              <w:rPr>
                <w:rFonts w:hint="eastAsia"/>
                <w:kern w:val="0"/>
                <w:fitText w:val="639" w:id="836471810"/>
              </w:rPr>
              <w:t>考</w:t>
            </w:r>
          </w:p>
        </w:tc>
      </w:tr>
    </w:tbl>
    <w:p w:rsidR="009931A1" w:rsidRDefault="009931A1" w:rsidP="009931A1"/>
    <w:p w:rsidR="00DF39BC" w:rsidRDefault="00DF39BC" w:rsidP="009931A1"/>
    <w:p w:rsidR="00A11ADD" w:rsidRPr="00A11ADD" w:rsidRDefault="00A11ADD" w:rsidP="00A11ADD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A11AD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sectPr w:rsidR="00A11ADD" w:rsidRPr="00A11ADD" w:rsidSect="006C358E">
      <w:pgSz w:w="11906" w:h="16838" w:code="9"/>
      <w:pgMar w:top="1247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8E" w:rsidRDefault="006C358E" w:rsidP="009931A1">
      <w:r>
        <w:separator/>
      </w:r>
    </w:p>
  </w:endnote>
  <w:endnote w:type="continuationSeparator" w:id="0">
    <w:p w:rsidR="006C358E" w:rsidRDefault="006C358E" w:rsidP="0099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8E" w:rsidRDefault="006C358E" w:rsidP="009931A1">
      <w:r>
        <w:separator/>
      </w:r>
    </w:p>
  </w:footnote>
  <w:footnote w:type="continuationSeparator" w:id="0">
    <w:p w:rsidR="006C358E" w:rsidRDefault="006C358E" w:rsidP="0099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F"/>
    <w:rsid w:val="00266580"/>
    <w:rsid w:val="00275D1E"/>
    <w:rsid w:val="004F0645"/>
    <w:rsid w:val="006C358E"/>
    <w:rsid w:val="007071BA"/>
    <w:rsid w:val="00710547"/>
    <w:rsid w:val="00907920"/>
    <w:rsid w:val="009476D7"/>
    <w:rsid w:val="009931A1"/>
    <w:rsid w:val="00A11ADD"/>
    <w:rsid w:val="00AD622A"/>
    <w:rsid w:val="00BE325B"/>
    <w:rsid w:val="00C4338D"/>
    <w:rsid w:val="00C7441B"/>
    <w:rsid w:val="00CA67B3"/>
    <w:rsid w:val="00D149FF"/>
    <w:rsid w:val="00DE5CA3"/>
    <w:rsid w:val="00DF39BC"/>
    <w:rsid w:val="00E9726D"/>
    <w:rsid w:val="00E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607F2-888A-441A-ADF0-B3AE0B3E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9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3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1A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931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1A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2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88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3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46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19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5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10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9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7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997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9953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36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06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9889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4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41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2175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24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202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624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7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2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379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U_Kyomu1\AppData\Roaming\Microsoft\Templates\&#20234;&#3427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伊藤.dotx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YPU_Kyomu1</dc:creator>
  <cp:keywords/>
  <dc:description/>
  <cp:lastModifiedBy>soumu1</cp:lastModifiedBy>
  <cp:revision>5</cp:revision>
  <cp:lastPrinted>2015-02-26T07:28:00Z</cp:lastPrinted>
  <dcterms:created xsi:type="dcterms:W3CDTF">2015-02-27T00:21:00Z</dcterms:created>
  <dcterms:modified xsi:type="dcterms:W3CDTF">2019-12-03T10:33:00Z</dcterms:modified>
</cp:coreProperties>
</file>