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DD" w:rsidRPr="00DF39BC" w:rsidRDefault="00A11ADD" w:rsidP="00A11ADD">
      <w:pPr>
        <w:rPr>
          <w:rFonts w:asciiTheme="minorEastAsia" w:eastAsiaTheme="minorEastAsia" w:hAnsiTheme="minorEastAsia"/>
          <w:sz w:val="21"/>
        </w:rPr>
      </w:pPr>
      <w:r w:rsidRPr="00DF39BC">
        <w:rPr>
          <w:rFonts w:asciiTheme="minorEastAsia" w:eastAsiaTheme="minorEastAsia" w:hAnsiTheme="minorEastAsia" w:hint="eastAsia"/>
        </w:rPr>
        <w:t>別記第５号様式（第９条関係）</w:t>
      </w:r>
    </w:p>
    <w:p w:rsidR="00A11ADD" w:rsidRDefault="00A11ADD" w:rsidP="00A11ADD"/>
    <w:p w:rsidR="00A11ADD" w:rsidRDefault="00A11ADD" w:rsidP="00A11ADD">
      <w:pPr>
        <w:jc w:val="center"/>
        <w:rPr>
          <w:sz w:val="28"/>
          <w:szCs w:val="28"/>
        </w:rPr>
      </w:pPr>
      <w:r w:rsidRPr="00A11ADD">
        <w:rPr>
          <w:rFonts w:hint="eastAsia"/>
          <w:spacing w:val="143"/>
          <w:kern w:val="0"/>
          <w:sz w:val="28"/>
          <w:szCs w:val="28"/>
          <w:fitText w:val="2547" w:id="836482304"/>
        </w:rPr>
        <w:t>公印事故</w:t>
      </w:r>
      <w:r w:rsidRPr="00A11ADD">
        <w:rPr>
          <w:rFonts w:hint="eastAsia"/>
          <w:spacing w:val="2"/>
          <w:kern w:val="0"/>
          <w:sz w:val="28"/>
          <w:szCs w:val="28"/>
          <w:fitText w:val="2547" w:id="836482304"/>
        </w:rPr>
        <w:t>届</w:t>
      </w:r>
    </w:p>
    <w:p w:rsidR="00A11ADD" w:rsidRDefault="00A11ADD" w:rsidP="00A11ADD">
      <w:pPr>
        <w:rPr>
          <w:sz w:val="21"/>
          <w:szCs w:val="20"/>
        </w:rPr>
      </w:pPr>
    </w:p>
    <w:p w:rsidR="00A11ADD" w:rsidRDefault="00A11ADD" w:rsidP="00A11ADD">
      <w:pPr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A11ADD" w:rsidRDefault="00A11ADD" w:rsidP="00A11ADD"/>
    <w:p w:rsidR="00A11ADD" w:rsidRDefault="00A11ADD" w:rsidP="00A11ADD">
      <w:pPr>
        <w:ind w:leftChars="100" w:left="240"/>
      </w:pPr>
      <w:r>
        <w:rPr>
          <w:rFonts w:hint="eastAsia"/>
        </w:rPr>
        <w:t>公立大学法人山口県立大学理事長　　　　　　　様</w:t>
      </w:r>
    </w:p>
    <w:p w:rsidR="00A11ADD" w:rsidRDefault="00A11ADD" w:rsidP="00A11ADD"/>
    <w:p w:rsidR="00A11ADD" w:rsidRDefault="00A11ADD" w:rsidP="00A11ADD"/>
    <w:p w:rsidR="00A11ADD" w:rsidRDefault="00A11ADD" w:rsidP="00A11ADD">
      <w:pPr>
        <w:jc w:val="right"/>
      </w:pPr>
      <w:r>
        <w:rPr>
          <w:rFonts w:hint="eastAsia"/>
        </w:rPr>
        <w:t xml:space="preserve">公印管守者　　　　　　　　　　　</w:t>
      </w:r>
    </w:p>
    <w:p w:rsidR="00A11ADD" w:rsidRDefault="00A11ADD" w:rsidP="00A11ADD"/>
    <w:p w:rsidR="00A11ADD" w:rsidRPr="00DF39BC" w:rsidRDefault="00A11ADD" w:rsidP="00A11ADD">
      <w:pPr>
        <w:spacing w:line="288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>下記のとおり公印に事故がありましたので、公立大学法人山口県立大学公印規程</w:t>
      </w:r>
      <w:r w:rsidRPr="00DF39BC">
        <w:rPr>
          <w:rFonts w:asciiTheme="minorEastAsia" w:eastAsiaTheme="minorEastAsia" w:hAnsiTheme="minorEastAsia" w:hint="eastAsia"/>
        </w:rPr>
        <w:t>第９</w:t>
      </w:r>
      <w:r w:rsidR="00DF39BC" w:rsidRPr="00DF39BC">
        <w:rPr>
          <w:rFonts w:asciiTheme="minorEastAsia" w:eastAsiaTheme="minorEastAsia" w:hAnsiTheme="minorEastAsia" w:hint="eastAsia"/>
        </w:rPr>
        <w:t>条</w:t>
      </w:r>
      <w:r w:rsidRPr="00DF39BC">
        <w:rPr>
          <w:rFonts w:asciiTheme="minorEastAsia" w:eastAsiaTheme="minorEastAsia" w:hAnsiTheme="minorEastAsia" w:hint="eastAsia"/>
        </w:rPr>
        <w:t>の規定に基づき届出します。</w:t>
      </w:r>
    </w:p>
    <w:p w:rsidR="00A11ADD" w:rsidRDefault="00A11ADD" w:rsidP="00A11ADD"/>
    <w:p w:rsidR="00A11ADD" w:rsidRDefault="00A11ADD" w:rsidP="00A11ADD">
      <w:pPr>
        <w:jc w:val="center"/>
      </w:pPr>
      <w:r>
        <w:rPr>
          <w:rFonts w:hint="eastAsia"/>
        </w:rPr>
        <w:t>記</w:t>
      </w:r>
    </w:p>
    <w:p w:rsidR="00A11ADD" w:rsidRDefault="00A11ADD" w:rsidP="00A11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5361"/>
      </w:tblGrid>
      <w:tr w:rsidR="00A11ADD" w:rsidTr="00A11ADD">
        <w:trPr>
          <w:trHeight w:val="7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DD" w:rsidRDefault="00A11ADD">
            <w:pPr>
              <w:ind w:leftChars="100" w:left="240" w:rightChars="200" w:right="480"/>
              <w:jc w:val="distribute"/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/>
        </w:tc>
      </w:tr>
      <w:tr w:rsidR="00A11ADD" w:rsidTr="00A11ADD">
        <w:trPr>
          <w:trHeight w:val="7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DD" w:rsidRDefault="00A11ADD">
            <w:pPr>
              <w:ind w:leftChars="100" w:left="240" w:rightChars="200" w:right="480"/>
              <w:jc w:val="distribute"/>
            </w:pPr>
            <w:r>
              <w:rPr>
                <w:rFonts w:hint="eastAsia"/>
              </w:rPr>
              <w:t>刻字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/>
        </w:tc>
      </w:tr>
      <w:tr w:rsidR="00A11ADD" w:rsidTr="00A11ADD">
        <w:trPr>
          <w:trHeight w:val="7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DD" w:rsidRDefault="00A11ADD">
            <w:pPr>
              <w:ind w:leftChars="100" w:left="240" w:rightChars="200" w:right="48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/>
        </w:tc>
      </w:tr>
      <w:tr w:rsidR="00A11ADD" w:rsidTr="00A11ADD">
        <w:trPr>
          <w:trHeight w:val="20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>
            <w:pPr>
              <w:spacing w:line="360" w:lineRule="auto"/>
              <w:ind w:leftChars="200" w:left="480" w:rightChars="200" w:right="480"/>
              <w:jc w:val="distribute"/>
            </w:pPr>
            <w:r>
              <w:rPr>
                <w:rFonts w:hint="eastAsia"/>
              </w:rPr>
              <w:t>事故の内容</w:t>
            </w:r>
          </w:p>
          <w:p w:rsidR="00A11ADD" w:rsidRDefault="00A11ADD">
            <w:pPr>
              <w:ind w:leftChars="200" w:left="480" w:rightChars="200" w:right="480"/>
              <w:jc w:val="distribute"/>
            </w:pPr>
          </w:p>
          <w:p w:rsidR="00A11ADD" w:rsidRDefault="00A11ADD">
            <w:pPr>
              <w:ind w:leftChars="200" w:left="480" w:rightChars="200" w:right="480"/>
              <w:jc w:val="distribute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>
            <w:pPr>
              <w:spacing w:line="360" w:lineRule="auto"/>
            </w:pPr>
            <w:r>
              <w:rPr>
                <w:rFonts w:hint="eastAsia"/>
              </w:rPr>
              <w:t>日時</w:t>
            </w:r>
          </w:p>
          <w:p w:rsidR="00A11ADD" w:rsidRDefault="00A11ADD">
            <w:r>
              <w:rPr>
                <w:rFonts w:hint="eastAsia"/>
              </w:rPr>
              <w:t>場所</w:t>
            </w:r>
          </w:p>
          <w:p w:rsidR="00A11ADD" w:rsidRDefault="00A11ADD"/>
        </w:tc>
      </w:tr>
      <w:tr w:rsidR="00A11ADD" w:rsidTr="00A11ADD">
        <w:trPr>
          <w:trHeight w:val="16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DD" w:rsidRDefault="00A11ADD">
            <w:pPr>
              <w:ind w:leftChars="200" w:left="480" w:rightChars="200" w:right="480"/>
              <w:jc w:val="distribute"/>
            </w:pPr>
            <w:r>
              <w:rPr>
                <w:rFonts w:hint="eastAsia"/>
              </w:rPr>
              <w:t>事後の処置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D" w:rsidRDefault="00A11ADD"/>
        </w:tc>
      </w:tr>
      <w:tr w:rsidR="00A11ADD" w:rsidTr="00A11ADD">
        <w:trPr>
          <w:trHeight w:val="1969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DD" w:rsidRDefault="00A11ADD">
            <w:pPr>
              <w:spacing w:beforeLines="30" w:before="107"/>
              <w:ind w:leftChars="200" w:left="480"/>
            </w:pPr>
            <w:r w:rsidRPr="00A11ADD">
              <w:rPr>
                <w:rFonts w:hint="eastAsia"/>
                <w:spacing w:val="80"/>
                <w:kern w:val="0"/>
                <w:fitText w:val="639" w:id="836482305"/>
              </w:rPr>
              <w:t>備</w:t>
            </w:r>
            <w:r w:rsidRPr="00A11ADD">
              <w:rPr>
                <w:rFonts w:hint="eastAsia"/>
                <w:kern w:val="0"/>
                <w:fitText w:val="639" w:id="836482305"/>
              </w:rPr>
              <w:t>考</w:t>
            </w:r>
          </w:p>
        </w:tc>
      </w:tr>
    </w:tbl>
    <w:p w:rsidR="009931A1" w:rsidRDefault="009931A1">
      <w:pPr>
        <w:rPr>
          <w:rFonts w:hAnsi="ＭＳ 明朝" w:cs="ＭＳ Ｐゴシック"/>
          <w:kern w:val="0"/>
          <w:szCs w:val="24"/>
        </w:rPr>
      </w:pPr>
    </w:p>
    <w:p w:rsidR="00A11ADD" w:rsidRPr="00A11ADD" w:rsidRDefault="00A11ADD" w:rsidP="00A11ADD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A11AD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sectPr w:rsidR="00A11ADD" w:rsidRPr="00A11ADD" w:rsidSect="006C358E">
      <w:pgSz w:w="11906" w:h="16838" w:code="9"/>
      <w:pgMar w:top="1247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8E" w:rsidRDefault="006C358E" w:rsidP="009931A1">
      <w:r>
        <w:separator/>
      </w:r>
    </w:p>
  </w:endnote>
  <w:endnote w:type="continuationSeparator" w:id="0">
    <w:p w:rsidR="006C358E" w:rsidRDefault="006C358E" w:rsidP="009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8E" w:rsidRDefault="006C358E" w:rsidP="009931A1">
      <w:r>
        <w:separator/>
      </w:r>
    </w:p>
  </w:footnote>
  <w:footnote w:type="continuationSeparator" w:id="0">
    <w:p w:rsidR="006C358E" w:rsidRDefault="006C358E" w:rsidP="0099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266580"/>
    <w:rsid w:val="00275D1E"/>
    <w:rsid w:val="00434508"/>
    <w:rsid w:val="004732D6"/>
    <w:rsid w:val="004F0645"/>
    <w:rsid w:val="006C358E"/>
    <w:rsid w:val="00710547"/>
    <w:rsid w:val="00907920"/>
    <w:rsid w:val="009476D7"/>
    <w:rsid w:val="009931A1"/>
    <w:rsid w:val="00A11ADD"/>
    <w:rsid w:val="00BE325B"/>
    <w:rsid w:val="00C4338D"/>
    <w:rsid w:val="00C7441B"/>
    <w:rsid w:val="00CA67B3"/>
    <w:rsid w:val="00D149FF"/>
    <w:rsid w:val="00DE5CA3"/>
    <w:rsid w:val="00DF39BC"/>
    <w:rsid w:val="00E9726D"/>
    <w:rsid w:val="00E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607F2-888A-441A-ADF0-B3AE0B3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9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1A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93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1A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88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3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6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9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5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9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97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53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3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06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988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41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2175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2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20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624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79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伊藤.dotx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soumu1</cp:lastModifiedBy>
  <cp:revision>4</cp:revision>
  <cp:lastPrinted>2015-02-26T07:28:00Z</cp:lastPrinted>
  <dcterms:created xsi:type="dcterms:W3CDTF">2015-02-27T00:22:00Z</dcterms:created>
  <dcterms:modified xsi:type="dcterms:W3CDTF">2019-12-03T10:33:00Z</dcterms:modified>
</cp:coreProperties>
</file>