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56C4" w14:textId="77777777" w:rsidR="00177C01" w:rsidRDefault="00160E2A" w:rsidP="00283DD1">
      <w:r>
        <w:rPr>
          <w:rFonts w:hint="eastAsia"/>
        </w:rPr>
        <w:t>別記第２号様式</w:t>
      </w:r>
    </w:p>
    <w:p w14:paraId="0AF669A2" w14:textId="77777777" w:rsidR="00177C01" w:rsidRDefault="00177C01" w:rsidP="00283DD1"/>
    <w:p w14:paraId="2A3F29D2" w14:textId="77777777" w:rsidR="00177C01" w:rsidRDefault="00177C01" w:rsidP="00177C01">
      <w:pPr>
        <w:jc w:val="right"/>
      </w:pPr>
      <w:r>
        <w:rPr>
          <w:rFonts w:hint="eastAsia"/>
        </w:rPr>
        <w:t xml:space="preserve">　　年　　月　　日</w:t>
      </w:r>
    </w:p>
    <w:p w14:paraId="54341915" w14:textId="77777777" w:rsidR="00177C01" w:rsidRDefault="00177C01" w:rsidP="00283DD1"/>
    <w:p w14:paraId="6DB31284" w14:textId="77777777" w:rsidR="00177C01" w:rsidRDefault="00177C01" w:rsidP="00283DD1"/>
    <w:p w14:paraId="09DA54A2" w14:textId="77777777" w:rsidR="00177C01" w:rsidRDefault="00177C01" w:rsidP="00177C01">
      <w:pPr>
        <w:jc w:val="center"/>
      </w:pPr>
      <w:r>
        <w:rPr>
          <w:rFonts w:hint="eastAsia"/>
        </w:rPr>
        <w:t>大学以外の教育施設等における学修に係る単位認定通知書</w:t>
      </w:r>
    </w:p>
    <w:p w14:paraId="17ED75F0" w14:textId="77777777" w:rsidR="00177C01" w:rsidRDefault="00177C01" w:rsidP="00283DD1"/>
    <w:p w14:paraId="0BD23CAD" w14:textId="77777777" w:rsidR="00177C01" w:rsidRDefault="00177C01" w:rsidP="00283DD1"/>
    <w:p w14:paraId="1B6E6D13" w14:textId="77777777" w:rsidR="00177C01" w:rsidRDefault="00177C01" w:rsidP="00BA0E12">
      <w:pPr>
        <w:spacing w:line="360" w:lineRule="auto"/>
        <w:ind w:firstLineChars="600" w:firstLine="1440"/>
      </w:pPr>
      <w:r>
        <w:rPr>
          <w:rFonts w:hint="eastAsia"/>
        </w:rPr>
        <w:t>学部　　学科</w:t>
      </w:r>
    </w:p>
    <w:p w14:paraId="765B3C87" w14:textId="77777777" w:rsidR="00177C01" w:rsidRDefault="00FA046F" w:rsidP="00BA0E12">
      <w:pPr>
        <w:spacing w:line="360" w:lineRule="auto"/>
      </w:pPr>
      <w:r>
        <w:rPr>
          <w:rFonts w:hint="eastAsia"/>
        </w:rPr>
        <w:t xml:space="preserve">　　　　　　　　　　　様　　　　　　　　</w:t>
      </w:r>
    </w:p>
    <w:p w14:paraId="252E03F3" w14:textId="77777777" w:rsidR="00177C01" w:rsidRDefault="00177C01" w:rsidP="00283DD1"/>
    <w:p w14:paraId="715A5352" w14:textId="77777777" w:rsidR="00177C01" w:rsidRDefault="00177C01" w:rsidP="00283DD1"/>
    <w:p w14:paraId="313B6D05" w14:textId="77777777" w:rsidR="00177C01" w:rsidRDefault="00177C01" w:rsidP="00BA0E12">
      <w:pPr>
        <w:spacing w:line="360" w:lineRule="auto"/>
        <w:ind w:firstLineChars="2100" w:firstLine="5040"/>
      </w:pPr>
      <w:r>
        <w:rPr>
          <w:rFonts w:hint="eastAsia"/>
        </w:rPr>
        <w:t>山口県立大学　　　　　学部</w:t>
      </w:r>
    </w:p>
    <w:p w14:paraId="4FD238F3" w14:textId="77777777" w:rsidR="00177C01" w:rsidRDefault="00177C01" w:rsidP="00BA0E12">
      <w:pPr>
        <w:spacing w:line="360" w:lineRule="auto"/>
        <w:ind w:firstLineChars="2600" w:firstLine="6240"/>
      </w:pPr>
      <w:r>
        <w:rPr>
          <w:rFonts w:hint="eastAsia"/>
        </w:rPr>
        <w:t>学部長　　氏　　名　印</w:t>
      </w:r>
    </w:p>
    <w:p w14:paraId="4EDF9DD7" w14:textId="77777777" w:rsidR="00177C01" w:rsidRDefault="00177C01" w:rsidP="00177C01">
      <w:pPr>
        <w:ind w:firstLineChars="100" w:firstLine="240"/>
      </w:pPr>
    </w:p>
    <w:p w14:paraId="73B71998" w14:textId="77777777" w:rsidR="00177C01" w:rsidRPr="00177C01" w:rsidRDefault="00177C01" w:rsidP="00177C01">
      <w:pPr>
        <w:ind w:firstLineChars="100" w:firstLine="240"/>
      </w:pPr>
    </w:p>
    <w:p w14:paraId="525DC9EA" w14:textId="09456B47" w:rsidR="00177C01" w:rsidRDefault="00177C01" w:rsidP="003F69A2">
      <w:pPr>
        <w:spacing w:line="420" w:lineRule="exact"/>
        <w:ind w:firstLineChars="300" w:firstLine="720"/>
      </w:pPr>
      <w:r>
        <w:rPr>
          <w:rFonts w:hint="eastAsia"/>
        </w:rPr>
        <w:t xml:space="preserve">　　年　　月　　日付けで申請のありました単位認定については、「大学以外の教育施設等における学修のうち文部科学大臣が定める学修にかかる単位の認定に関する規程」第</w:t>
      </w:r>
      <w:r w:rsidR="00CD703D">
        <w:rPr>
          <w:rFonts w:hint="eastAsia"/>
        </w:rPr>
        <w:t>６</w:t>
      </w:r>
      <w:r>
        <w:rPr>
          <w:rFonts w:hint="eastAsia"/>
        </w:rPr>
        <w:t>条の規定に基づき、下記のとおり認定されましたので通知します。</w:t>
      </w:r>
    </w:p>
    <w:p w14:paraId="7317ECD9" w14:textId="77777777" w:rsidR="00177C01" w:rsidRDefault="00177C01" w:rsidP="00177C01">
      <w:pPr>
        <w:ind w:firstLineChars="100" w:firstLine="240"/>
      </w:pPr>
    </w:p>
    <w:p w14:paraId="77E62EAD" w14:textId="77777777" w:rsidR="00177C01" w:rsidRDefault="00177C01" w:rsidP="00177C01">
      <w:pPr>
        <w:pStyle w:val="a3"/>
      </w:pPr>
      <w:r>
        <w:rPr>
          <w:rFonts w:hint="eastAsia"/>
        </w:rPr>
        <w:t>記</w:t>
      </w:r>
    </w:p>
    <w:p w14:paraId="549987C6" w14:textId="77777777" w:rsidR="00177C01" w:rsidRDefault="00177C01" w:rsidP="00177C01"/>
    <w:tbl>
      <w:tblPr>
        <w:tblStyle w:val="a7"/>
        <w:tblW w:w="0" w:type="auto"/>
        <w:tblInd w:w="137" w:type="dxa"/>
        <w:tblLook w:val="04A0" w:firstRow="1" w:lastRow="0" w:firstColumn="1" w:lastColumn="0" w:noHBand="0" w:noVBand="1"/>
      </w:tblPr>
      <w:tblGrid>
        <w:gridCol w:w="5245"/>
        <w:gridCol w:w="1984"/>
        <w:gridCol w:w="1978"/>
      </w:tblGrid>
      <w:tr w:rsidR="00177C01" w14:paraId="3916BD33" w14:textId="77777777" w:rsidTr="00177C01">
        <w:tc>
          <w:tcPr>
            <w:tcW w:w="5245" w:type="dxa"/>
          </w:tcPr>
          <w:p w14:paraId="20FAAA8C" w14:textId="77777777" w:rsidR="00177C01" w:rsidRDefault="00177C01" w:rsidP="00177C01">
            <w:pPr>
              <w:spacing w:line="360" w:lineRule="auto"/>
              <w:jc w:val="center"/>
            </w:pPr>
            <w:r>
              <w:rPr>
                <w:rFonts w:hint="eastAsia"/>
              </w:rPr>
              <w:t>授　業　科　目</w:t>
            </w:r>
          </w:p>
        </w:tc>
        <w:tc>
          <w:tcPr>
            <w:tcW w:w="1984" w:type="dxa"/>
          </w:tcPr>
          <w:p w14:paraId="4B6D7AC0" w14:textId="77777777" w:rsidR="00177C01" w:rsidRDefault="00177C01" w:rsidP="00177C01">
            <w:pPr>
              <w:spacing w:line="360" w:lineRule="auto"/>
              <w:jc w:val="center"/>
            </w:pPr>
            <w:r>
              <w:rPr>
                <w:rFonts w:hint="eastAsia"/>
              </w:rPr>
              <w:t>単位数</w:t>
            </w:r>
          </w:p>
        </w:tc>
        <w:tc>
          <w:tcPr>
            <w:tcW w:w="1978" w:type="dxa"/>
          </w:tcPr>
          <w:p w14:paraId="420AF2F0" w14:textId="77777777" w:rsidR="00177C01" w:rsidRDefault="00177C01" w:rsidP="00177C01">
            <w:pPr>
              <w:spacing w:line="360" w:lineRule="auto"/>
              <w:jc w:val="center"/>
            </w:pPr>
            <w:r>
              <w:rPr>
                <w:rFonts w:hint="eastAsia"/>
              </w:rPr>
              <w:t>評価</w:t>
            </w:r>
          </w:p>
        </w:tc>
      </w:tr>
      <w:tr w:rsidR="00177C01" w14:paraId="2FCB44C1" w14:textId="77777777" w:rsidTr="00177C01">
        <w:tc>
          <w:tcPr>
            <w:tcW w:w="5245" w:type="dxa"/>
          </w:tcPr>
          <w:p w14:paraId="38652977" w14:textId="77777777" w:rsidR="00177C01" w:rsidRDefault="00177C01" w:rsidP="00177C01"/>
          <w:p w14:paraId="1BF48F34" w14:textId="77777777" w:rsidR="00177C01" w:rsidRDefault="00177C01" w:rsidP="00177C01"/>
          <w:p w14:paraId="1026709F" w14:textId="77777777" w:rsidR="00177C01" w:rsidRDefault="00177C01" w:rsidP="00177C01"/>
          <w:p w14:paraId="2DBB361D" w14:textId="77777777" w:rsidR="00177C01" w:rsidRDefault="00177C01" w:rsidP="00177C01"/>
        </w:tc>
        <w:tc>
          <w:tcPr>
            <w:tcW w:w="1984" w:type="dxa"/>
          </w:tcPr>
          <w:p w14:paraId="0217D2C7" w14:textId="77777777" w:rsidR="00177C01" w:rsidRDefault="00177C01" w:rsidP="00177C01"/>
        </w:tc>
        <w:tc>
          <w:tcPr>
            <w:tcW w:w="1978" w:type="dxa"/>
          </w:tcPr>
          <w:p w14:paraId="66FDC068" w14:textId="77777777" w:rsidR="00177C01" w:rsidRDefault="00177C01" w:rsidP="00177C01"/>
        </w:tc>
      </w:tr>
    </w:tbl>
    <w:p w14:paraId="24196AF8" w14:textId="77777777" w:rsidR="00177C01" w:rsidRDefault="00177C01" w:rsidP="00177C01"/>
    <w:p w14:paraId="7E29712D" w14:textId="77777777" w:rsidR="00177C01" w:rsidRPr="00177C01" w:rsidRDefault="00177C01" w:rsidP="00283DD1"/>
    <w:p w14:paraId="16E7B752" w14:textId="77777777" w:rsidR="00283DD1" w:rsidRDefault="00283DD1"/>
    <w:sectPr w:rsidR="00283DD1" w:rsidSect="006F65DE">
      <w:pgSz w:w="11906" w:h="16838" w:code="9"/>
      <w:pgMar w:top="1134"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392C" w14:textId="77777777" w:rsidR="000E26E1" w:rsidRDefault="000E26E1" w:rsidP="00833B65">
      <w:r>
        <w:separator/>
      </w:r>
    </w:p>
  </w:endnote>
  <w:endnote w:type="continuationSeparator" w:id="0">
    <w:p w14:paraId="6ED0C1E3" w14:textId="77777777" w:rsidR="000E26E1" w:rsidRDefault="000E26E1" w:rsidP="0083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4E3" w14:textId="77777777" w:rsidR="000E26E1" w:rsidRDefault="000E26E1" w:rsidP="00833B65">
      <w:r>
        <w:separator/>
      </w:r>
    </w:p>
  </w:footnote>
  <w:footnote w:type="continuationSeparator" w:id="0">
    <w:p w14:paraId="34BB3080" w14:textId="77777777" w:rsidR="000E26E1" w:rsidRDefault="000E26E1" w:rsidP="00833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HorizontalSpacing w:val="120"/>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D1"/>
    <w:rsid w:val="000E26E1"/>
    <w:rsid w:val="00160E2A"/>
    <w:rsid w:val="00177C01"/>
    <w:rsid w:val="00266580"/>
    <w:rsid w:val="00275D1E"/>
    <w:rsid w:val="00283DD1"/>
    <w:rsid w:val="002E03AB"/>
    <w:rsid w:val="003F69A2"/>
    <w:rsid w:val="00455806"/>
    <w:rsid w:val="00461567"/>
    <w:rsid w:val="006F65DE"/>
    <w:rsid w:val="00833B65"/>
    <w:rsid w:val="008A5551"/>
    <w:rsid w:val="009476D7"/>
    <w:rsid w:val="00A30925"/>
    <w:rsid w:val="00A640A5"/>
    <w:rsid w:val="00BA0E12"/>
    <w:rsid w:val="00BD2D2C"/>
    <w:rsid w:val="00C216E8"/>
    <w:rsid w:val="00CA67B3"/>
    <w:rsid w:val="00CD703D"/>
    <w:rsid w:val="00DE5CA3"/>
    <w:rsid w:val="00E9726D"/>
    <w:rsid w:val="00FA0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78CEDB"/>
  <w15:chartTrackingRefBased/>
  <w15:docId w15:val="{2890E74C-A421-46A3-9361-B8E653D8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CA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3DD1"/>
    <w:pPr>
      <w:jc w:val="center"/>
    </w:pPr>
  </w:style>
  <w:style w:type="character" w:customStyle="1" w:styleId="a4">
    <w:name w:val="記 (文字)"/>
    <w:basedOn w:val="a0"/>
    <w:link w:val="a3"/>
    <w:uiPriority w:val="99"/>
    <w:rsid w:val="00283DD1"/>
    <w:rPr>
      <w:rFonts w:ascii="ＭＳ 明朝" w:eastAsia="ＭＳ 明朝"/>
      <w:sz w:val="24"/>
    </w:rPr>
  </w:style>
  <w:style w:type="paragraph" w:styleId="a5">
    <w:name w:val="Closing"/>
    <w:basedOn w:val="a"/>
    <w:link w:val="a6"/>
    <w:uiPriority w:val="99"/>
    <w:unhideWhenUsed/>
    <w:rsid w:val="00283DD1"/>
    <w:pPr>
      <w:jc w:val="right"/>
    </w:pPr>
  </w:style>
  <w:style w:type="character" w:customStyle="1" w:styleId="a6">
    <w:name w:val="結語 (文字)"/>
    <w:basedOn w:val="a0"/>
    <w:link w:val="a5"/>
    <w:uiPriority w:val="99"/>
    <w:rsid w:val="00283DD1"/>
    <w:rPr>
      <w:rFonts w:ascii="ＭＳ 明朝" w:eastAsia="ＭＳ 明朝"/>
      <w:sz w:val="24"/>
    </w:rPr>
  </w:style>
  <w:style w:type="table" w:styleId="a7">
    <w:name w:val="Table Grid"/>
    <w:basedOn w:val="a1"/>
    <w:uiPriority w:val="39"/>
    <w:rsid w:val="0028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0E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E2A"/>
    <w:rPr>
      <w:rFonts w:asciiTheme="majorHAnsi" w:eastAsiaTheme="majorEastAsia" w:hAnsiTheme="majorHAnsi" w:cstheme="majorBidi"/>
      <w:sz w:val="18"/>
      <w:szCs w:val="18"/>
    </w:rPr>
  </w:style>
  <w:style w:type="paragraph" w:styleId="aa">
    <w:name w:val="header"/>
    <w:basedOn w:val="a"/>
    <w:link w:val="ab"/>
    <w:uiPriority w:val="99"/>
    <w:unhideWhenUsed/>
    <w:rsid w:val="00833B65"/>
    <w:pPr>
      <w:tabs>
        <w:tab w:val="center" w:pos="4252"/>
        <w:tab w:val="right" w:pos="8504"/>
      </w:tabs>
      <w:snapToGrid w:val="0"/>
    </w:pPr>
  </w:style>
  <w:style w:type="character" w:customStyle="1" w:styleId="ab">
    <w:name w:val="ヘッダー (文字)"/>
    <w:basedOn w:val="a0"/>
    <w:link w:val="aa"/>
    <w:uiPriority w:val="99"/>
    <w:rsid w:val="00833B65"/>
    <w:rPr>
      <w:rFonts w:ascii="ＭＳ 明朝" w:eastAsia="ＭＳ 明朝"/>
      <w:sz w:val="24"/>
    </w:rPr>
  </w:style>
  <w:style w:type="paragraph" w:styleId="ac">
    <w:name w:val="footer"/>
    <w:basedOn w:val="a"/>
    <w:link w:val="ad"/>
    <w:uiPriority w:val="99"/>
    <w:unhideWhenUsed/>
    <w:rsid w:val="00833B65"/>
    <w:pPr>
      <w:tabs>
        <w:tab w:val="center" w:pos="4252"/>
        <w:tab w:val="right" w:pos="8504"/>
      </w:tabs>
      <w:snapToGrid w:val="0"/>
    </w:pPr>
  </w:style>
  <w:style w:type="character" w:customStyle="1" w:styleId="ad">
    <w:name w:val="フッター (文字)"/>
    <w:basedOn w:val="a0"/>
    <w:link w:val="ac"/>
    <w:uiPriority w:val="99"/>
    <w:rsid w:val="00833B6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U_Kyomu1\AppData\Roaming\Microsoft\Templates\&#20234;&#3427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伊藤</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YPU_Kyomu1</dc:creator>
  <cp:keywords/>
  <dc:description/>
  <cp:lastModifiedBy>山口県立大学</cp:lastModifiedBy>
  <cp:revision>2</cp:revision>
  <cp:lastPrinted>2014-07-10T01:57:00Z</cp:lastPrinted>
  <dcterms:created xsi:type="dcterms:W3CDTF">2022-10-28T06:32:00Z</dcterms:created>
  <dcterms:modified xsi:type="dcterms:W3CDTF">2022-10-28T06:32:00Z</dcterms:modified>
</cp:coreProperties>
</file>