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0" w:rsidRDefault="00063BB0" w:rsidP="00063BB0">
      <w:r>
        <w:rPr>
          <w:rFonts w:hint="eastAsia"/>
        </w:rPr>
        <w:t>様式第２号</w:t>
      </w:r>
    </w:p>
    <w:p w:rsidR="00AA7D6D" w:rsidRDefault="00AA7D6D" w:rsidP="00063BB0">
      <w:pPr>
        <w:rPr>
          <w:rFonts w:hAnsi="Century" w:cs="Times New Roman"/>
          <w:sz w:val="21"/>
          <w:szCs w:val="20"/>
        </w:rPr>
      </w:pPr>
    </w:p>
    <w:p w:rsidR="00063BB0" w:rsidRDefault="00063BB0" w:rsidP="00063BB0"/>
    <w:p w:rsidR="00063BB0" w:rsidRDefault="00063BB0" w:rsidP="00063BB0">
      <w:pPr>
        <w:jc w:val="center"/>
      </w:pPr>
      <w:r>
        <w:rPr>
          <w:rFonts w:hint="eastAsia"/>
        </w:rPr>
        <w:t>副専攻認定申請書</w:t>
      </w:r>
    </w:p>
    <w:p w:rsidR="00063BB0" w:rsidRDefault="00063BB0" w:rsidP="00063BB0"/>
    <w:p w:rsidR="00063BB0" w:rsidRDefault="00063BB0" w:rsidP="00063BB0"/>
    <w:p w:rsidR="00063BB0" w:rsidRDefault="00063BB0" w:rsidP="00063BB0">
      <w:pPr>
        <w:jc w:val="right"/>
      </w:pPr>
      <w:r>
        <w:rPr>
          <w:rFonts w:hint="eastAsia"/>
        </w:rPr>
        <w:t xml:space="preserve">　　年　　月　　日</w:t>
      </w:r>
    </w:p>
    <w:p w:rsidR="00063BB0" w:rsidRDefault="00063BB0" w:rsidP="00063BB0"/>
    <w:p w:rsidR="00063BB0" w:rsidRDefault="00063BB0" w:rsidP="00063BB0"/>
    <w:p w:rsidR="00063BB0" w:rsidRDefault="00B25D6B" w:rsidP="00063BB0">
      <w:pPr>
        <w:ind w:leftChars="100" w:left="240"/>
      </w:pPr>
      <w:r>
        <w:rPr>
          <w:rFonts w:hint="eastAsia"/>
        </w:rPr>
        <w:t>山口県立大学長</w:t>
      </w:r>
      <w:r w:rsidR="00063BB0">
        <w:rPr>
          <w:rFonts w:hint="eastAsia"/>
        </w:rPr>
        <w:t xml:space="preserve">　様</w:t>
      </w:r>
    </w:p>
    <w:p w:rsidR="00063BB0" w:rsidRDefault="00063BB0" w:rsidP="00063BB0"/>
    <w:p w:rsidR="00063BB0" w:rsidRDefault="00063BB0" w:rsidP="00063BB0"/>
    <w:p w:rsidR="00063BB0" w:rsidRDefault="00063BB0" w:rsidP="00063BB0"/>
    <w:p w:rsidR="00AA7D6D" w:rsidRDefault="00AA7D6D" w:rsidP="00AA7D6D">
      <w:pPr>
        <w:spacing w:line="500" w:lineRule="exact"/>
        <w:jc w:val="right"/>
      </w:pPr>
      <w:r>
        <w:rPr>
          <w:rFonts w:hint="eastAsia"/>
        </w:rPr>
        <w:t>学部　　　　　学科　　年</w:t>
      </w:r>
    </w:p>
    <w:p w:rsidR="00AA7D6D" w:rsidRDefault="00AA7D6D" w:rsidP="00AA7D6D">
      <w:pPr>
        <w:spacing w:line="500" w:lineRule="exact"/>
        <w:ind w:right="960" w:firstLineChars="2500" w:firstLine="6000"/>
      </w:pPr>
      <w:r>
        <w:rPr>
          <w:rFonts w:hint="eastAsia"/>
        </w:rPr>
        <w:t xml:space="preserve">学籍番号　　　　　　　　　　</w:t>
      </w:r>
    </w:p>
    <w:p w:rsidR="00AA7D6D" w:rsidRDefault="00AA7D6D" w:rsidP="00AA7D6D">
      <w:pPr>
        <w:spacing w:line="500" w:lineRule="exact"/>
        <w:jc w:val="right"/>
      </w:pPr>
      <w:r w:rsidRPr="00AA7D6D">
        <w:rPr>
          <w:rFonts w:hint="eastAsia"/>
          <w:spacing w:val="80"/>
          <w:fitText w:val="639" w:id="719536897"/>
        </w:rPr>
        <w:t>氏</w:t>
      </w:r>
      <w:r w:rsidRPr="00AA7D6D">
        <w:rPr>
          <w:rFonts w:hint="eastAsia"/>
          <w:fitText w:val="639" w:id="719536897"/>
        </w:rPr>
        <w:t>名</w:t>
      </w:r>
      <w:r>
        <w:rPr>
          <w:rFonts w:hint="eastAsia"/>
        </w:rPr>
        <w:t xml:space="preserve">　　　　　　　　　　印</w:t>
      </w:r>
    </w:p>
    <w:p w:rsidR="00AA7D6D" w:rsidRDefault="00AA7D6D" w:rsidP="00AA7D6D">
      <w:pPr>
        <w:spacing w:line="500" w:lineRule="exact"/>
        <w:ind w:firstLineChars="2500" w:firstLine="6000"/>
      </w:pPr>
      <w:r>
        <w:rPr>
          <w:rFonts w:hint="eastAsia"/>
        </w:rPr>
        <w:t>電話番号  　　－　　－</w:t>
      </w:r>
    </w:p>
    <w:p w:rsidR="00AA7D6D" w:rsidRDefault="00AA7D6D" w:rsidP="00AA7D6D"/>
    <w:p w:rsidR="00063BB0" w:rsidRDefault="00063BB0" w:rsidP="00063BB0">
      <w:bookmarkStart w:id="0" w:name="_GoBack"/>
      <w:bookmarkEnd w:id="0"/>
    </w:p>
    <w:p w:rsidR="00063BB0" w:rsidRDefault="00063BB0" w:rsidP="00063BB0"/>
    <w:p w:rsidR="00063BB0" w:rsidRDefault="00063BB0" w:rsidP="00063BB0">
      <w:pPr>
        <w:spacing w:line="288" w:lineRule="auto"/>
        <w:ind w:firstLineChars="100" w:firstLine="240"/>
      </w:pPr>
      <w:r>
        <w:rPr>
          <w:rFonts w:hint="eastAsia"/>
        </w:rPr>
        <w:t>山口県立大学副専攻規程第６条の規定に基づき、副専攻を認定してくださるよう申請します。</w:t>
      </w:r>
    </w:p>
    <w:p w:rsidR="00063BB0" w:rsidRDefault="00063BB0" w:rsidP="00063BB0"/>
    <w:p w:rsidR="00063BB0" w:rsidRDefault="00063BB0" w:rsidP="00063BB0">
      <w:pPr>
        <w:jc w:val="center"/>
      </w:pPr>
      <w:r>
        <w:rPr>
          <w:rFonts w:hint="eastAsia"/>
        </w:rPr>
        <w:t>記</w:t>
      </w:r>
    </w:p>
    <w:p w:rsidR="00063BB0" w:rsidRDefault="00063BB0" w:rsidP="00063B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99"/>
      </w:tblGrid>
      <w:tr w:rsidR="00063BB0" w:rsidTr="00063BB0">
        <w:trPr>
          <w:trHeight w:val="14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0" w:rsidRDefault="00063BB0">
            <w:pPr>
              <w:jc w:val="distribute"/>
            </w:pPr>
            <w:r>
              <w:rPr>
                <w:rFonts w:hint="eastAsia"/>
              </w:rPr>
              <w:t>副専攻名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0" w:rsidRDefault="00063BB0"/>
        </w:tc>
      </w:tr>
    </w:tbl>
    <w:p w:rsidR="00063BB0" w:rsidRDefault="00063BB0" w:rsidP="00063BB0">
      <w:pPr>
        <w:rPr>
          <w:rFonts w:hAnsi="Century" w:cs="Times New Roman"/>
          <w:kern w:val="2"/>
          <w:sz w:val="21"/>
          <w:szCs w:val="20"/>
        </w:rPr>
      </w:pPr>
    </w:p>
    <w:p w:rsidR="00063BB0" w:rsidRDefault="00063BB0"/>
    <w:p w:rsidR="00063BB0" w:rsidRDefault="00063BB0"/>
    <w:p w:rsidR="00063BB0" w:rsidRDefault="00063BB0"/>
    <w:p w:rsidR="00063BB0" w:rsidRDefault="00063BB0"/>
    <w:p w:rsidR="00063BB0" w:rsidRDefault="00063BB0"/>
    <w:p w:rsidR="00063BB0" w:rsidRDefault="00063BB0"/>
    <w:p w:rsidR="00063BB0" w:rsidRDefault="00063BB0"/>
    <w:p w:rsidR="00063BB0" w:rsidRDefault="00063BB0"/>
    <w:sectPr w:rsidR="00063BB0" w:rsidSect="00DE5CA3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B0"/>
    <w:rsid w:val="00063BB0"/>
    <w:rsid w:val="00172A26"/>
    <w:rsid w:val="00266580"/>
    <w:rsid w:val="00275D1E"/>
    <w:rsid w:val="003273BD"/>
    <w:rsid w:val="00917498"/>
    <w:rsid w:val="009476D7"/>
    <w:rsid w:val="00AA7D6D"/>
    <w:rsid w:val="00B25D6B"/>
    <w:rsid w:val="00C570B8"/>
    <w:rsid w:val="00CA67B3"/>
    <w:rsid w:val="00DE5CA3"/>
    <w:rsid w:val="00E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0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3BB0"/>
    <w:pPr>
      <w:spacing w:before="100" w:beforeAutospacing="1" w:after="100" w:afterAutospacing="1"/>
    </w:pPr>
  </w:style>
  <w:style w:type="paragraph" w:customStyle="1" w:styleId="sec0">
    <w:name w:val="sec0"/>
    <w:basedOn w:val="a"/>
    <w:uiPriority w:val="99"/>
    <w:semiHidden/>
    <w:rsid w:val="00063BB0"/>
    <w:pPr>
      <w:spacing w:line="336" w:lineRule="atLeast"/>
      <w:ind w:left="240" w:hanging="240"/>
    </w:pPr>
  </w:style>
  <w:style w:type="paragraph" w:customStyle="1" w:styleId="sec32">
    <w:name w:val="sec3_2"/>
    <w:basedOn w:val="a"/>
    <w:uiPriority w:val="99"/>
    <w:semiHidden/>
    <w:rsid w:val="00063BB0"/>
    <w:pPr>
      <w:spacing w:before="240" w:line="336" w:lineRule="atLeast"/>
      <w:ind w:left="960" w:hanging="240"/>
    </w:pPr>
  </w:style>
  <w:style w:type="paragraph" w:customStyle="1" w:styleId="detailindent">
    <w:name w:val="detailindent"/>
    <w:basedOn w:val="a"/>
    <w:uiPriority w:val="99"/>
    <w:semiHidden/>
    <w:rsid w:val="00063BB0"/>
    <w:pPr>
      <w:spacing w:line="336" w:lineRule="atLeast"/>
      <w:ind w:left="240"/>
    </w:pPr>
  </w:style>
  <w:style w:type="paragraph" w:customStyle="1" w:styleId="titlename">
    <w:name w:val="titlename"/>
    <w:basedOn w:val="a"/>
    <w:uiPriority w:val="99"/>
    <w:semiHidden/>
    <w:rsid w:val="00063BB0"/>
    <w:pPr>
      <w:spacing w:line="336" w:lineRule="atLeast"/>
      <w:ind w:left="720"/>
    </w:pPr>
  </w:style>
  <w:style w:type="paragraph" w:customStyle="1" w:styleId="stepindent1">
    <w:name w:val="stepindent1"/>
    <w:basedOn w:val="a"/>
    <w:uiPriority w:val="99"/>
    <w:semiHidden/>
    <w:rsid w:val="00063BB0"/>
    <w:pPr>
      <w:spacing w:line="336" w:lineRule="atLeast"/>
      <w:ind w:firstLine="240"/>
    </w:pPr>
  </w:style>
  <w:style w:type="paragraph" w:customStyle="1" w:styleId="historyinfo">
    <w:name w:val="historyinfo"/>
    <w:basedOn w:val="a"/>
    <w:uiPriority w:val="99"/>
    <w:semiHidden/>
    <w:rsid w:val="00063BB0"/>
    <w:pPr>
      <w:spacing w:line="360" w:lineRule="atLeast"/>
      <w:ind w:left="120"/>
    </w:pPr>
    <w:rPr>
      <w:sz w:val="18"/>
      <w:szCs w:val="18"/>
    </w:rPr>
  </w:style>
  <w:style w:type="character" w:customStyle="1" w:styleId="histtitle">
    <w:name w:val="histtitle"/>
    <w:basedOn w:val="a0"/>
    <w:rsid w:val="00063BB0"/>
    <w:rPr>
      <w:rFonts w:ascii="Times New Roman" w:hAnsi="Times New Roman" w:cs="Times New Roman" w:hint="default"/>
      <w:b/>
      <w:bCs/>
    </w:rPr>
  </w:style>
  <w:style w:type="paragraph" w:styleId="a3">
    <w:name w:val="Note Heading"/>
    <w:basedOn w:val="a"/>
    <w:next w:val="a"/>
    <w:link w:val="a4"/>
    <w:semiHidden/>
    <w:rsid w:val="00063BB0"/>
    <w:pPr>
      <w:widowControl w:val="0"/>
      <w:wordWrap w:val="0"/>
      <w:overflowPunct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semiHidden/>
    <w:rsid w:val="00063BB0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0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3BB0"/>
    <w:pPr>
      <w:spacing w:before="100" w:beforeAutospacing="1" w:after="100" w:afterAutospacing="1"/>
    </w:pPr>
  </w:style>
  <w:style w:type="paragraph" w:customStyle="1" w:styleId="sec0">
    <w:name w:val="sec0"/>
    <w:basedOn w:val="a"/>
    <w:uiPriority w:val="99"/>
    <w:semiHidden/>
    <w:rsid w:val="00063BB0"/>
    <w:pPr>
      <w:spacing w:line="336" w:lineRule="atLeast"/>
      <w:ind w:left="240" w:hanging="240"/>
    </w:pPr>
  </w:style>
  <w:style w:type="paragraph" w:customStyle="1" w:styleId="sec32">
    <w:name w:val="sec3_2"/>
    <w:basedOn w:val="a"/>
    <w:uiPriority w:val="99"/>
    <w:semiHidden/>
    <w:rsid w:val="00063BB0"/>
    <w:pPr>
      <w:spacing w:before="240" w:line="336" w:lineRule="atLeast"/>
      <w:ind w:left="960" w:hanging="240"/>
    </w:pPr>
  </w:style>
  <w:style w:type="paragraph" w:customStyle="1" w:styleId="detailindent">
    <w:name w:val="detailindent"/>
    <w:basedOn w:val="a"/>
    <w:uiPriority w:val="99"/>
    <w:semiHidden/>
    <w:rsid w:val="00063BB0"/>
    <w:pPr>
      <w:spacing w:line="336" w:lineRule="atLeast"/>
      <w:ind w:left="240"/>
    </w:pPr>
  </w:style>
  <w:style w:type="paragraph" w:customStyle="1" w:styleId="titlename">
    <w:name w:val="titlename"/>
    <w:basedOn w:val="a"/>
    <w:uiPriority w:val="99"/>
    <w:semiHidden/>
    <w:rsid w:val="00063BB0"/>
    <w:pPr>
      <w:spacing w:line="336" w:lineRule="atLeast"/>
      <w:ind w:left="720"/>
    </w:pPr>
  </w:style>
  <w:style w:type="paragraph" w:customStyle="1" w:styleId="stepindent1">
    <w:name w:val="stepindent1"/>
    <w:basedOn w:val="a"/>
    <w:uiPriority w:val="99"/>
    <w:semiHidden/>
    <w:rsid w:val="00063BB0"/>
    <w:pPr>
      <w:spacing w:line="336" w:lineRule="atLeast"/>
      <w:ind w:firstLine="240"/>
    </w:pPr>
  </w:style>
  <w:style w:type="paragraph" w:customStyle="1" w:styleId="historyinfo">
    <w:name w:val="historyinfo"/>
    <w:basedOn w:val="a"/>
    <w:uiPriority w:val="99"/>
    <w:semiHidden/>
    <w:rsid w:val="00063BB0"/>
    <w:pPr>
      <w:spacing w:line="360" w:lineRule="atLeast"/>
      <w:ind w:left="120"/>
    </w:pPr>
    <w:rPr>
      <w:sz w:val="18"/>
      <w:szCs w:val="18"/>
    </w:rPr>
  </w:style>
  <w:style w:type="character" w:customStyle="1" w:styleId="histtitle">
    <w:name w:val="histtitle"/>
    <w:basedOn w:val="a0"/>
    <w:rsid w:val="00063BB0"/>
    <w:rPr>
      <w:rFonts w:ascii="Times New Roman" w:hAnsi="Times New Roman" w:cs="Times New Roman" w:hint="default"/>
      <w:b/>
      <w:bCs/>
    </w:rPr>
  </w:style>
  <w:style w:type="paragraph" w:styleId="a3">
    <w:name w:val="Note Heading"/>
    <w:basedOn w:val="a"/>
    <w:next w:val="a"/>
    <w:link w:val="a4"/>
    <w:semiHidden/>
    <w:rsid w:val="00063BB0"/>
    <w:pPr>
      <w:widowControl w:val="0"/>
      <w:wordWrap w:val="0"/>
      <w:overflowPunct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semiHidden/>
    <w:rsid w:val="00063BB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伊藤.dotx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hp</cp:lastModifiedBy>
  <cp:revision>7</cp:revision>
  <dcterms:created xsi:type="dcterms:W3CDTF">2014-10-28T04:04:00Z</dcterms:created>
  <dcterms:modified xsi:type="dcterms:W3CDTF">2020-02-10T03:01:00Z</dcterms:modified>
</cp:coreProperties>
</file>